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D6599" w14:textId="77777777" w:rsidR="0038442D" w:rsidRDefault="0038442D" w:rsidP="002429D2">
      <w:pPr>
        <w:spacing w:after="0" w:line="240" w:lineRule="auto"/>
        <w:ind w:left="-442"/>
        <w:rPr>
          <w:rFonts w:ascii="Arial" w:hAnsi="Arial" w:cs="Arial"/>
          <w:b/>
          <w:sz w:val="20"/>
          <w:szCs w:val="20"/>
        </w:rPr>
      </w:pPr>
      <w:r>
        <w:rPr>
          <w:rFonts w:eastAsia="Times New Roman"/>
          <w:noProof/>
        </w:rPr>
        <w:drawing>
          <wp:inline distT="0" distB="0" distL="0" distR="0" wp14:anchorId="67C5765F" wp14:editId="1D5AF853">
            <wp:extent cx="2159000" cy="1176655"/>
            <wp:effectExtent l="0" t="0" r="0" b="0"/>
            <wp:docPr id="3" name="Picture 3" descr="bd_3cp_cmyk_lbg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_3cp_cmyk_lbg_1_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176655"/>
                    </a:xfrm>
                    <a:prstGeom prst="rect">
                      <a:avLst/>
                    </a:prstGeom>
                    <a:noFill/>
                    <a:ln>
                      <a:noFill/>
                    </a:ln>
                  </pic:spPr>
                </pic:pic>
              </a:graphicData>
            </a:graphic>
          </wp:inline>
        </w:drawing>
      </w:r>
    </w:p>
    <w:p w14:paraId="118F7DF8" w14:textId="77777777" w:rsidR="0038442D" w:rsidRDefault="0038442D" w:rsidP="000C670C">
      <w:pPr>
        <w:spacing w:after="0" w:line="240" w:lineRule="auto"/>
        <w:rPr>
          <w:rFonts w:ascii="Arial" w:hAnsi="Arial" w:cs="Arial"/>
          <w:b/>
          <w:sz w:val="20"/>
          <w:szCs w:val="20"/>
        </w:rPr>
      </w:pPr>
    </w:p>
    <w:p w14:paraId="48E04F56" w14:textId="77777777" w:rsidR="0038442D" w:rsidRDefault="0038442D" w:rsidP="000C670C">
      <w:pPr>
        <w:spacing w:after="0" w:line="240" w:lineRule="auto"/>
        <w:rPr>
          <w:rFonts w:ascii="Arial" w:hAnsi="Arial" w:cs="Arial"/>
          <w:b/>
          <w:sz w:val="20"/>
          <w:szCs w:val="20"/>
        </w:rPr>
        <w:sectPr w:rsidR="0038442D" w:rsidSect="00AD1E1B">
          <w:footerReference w:type="default" r:id="rId9"/>
          <w:footerReference w:type="first" r:id="rId10"/>
          <w:pgSz w:w="11906" w:h="16838" w:code="9"/>
          <w:pgMar w:top="567" w:right="1134" w:bottom="1440" w:left="539" w:header="709" w:footer="709" w:gutter="0"/>
          <w:cols w:space="708"/>
          <w:docGrid w:linePitch="360"/>
        </w:sectPr>
      </w:pPr>
    </w:p>
    <w:p w14:paraId="60507194" w14:textId="77777777" w:rsidR="000C670C" w:rsidRPr="006F52B7" w:rsidRDefault="000C670C" w:rsidP="000C670C">
      <w:pPr>
        <w:spacing w:after="0" w:line="240" w:lineRule="auto"/>
        <w:rPr>
          <w:rFonts w:ascii="Verdana" w:hAnsi="Verdana" w:cs="Arial"/>
          <w:b/>
          <w:sz w:val="18"/>
          <w:szCs w:val="18"/>
        </w:rPr>
      </w:pPr>
      <w:r w:rsidRPr="006F52B7">
        <w:rPr>
          <w:rFonts w:ascii="Verdana" w:hAnsi="Verdana" w:cs="Arial"/>
          <w:b/>
          <w:sz w:val="18"/>
          <w:szCs w:val="18"/>
        </w:rPr>
        <w:t>Becton Dickinson Pty</w:t>
      </w:r>
      <w:r w:rsidR="00E4681B">
        <w:rPr>
          <w:rFonts w:ascii="Verdana" w:hAnsi="Verdana" w:cs="Arial"/>
          <w:b/>
          <w:sz w:val="18"/>
          <w:szCs w:val="18"/>
        </w:rPr>
        <w:t>.</w:t>
      </w:r>
      <w:r w:rsidRPr="006F52B7">
        <w:rPr>
          <w:rFonts w:ascii="Verdana" w:hAnsi="Verdana" w:cs="Arial"/>
          <w:b/>
          <w:sz w:val="18"/>
          <w:szCs w:val="18"/>
        </w:rPr>
        <w:t xml:space="preserve"> Ltd</w:t>
      </w:r>
      <w:r w:rsidR="00E4681B">
        <w:rPr>
          <w:rFonts w:ascii="Verdana" w:hAnsi="Verdana" w:cs="Arial"/>
          <w:b/>
          <w:sz w:val="18"/>
          <w:szCs w:val="18"/>
        </w:rPr>
        <w:t>.</w:t>
      </w:r>
    </w:p>
    <w:p w14:paraId="092224B8" w14:textId="77777777" w:rsidR="000C670C" w:rsidRPr="006F52B7" w:rsidRDefault="000C670C" w:rsidP="002D7255">
      <w:pPr>
        <w:spacing w:after="0" w:line="240" w:lineRule="auto"/>
        <w:rPr>
          <w:rFonts w:ascii="Verdana" w:hAnsi="Verdana" w:cs="Arial"/>
          <w:sz w:val="18"/>
          <w:szCs w:val="18"/>
        </w:rPr>
      </w:pPr>
      <w:r w:rsidRPr="006F52B7">
        <w:rPr>
          <w:rFonts w:ascii="Verdana" w:hAnsi="Verdana" w:cs="Arial"/>
          <w:sz w:val="18"/>
          <w:szCs w:val="18"/>
        </w:rPr>
        <w:t>(ABN 82 005 9</w:t>
      </w:r>
      <w:r w:rsidR="00826806">
        <w:rPr>
          <w:rFonts w:ascii="Verdana" w:hAnsi="Verdana" w:cs="Arial"/>
          <w:sz w:val="18"/>
          <w:szCs w:val="18"/>
        </w:rPr>
        <w:t>14 796)</w:t>
      </w:r>
    </w:p>
    <w:p w14:paraId="7DE7542C" w14:textId="5C7FFCE7" w:rsidR="00E71417" w:rsidRPr="006F52B7" w:rsidRDefault="00B616DD" w:rsidP="002D7255">
      <w:pPr>
        <w:spacing w:after="0" w:line="240" w:lineRule="auto"/>
        <w:rPr>
          <w:rFonts w:ascii="Verdana" w:hAnsi="Verdana" w:cs="Arial"/>
          <w:sz w:val="18"/>
          <w:szCs w:val="18"/>
        </w:rPr>
      </w:pPr>
      <w:r>
        <w:rPr>
          <w:rFonts w:ascii="Verdana" w:hAnsi="Verdana" w:cs="Arial"/>
          <w:sz w:val="18"/>
          <w:szCs w:val="18"/>
        </w:rPr>
        <w:t>Level 5, 66 Waterloo Road</w:t>
      </w:r>
    </w:p>
    <w:p w14:paraId="45665E93" w14:textId="6BF6E13A" w:rsidR="002D7255" w:rsidRPr="00826806" w:rsidRDefault="00E71417" w:rsidP="00826806">
      <w:pPr>
        <w:spacing w:after="0" w:line="240" w:lineRule="auto"/>
        <w:rPr>
          <w:rFonts w:ascii="Verdana" w:hAnsi="Verdana" w:cs="Arial"/>
          <w:sz w:val="18"/>
          <w:szCs w:val="18"/>
        </w:rPr>
      </w:pPr>
      <w:r w:rsidRPr="006F52B7">
        <w:rPr>
          <w:rFonts w:ascii="Verdana" w:hAnsi="Verdana" w:cs="Arial"/>
          <w:sz w:val="18"/>
          <w:szCs w:val="18"/>
        </w:rPr>
        <w:t>Mac</w:t>
      </w:r>
      <w:r w:rsidR="00826806">
        <w:rPr>
          <w:rFonts w:ascii="Verdana" w:hAnsi="Verdana" w:cs="Arial"/>
          <w:sz w:val="18"/>
          <w:szCs w:val="18"/>
        </w:rPr>
        <w:t>quarie Park</w:t>
      </w:r>
      <w:r w:rsidR="00B616DD">
        <w:rPr>
          <w:rFonts w:ascii="Verdana" w:hAnsi="Verdana" w:cs="Arial"/>
          <w:sz w:val="18"/>
          <w:szCs w:val="18"/>
        </w:rPr>
        <w:t xml:space="preserve"> NSW 2113</w:t>
      </w:r>
      <w:r w:rsidR="00826806">
        <w:rPr>
          <w:rFonts w:ascii="Verdana" w:hAnsi="Verdana" w:cs="Arial"/>
          <w:sz w:val="18"/>
          <w:szCs w:val="18"/>
        </w:rPr>
        <w:tab/>
      </w:r>
      <w:r w:rsidR="00826806">
        <w:rPr>
          <w:rFonts w:ascii="Verdana" w:hAnsi="Verdana" w:cs="Arial"/>
          <w:sz w:val="18"/>
          <w:szCs w:val="18"/>
        </w:rPr>
        <w:tab/>
      </w:r>
      <w:r w:rsidR="00826806">
        <w:rPr>
          <w:rFonts w:ascii="Verdana" w:hAnsi="Verdana" w:cs="Arial"/>
          <w:sz w:val="18"/>
          <w:szCs w:val="18"/>
        </w:rPr>
        <w:tab/>
      </w:r>
      <w:r w:rsidR="00826806">
        <w:rPr>
          <w:rFonts w:ascii="Verdana" w:hAnsi="Verdana" w:cs="Arial"/>
          <w:sz w:val="18"/>
          <w:szCs w:val="18"/>
        </w:rPr>
        <w:tab/>
      </w:r>
      <w:r w:rsidR="00826806">
        <w:rPr>
          <w:rFonts w:ascii="Verdana" w:hAnsi="Verdana" w:cs="Arial"/>
          <w:sz w:val="18"/>
          <w:szCs w:val="18"/>
        </w:rPr>
        <w:tab/>
      </w:r>
      <w:r w:rsidR="00826806">
        <w:rPr>
          <w:rFonts w:ascii="Verdana" w:hAnsi="Verdana" w:cs="Arial"/>
          <w:sz w:val="18"/>
          <w:szCs w:val="18"/>
        </w:rPr>
        <w:tab/>
      </w:r>
    </w:p>
    <w:p w14:paraId="03470D64" w14:textId="77777777" w:rsidR="00A00DF2" w:rsidRDefault="00A00DF2" w:rsidP="00E4681B">
      <w:pPr>
        <w:spacing w:after="0"/>
        <w:jc w:val="center"/>
        <w:rPr>
          <w:rFonts w:ascii="Arial" w:hAnsi="Arial" w:cs="Arial"/>
          <w:b/>
          <w:sz w:val="28"/>
          <w:szCs w:val="28"/>
        </w:rPr>
      </w:pPr>
    </w:p>
    <w:p w14:paraId="57D95C97" w14:textId="77777777" w:rsidR="00AD2D1E" w:rsidRPr="006F52B7" w:rsidRDefault="00CE1CF8" w:rsidP="002D6914">
      <w:pPr>
        <w:jc w:val="center"/>
        <w:rPr>
          <w:rFonts w:ascii="Verdana" w:hAnsi="Verdana" w:cs="Arial"/>
          <w:b/>
          <w:sz w:val="32"/>
          <w:szCs w:val="32"/>
        </w:rPr>
      </w:pPr>
      <w:r w:rsidRPr="006F52B7">
        <w:rPr>
          <w:rFonts w:ascii="Verdana" w:hAnsi="Verdana" w:cs="Arial"/>
          <w:b/>
          <w:sz w:val="32"/>
          <w:szCs w:val="32"/>
        </w:rPr>
        <w:t>Application</w:t>
      </w:r>
      <w:r w:rsidR="00E71417" w:rsidRPr="006F52B7">
        <w:rPr>
          <w:rFonts w:ascii="Verdana" w:hAnsi="Verdana" w:cs="Arial"/>
          <w:b/>
          <w:sz w:val="32"/>
          <w:szCs w:val="32"/>
        </w:rPr>
        <w:t xml:space="preserve"> for</w:t>
      </w:r>
      <w:r w:rsidR="00DC2FDE" w:rsidRPr="006F52B7">
        <w:rPr>
          <w:rFonts w:ascii="Verdana" w:hAnsi="Verdana" w:cs="Arial"/>
          <w:b/>
          <w:sz w:val="32"/>
          <w:szCs w:val="32"/>
        </w:rPr>
        <w:t xml:space="preserve"> </w:t>
      </w:r>
      <w:r w:rsidR="00E71417" w:rsidRPr="006F52B7">
        <w:rPr>
          <w:rFonts w:ascii="Verdana" w:hAnsi="Verdana" w:cs="Arial"/>
          <w:b/>
          <w:sz w:val="32"/>
          <w:szCs w:val="32"/>
        </w:rPr>
        <w:t>Account</w:t>
      </w:r>
    </w:p>
    <w:p w14:paraId="48C1ED97" w14:textId="77777777" w:rsidR="00CE1CF8" w:rsidRPr="006F52B7" w:rsidRDefault="000C670C">
      <w:pPr>
        <w:rPr>
          <w:rFonts w:ascii="Verdana" w:hAnsi="Verdana" w:cs="Arial"/>
          <w:sz w:val="20"/>
          <w:szCs w:val="20"/>
        </w:rPr>
      </w:pPr>
      <w:r w:rsidRPr="006F52B7">
        <w:rPr>
          <w:rFonts w:ascii="Verdana" w:hAnsi="Verdana" w:cs="Arial"/>
          <w:sz w:val="20"/>
          <w:szCs w:val="20"/>
        </w:rPr>
        <w:t>CUSTOMER DETAILS (PLEASE USE BLOCK LETTERS)</w:t>
      </w:r>
    </w:p>
    <w:tbl>
      <w:tblPr>
        <w:tblW w:w="0" w:type="auto"/>
        <w:tblLook w:val="04A0" w:firstRow="1" w:lastRow="0" w:firstColumn="1" w:lastColumn="0" w:noHBand="0" w:noVBand="1"/>
      </w:tblPr>
      <w:tblGrid>
        <w:gridCol w:w="4253"/>
        <w:gridCol w:w="5352"/>
      </w:tblGrid>
      <w:tr w:rsidR="00112201" w14:paraId="28C59C2B" w14:textId="77777777" w:rsidTr="00622EA1">
        <w:trPr>
          <w:trHeight w:hRule="exact" w:val="340"/>
        </w:trPr>
        <w:tc>
          <w:tcPr>
            <w:tcW w:w="4253" w:type="dxa"/>
            <w:vAlign w:val="center"/>
          </w:tcPr>
          <w:p w14:paraId="52C49771" w14:textId="77777777" w:rsidR="00112201" w:rsidRPr="006F52B7" w:rsidRDefault="00112201" w:rsidP="00FA7203">
            <w:pPr>
              <w:rPr>
                <w:rFonts w:ascii="Verdana" w:hAnsi="Verdana" w:cs="Arial"/>
                <w:color w:val="FFFFFF" w:themeColor="background1"/>
                <w:sz w:val="20"/>
                <w:szCs w:val="20"/>
              </w:rPr>
            </w:pPr>
            <w:r w:rsidRPr="006F52B7">
              <w:rPr>
                <w:rFonts w:ascii="Verdana" w:hAnsi="Verdana" w:cs="Arial"/>
                <w:sz w:val="20"/>
                <w:szCs w:val="20"/>
              </w:rPr>
              <w:t xml:space="preserve">Nature of Business:  </w:t>
            </w:r>
            <w:sdt>
              <w:sdtPr>
                <w:rPr>
                  <w:rFonts w:ascii="Verdana" w:hAnsi="Verdana" w:cs="Arial"/>
                  <w:sz w:val="20"/>
                  <w:szCs w:val="20"/>
                </w:rPr>
                <w:alias w:val="Nature of Business"/>
                <w:tag w:val="Nature of Business"/>
                <w:id w:val="658962093"/>
                <w:placeholder>
                  <w:docPart w:val="EA818DF804F34B79ABCBD0050D168301"/>
                </w:placeholder>
                <w:showingPlcHdr/>
                <w:dropDownList>
                  <w:listItem w:value="Choose an item."/>
                  <w:listItem w:displayText="Sole Trader" w:value="Sole Trader"/>
                  <w:listItem w:displayText="Partnership" w:value="Partnership"/>
                  <w:listItem w:displayText="Public Company" w:value="Public Company"/>
                  <w:listItem w:displayText="Propietary Company" w:value="Propietary Company"/>
                  <w:listItem w:displayText="Government " w:value="Government "/>
                  <w:listItem w:displayText="Other" w:value="Other"/>
                </w:dropDownList>
              </w:sdtPr>
              <w:sdtEndPr/>
              <w:sdtContent>
                <w:r w:rsidR="00AA2309" w:rsidRPr="006F52B7">
                  <w:rPr>
                    <w:rStyle w:val="PlaceholderText"/>
                    <w:rFonts w:ascii="Verdana" w:hAnsi="Verdana"/>
                  </w:rPr>
                  <w:t>Choose an item.</w:t>
                </w:r>
              </w:sdtContent>
            </w:sdt>
          </w:p>
        </w:tc>
        <w:tc>
          <w:tcPr>
            <w:tcW w:w="5352" w:type="dxa"/>
            <w:vAlign w:val="center"/>
          </w:tcPr>
          <w:p w14:paraId="5AF29EDE" w14:textId="77777777" w:rsidR="00112201" w:rsidRPr="006F52B7" w:rsidRDefault="00112201" w:rsidP="00AA2309">
            <w:pPr>
              <w:rPr>
                <w:rFonts w:ascii="Verdana" w:hAnsi="Verdana" w:cs="Arial"/>
                <w:color w:val="FFFFFF" w:themeColor="background1"/>
                <w:sz w:val="20"/>
                <w:szCs w:val="20"/>
              </w:rPr>
            </w:pPr>
            <w:r w:rsidRPr="006F52B7">
              <w:rPr>
                <w:rFonts w:ascii="Verdana" w:hAnsi="Verdana" w:cs="Arial"/>
                <w:sz w:val="20"/>
                <w:szCs w:val="20"/>
              </w:rPr>
              <w:t xml:space="preserve">(if other please specify) </w:t>
            </w:r>
            <w:r w:rsidR="00AA2309" w:rsidRPr="006F52B7">
              <w:rPr>
                <w:rFonts w:ascii="Verdana" w:hAnsi="Verdana" w:cs="Arial"/>
                <w:sz w:val="20"/>
                <w:szCs w:val="20"/>
              </w:rPr>
              <w:tab/>
            </w:r>
            <w:sdt>
              <w:sdtPr>
                <w:rPr>
                  <w:rFonts w:ascii="Verdana" w:hAnsi="Verdana" w:cs="Arial"/>
                  <w:sz w:val="20"/>
                  <w:szCs w:val="20"/>
                </w:rPr>
                <w:id w:val="-131557975"/>
                <w:placeholder>
                  <w:docPart w:val="DefaultPlaceholder_1081868574"/>
                </w:placeholder>
                <w:showingPlcHdr/>
              </w:sdtPr>
              <w:sdtEndPr/>
              <w:sdtContent>
                <w:r w:rsidR="000175B8" w:rsidRPr="006F52B7">
                  <w:rPr>
                    <w:rStyle w:val="PlaceholderText"/>
                    <w:rFonts w:ascii="Verdana" w:hAnsi="Verdana"/>
                  </w:rPr>
                  <w:t>Click here to enter text.</w:t>
                </w:r>
              </w:sdtContent>
            </w:sdt>
            <w:r w:rsidR="00AA2309" w:rsidRPr="006F52B7">
              <w:rPr>
                <w:rFonts w:ascii="Verdana" w:hAnsi="Verdana" w:cs="Arial"/>
                <w:sz w:val="20"/>
                <w:szCs w:val="20"/>
              </w:rPr>
              <w:tab/>
            </w:r>
            <w:r w:rsidR="00AA2309" w:rsidRPr="006F52B7">
              <w:rPr>
                <w:rFonts w:ascii="Verdana" w:hAnsi="Verdana" w:cs="Arial"/>
                <w:sz w:val="20"/>
                <w:szCs w:val="20"/>
              </w:rPr>
              <w:tab/>
            </w:r>
          </w:p>
        </w:tc>
      </w:tr>
    </w:tbl>
    <w:p w14:paraId="4004D837" w14:textId="77777777" w:rsidR="00773D66" w:rsidRPr="002D6914" w:rsidRDefault="00773D66" w:rsidP="00773D66">
      <w:pPr>
        <w:ind w:left="2160" w:hanging="2160"/>
        <w:rPr>
          <w:rFonts w:ascii="Arial" w:hAnsi="Arial" w:cs="Arial"/>
          <w:sz w:val="20"/>
          <w:szCs w:val="20"/>
        </w:rPr>
      </w:pPr>
    </w:p>
    <w:tbl>
      <w:tblPr>
        <w:tblStyle w:val="TableGrid"/>
        <w:tblW w:w="9634" w:type="dxa"/>
        <w:tblLayout w:type="fixed"/>
        <w:tblLook w:val="04A0" w:firstRow="1" w:lastRow="0" w:firstColumn="1" w:lastColumn="0" w:noHBand="0" w:noVBand="1"/>
      </w:tblPr>
      <w:tblGrid>
        <w:gridCol w:w="1696"/>
        <w:gridCol w:w="3119"/>
        <w:gridCol w:w="4819"/>
      </w:tblGrid>
      <w:tr w:rsidR="00E43E34" w:rsidRPr="002D6914" w14:paraId="168D9C5B" w14:textId="77777777" w:rsidTr="006F52B7">
        <w:trPr>
          <w:trHeight w:hRule="exact" w:val="340"/>
        </w:trPr>
        <w:tc>
          <w:tcPr>
            <w:tcW w:w="4815" w:type="dxa"/>
            <w:gridSpan w:val="2"/>
            <w:vAlign w:val="center"/>
          </w:tcPr>
          <w:p w14:paraId="14E79179" w14:textId="77777777" w:rsidR="00E43E34" w:rsidRPr="006F52B7" w:rsidRDefault="00E43E34" w:rsidP="00C627D8">
            <w:pPr>
              <w:rPr>
                <w:rFonts w:ascii="Verdana" w:hAnsi="Verdana" w:cs="Arial"/>
                <w:sz w:val="20"/>
                <w:szCs w:val="20"/>
              </w:rPr>
            </w:pPr>
            <w:r w:rsidRPr="006F52B7">
              <w:rPr>
                <w:rFonts w:ascii="Verdana" w:hAnsi="Verdana" w:cs="Arial"/>
                <w:sz w:val="20"/>
                <w:szCs w:val="20"/>
              </w:rPr>
              <w:t>Business Name:</w:t>
            </w:r>
          </w:p>
        </w:tc>
        <w:tc>
          <w:tcPr>
            <w:tcW w:w="4819" w:type="dxa"/>
            <w:vAlign w:val="center"/>
          </w:tcPr>
          <w:p w14:paraId="12C47A1E" w14:textId="77777777" w:rsidR="00E43E34" w:rsidRPr="006F52B7" w:rsidRDefault="00E43E34" w:rsidP="00C627D8">
            <w:pPr>
              <w:rPr>
                <w:rFonts w:ascii="Verdana" w:hAnsi="Verdana" w:cs="Arial"/>
                <w:sz w:val="20"/>
                <w:szCs w:val="20"/>
              </w:rPr>
            </w:pPr>
            <w:r w:rsidRPr="006F52B7">
              <w:rPr>
                <w:rFonts w:ascii="Verdana" w:hAnsi="Verdana" w:cs="Arial"/>
                <w:sz w:val="20"/>
                <w:szCs w:val="20"/>
              </w:rPr>
              <w:t>Trading As:</w:t>
            </w:r>
          </w:p>
        </w:tc>
      </w:tr>
      <w:tr w:rsidR="00E43E34" w:rsidRPr="002D6914" w14:paraId="10E0125D" w14:textId="77777777" w:rsidTr="006F52B7">
        <w:trPr>
          <w:trHeight w:hRule="exact" w:val="1134"/>
        </w:trPr>
        <w:sdt>
          <w:sdtPr>
            <w:rPr>
              <w:rFonts w:ascii="Arial" w:hAnsi="Arial" w:cs="Arial"/>
              <w:sz w:val="20"/>
              <w:szCs w:val="20"/>
            </w:rPr>
            <w:id w:val="668141240"/>
            <w:placeholder>
              <w:docPart w:val="FB25060C6ED54EC9ADB330C607F07CD5"/>
            </w:placeholder>
            <w:showingPlcHdr/>
          </w:sdtPr>
          <w:sdtEndPr/>
          <w:sdtContent>
            <w:tc>
              <w:tcPr>
                <w:tcW w:w="4815" w:type="dxa"/>
                <w:gridSpan w:val="2"/>
                <w:tcBorders>
                  <w:bottom w:val="single" w:sz="4" w:space="0" w:color="auto"/>
                </w:tcBorders>
              </w:tcPr>
              <w:p w14:paraId="51B3FF29" w14:textId="77777777" w:rsidR="007812D5" w:rsidRPr="002D6914" w:rsidRDefault="00AA2309" w:rsidP="00AA2309">
                <w:pPr>
                  <w:rPr>
                    <w:rFonts w:ascii="Arial" w:hAnsi="Arial" w:cs="Arial"/>
                    <w:sz w:val="20"/>
                    <w:szCs w:val="20"/>
                  </w:rPr>
                </w:pPr>
                <w:r w:rsidRPr="006F52B7">
                  <w:rPr>
                    <w:rStyle w:val="PlaceholderText"/>
                    <w:rFonts w:ascii="Verdana" w:hAnsi="Verdana"/>
                  </w:rPr>
                  <w:t>Click here to enter text.</w:t>
                </w:r>
              </w:p>
            </w:tc>
          </w:sdtContent>
        </w:sdt>
        <w:sdt>
          <w:sdtPr>
            <w:rPr>
              <w:rFonts w:ascii="Arial" w:hAnsi="Arial" w:cs="Arial"/>
              <w:sz w:val="20"/>
              <w:szCs w:val="20"/>
            </w:rPr>
            <w:id w:val="-1829977178"/>
            <w:placeholder>
              <w:docPart w:val="6B6C02DF34DF48F08F4DEFEFA35F55EA"/>
            </w:placeholder>
            <w:showingPlcHdr/>
          </w:sdtPr>
          <w:sdtEndPr/>
          <w:sdtContent>
            <w:tc>
              <w:tcPr>
                <w:tcW w:w="4819" w:type="dxa"/>
                <w:tcBorders>
                  <w:bottom w:val="single" w:sz="4" w:space="0" w:color="auto"/>
                </w:tcBorders>
              </w:tcPr>
              <w:p w14:paraId="0150B944" w14:textId="77777777" w:rsidR="0040798A" w:rsidRPr="002D6914" w:rsidRDefault="00AA2309" w:rsidP="00AA2309">
                <w:pPr>
                  <w:rPr>
                    <w:rFonts w:ascii="Arial" w:hAnsi="Arial" w:cs="Arial"/>
                    <w:sz w:val="20"/>
                    <w:szCs w:val="20"/>
                  </w:rPr>
                </w:pPr>
                <w:r w:rsidRPr="006F52B7">
                  <w:rPr>
                    <w:rStyle w:val="PlaceholderText"/>
                    <w:rFonts w:ascii="Verdana" w:hAnsi="Verdana"/>
                  </w:rPr>
                  <w:t>Click here to enter text.</w:t>
                </w:r>
              </w:p>
            </w:tc>
          </w:sdtContent>
        </w:sdt>
      </w:tr>
      <w:tr w:rsidR="00275D1F" w:rsidRPr="002D6914" w14:paraId="7CBC633B" w14:textId="77777777" w:rsidTr="006F52B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1696" w:type="dxa"/>
            <w:tcBorders>
              <w:top w:val="single" w:sz="4" w:space="0" w:color="auto"/>
              <w:left w:val="single" w:sz="4" w:space="0" w:color="auto"/>
              <w:bottom w:val="single" w:sz="4" w:space="0" w:color="auto"/>
              <w:right w:val="single" w:sz="4" w:space="0" w:color="auto"/>
            </w:tcBorders>
            <w:vAlign w:val="center"/>
          </w:tcPr>
          <w:p w14:paraId="7F2D3726" w14:textId="77777777" w:rsidR="00275D1F" w:rsidRPr="006F52B7" w:rsidRDefault="00275D1F" w:rsidP="0032620F">
            <w:pPr>
              <w:rPr>
                <w:rFonts w:ascii="Verdana" w:hAnsi="Verdana" w:cs="Arial"/>
                <w:sz w:val="20"/>
                <w:szCs w:val="20"/>
              </w:rPr>
            </w:pPr>
            <w:r w:rsidRPr="006F52B7">
              <w:rPr>
                <w:rFonts w:ascii="Verdana" w:hAnsi="Verdana" w:cs="Arial"/>
                <w:sz w:val="20"/>
                <w:szCs w:val="20"/>
              </w:rPr>
              <w:t xml:space="preserve">ABN or </w:t>
            </w:r>
            <w:proofErr w:type="gramStart"/>
            <w:r w:rsidRPr="006F52B7">
              <w:rPr>
                <w:rFonts w:ascii="Verdana" w:hAnsi="Verdana" w:cs="Arial"/>
                <w:sz w:val="20"/>
                <w:szCs w:val="20"/>
              </w:rPr>
              <w:t>ACN :</w:t>
            </w:r>
            <w:proofErr w:type="gramEnd"/>
            <w:r w:rsidRPr="006F52B7">
              <w:rPr>
                <w:rFonts w:ascii="Verdana" w:hAnsi="Verdana" w:cs="Arial"/>
                <w:sz w:val="20"/>
                <w:szCs w:val="20"/>
              </w:rPr>
              <w:t xml:space="preserve"> </w:t>
            </w:r>
          </w:p>
        </w:tc>
        <w:sdt>
          <w:sdtPr>
            <w:rPr>
              <w:rFonts w:ascii="Arial" w:hAnsi="Arial" w:cs="Arial"/>
              <w:sz w:val="20"/>
              <w:szCs w:val="20"/>
            </w:rPr>
            <w:id w:val="764812030"/>
            <w:placeholder>
              <w:docPart w:val="CC7450C586504A74B396F267FD3B1B61"/>
            </w:placeholder>
          </w:sdtPr>
          <w:sdtEndPr/>
          <w:sdtContent>
            <w:tc>
              <w:tcPr>
                <w:tcW w:w="7938" w:type="dxa"/>
                <w:gridSpan w:val="2"/>
                <w:tcBorders>
                  <w:top w:val="single" w:sz="4" w:space="0" w:color="auto"/>
                  <w:left w:val="single" w:sz="4" w:space="0" w:color="auto"/>
                  <w:bottom w:val="single" w:sz="4" w:space="0" w:color="auto"/>
                  <w:right w:val="single" w:sz="4" w:space="0" w:color="auto"/>
                </w:tcBorders>
                <w:vAlign w:val="center"/>
              </w:tcPr>
              <w:bookmarkStart w:id="0" w:name="_GoBack" w:displacedByCustomXml="next"/>
              <w:sdt>
                <w:sdtPr>
                  <w:rPr>
                    <w:rFonts w:ascii="Arial" w:hAnsi="Arial" w:cs="Arial"/>
                    <w:sz w:val="20"/>
                    <w:szCs w:val="20"/>
                  </w:rPr>
                  <w:id w:val="-2089764253"/>
                  <w:placeholder>
                    <w:docPart w:val="B00484DF52FF4F248511DC66723B6809"/>
                  </w:placeholder>
                  <w:showingPlcHdr/>
                </w:sdtPr>
                <w:sdtEndPr/>
                <w:sdtContent>
                  <w:p w14:paraId="04A9AF72" w14:textId="77777777" w:rsidR="00275D1F" w:rsidRPr="002D6914" w:rsidRDefault="00AA2309" w:rsidP="00AA2309">
                    <w:pPr>
                      <w:rPr>
                        <w:rFonts w:ascii="Arial" w:hAnsi="Arial" w:cs="Arial"/>
                        <w:sz w:val="20"/>
                        <w:szCs w:val="20"/>
                      </w:rPr>
                    </w:pPr>
                    <w:r w:rsidRPr="006F52B7">
                      <w:rPr>
                        <w:rStyle w:val="PlaceholderText"/>
                        <w:rFonts w:ascii="Verdana" w:hAnsi="Verdana"/>
                      </w:rPr>
                      <w:t>Click here to enter text.</w:t>
                    </w:r>
                  </w:p>
                </w:sdtContent>
              </w:sdt>
            </w:tc>
            <w:bookmarkEnd w:id="0" w:displacedByCustomXml="next"/>
          </w:sdtContent>
        </w:sdt>
      </w:tr>
    </w:tbl>
    <w:p w14:paraId="6237BED3" w14:textId="77777777" w:rsidR="00773D66" w:rsidRDefault="00773D66" w:rsidP="00275D1F">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1555"/>
        <w:gridCol w:w="8073"/>
      </w:tblGrid>
      <w:tr w:rsidR="00135B62" w14:paraId="1DC7DAED" w14:textId="77777777" w:rsidTr="00A2577C">
        <w:trPr>
          <w:trHeight w:hRule="exact" w:val="312"/>
        </w:trPr>
        <w:tc>
          <w:tcPr>
            <w:tcW w:w="9628" w:type="dxa"/>
            <w:gridSpan w:val="2"/>
            <w:vAlign w:val="center"/>
          </w:tcPr>
          <w:p w14:paraId="0FA0902D" w14:textId="42756368" w:rsidR="00135B62" w:rsidRPr="006F52B7" w:rsidRDefault="00135B62" w:rsidP="00622EA1">
            <w:pPr>
              <w:rPr>
                <w:rFonts w:ascii="Verdana" w:hAnsi="Verdana" w:cs="Arial"/>
                <w:sz w:val="20"/>
                <w:szCs w:val="20"/>
              </w:rPr>
            </w:pPr>
            <w:r w:rsidRPr="006F52B7">
              <w:rPr>
                <w:rFonts w:ascii="Verdana" w:hAnsi="Verdana" w:cs="Arial"/>
                <w:sz w:val="20"/>
                <w:szCs w:val="20"/>
              </w:rPr>
              <w:t>Billing Name and Address</w:t>
            </w:r>
            <w:r w:rsidR="00275DEF">
              <w:rPr>
                <w:rFonts w:ascii="Verdana" w:hAnsi="Verdana" w:cs="Arial"/>
                <w:sz w:val="20"/>
                <w:szCs w:val="20"/>
              </w:rPr>
              <w:t xml:space="preserve"> for invoice</w:t>
            </w:r>
            <w:r w:rsidRPr="006F52B7">
              <w:rPr>
                <w:rFonts w:ascii="Verdana" w:hAnsi="Verdana" w:cs="Arial"/>
                <w:sz w:val="20"/>
                <w:szCs w:val="20"/>
              </w:rPr>
              <w:t>:</w:t>
            </w:r>
          </w:p>
        </w:tc>
      </w:tr>
      <w:tr w:rsidR="00135B62" w14:paraId="7046D0A5" w14:textId="77777777" w:rsidTr="00A2577C">
        <w:trPr>
          <w:trHeight w:hRule="exact" w:val="312"/>
        </w:trPr>
        <w:tc>
          <w:tcPr>
            <w:tcW w:w="1555" w:type="dxa"/>
            <w:vAlign w:val="center"/>
          </w:tcPr>
          <w:p w14:paraId="17268201" w14:textId="77777777" w:rsidR="00135B62" w:rsidRPr="006F52B7" w:rsidRDefault="00135B62" w:rsidP="0032620F">
            <w:pPr>
              <w:rPr>
                <w:rFonts w:ascii="Verdana" w:hAnsi="Verdana" w:cs="Arial"/>
                <w:sz w:val="20"/>
                <w:szCs w:val="20"/>
              </w:rPr>
            </w:pPr>
            <w:r w:rsidRPr="006F52B7">
              <w:rPr>
                <w:rFonts w:ascii="Verdana" w:hAnsi="Verdana" w:cs="Arial"/>
                <w:sz w:val="20"/>
                <w:szCs w:val="20"/>
              </w:rPr>
              <w:t>Name</w:t>
            </w:r>
          </w:p>
        </w:tc>
        <w:sdt>
          <w:sdtPr>
            <w:rPr>
              <w:rFonts w:ascii="Arial" w:hAnsi="Arial" w:cs="Arial"/>
              <w:sz w:val="20"/>
              <w:szCs w:val="20"/>
            </w:rPr>
            <w:id w:val="1632903675"/>
            <w:placeholder>
              <w:docPart w:val="DefaultPlaceholder_1081868574"/>
            </w:placeholder>
            <w:showingPlcHdr/>
          </w:sdtPr>
          <w:sdtEndPr/>
          <w:sdtContent>
            <w:tc>
              <w:tcPr>
                <w:tcW w:w="8073" w:type="dxa"/>
                <w:vAlign w:val="center"/>
              </w:tcPr>
              <w:p w14:paraId="3B5613EA" w14:textId="77777777" w:rsidR="00135B62" w:rsidRDefault="00AA2309" w:rsidP="00AA2309">
                <w:pPr>
                  <w:rPr>
                    <w:rFonts w:ascii="Arial" w:hAnsi="Arial" w:cs="Arial"/>
                    <w:sz w:val="20"/>
                    <w:szCs w:val="20"/>
                  </w:rPr>
                </w:pPr>
                <w:r w:rsidRPr="006F52B7">
                  <w:rPr>
                    <w:rStyle w:val="PlaceholderText"/>
                    <w:rFonts w:ascii="Verdana" w:hAnsi="Verdana"/>
                  </w:rPr>
                  <w:t>Click here to enter text.</w:t>
                </w:r>
              </w:p>
            </w:tc>
          </w:sdtContent>
        </w:sdt>
      </w:tr>
      <w:tr w:rsidR="00135B62" w14:paraId="489C9956" w14:textId="77777777" w:rsidTr="00A2577C">
        <w:trPr>
          <w:trHeight w:hRule="exact" w:val="312"/>
        </w:trPr>
        <w:tc>
          <w:tcPr>
            <w:tcW w:w="1555" w:type="dxa"/>
            <w:vAlign w:val="center"/>
          </w:tcPr>
          <w:p w14:paraId="67BF4592" w14:textId="77777777" w:rsidR="00135B62" w:rsidRPr="006F52B7" w:rsidRDefault="00135B62" w:rsidP="0032620F">
            <w:pPr>
              <w:rPr>
                <w:rFonts w:ascii="Verdana" w:hAnsi="Verdana" w:cs="Arial"/>
                <w:sz w:val="20"/>
                <w:szCs w:val="20"/>
              </w:rPr>
            </w:pPr>
            <w:r w:rsidRPr="006F52B7">
              <w:rPr>
                <w:rFonts w:ascii="Verdana" w:hAnsi="Verdana" w:cs="Arial"/>
                <w:sz w:val="20"/>
                <w:szCs w:val="20"/>
              </w:rPr>
              <w:t>Street</w:t>
            </w:r>
          </w:p>
        </w:tc>
        <w:sdt>
          <w:sdtPr>
            <w:rPr>
              <w:rFonts w:ascii="Arial" w:hAnsi="Arial" w:cs="Arial"/>
              <w:sz w:val="20"/>
              <w:szCs w:val="20"/>
            </w:rPr>
            <w:id w:val="-1327901081"/>
            <w:placeholder>
              <w:docPart w:val="DefaultPlaceholder_1081868574"/>
            </w:placeholder>
            <w:showingPlcHdr/>
          </w:sdtPr>
          <w:sdtEndPr/>
          <w:sdtContent>
            <w:tc>
              <w:tcPr>
                <w:tcW w:w="8073" w:type="dxa"/>
                <w:vAlign w:val="center"/>
              </w:tcPr>
              <w:p w14:paraId="2FDCE727" w14:textId="77777777" w:rsidR="00135B62" w:rsidRDefault="00A2577C" w:rsidP="0032620F">
                <w:pPr>
                  <w:rPr>
                    <w:rFonts w:ascii="Arial" w:hAnsi="Arial" w:cs="Arial"/>
                    <w:sz w:val="20"/>
                    <w:szCs w:val="20"/>
                  </w:rPr>
                </w:pPr>
                <w:r w:rsidRPr="006F52B7">
                  <w:rPr>
                    <w:rStyle w:val="PlaceholderText"/>
                    <w:rFonts w:ascii="Verdana" w:hAnsi="Verdana"/>
                  </w:rPr>
                  <w:t>Click here to enter text.</w:t>
                </w:r>
              </w:p>
            </w:tc>
          </w:sdtContent>
        </w:sdt>
      </w:tr>
      <w:tr w:rsidR="00135B62" w14:paraId="7AF082B3" w14:textId="77777777" w:rsidTr="00A2577C">
        <w:trPr>
          <w:trHeight w:hRule="exact" w:val="312"/>
        </w:trPr>
        <w:tc>
          <w:tcPr>
            <w:tcW w:w="1555" w:type="dxa"/>
            <w:vAlign w:val="center"/>
          </w:tcPr>
          <w:p w14:paraId="3AB34DBC" w14:textId="77777777" w:rsidR="00135B62" w:rsidRDefault="00135B62" w:rsidP="0032620F">
            <w:pPr>
              <w:rPr>
                <w:rFonts w:ascii="Arial" w:hAnsi="Arial" w:cs="Arial"/>
                <w:sz w:val="20"/>
                <w:szCs w:val="20"/>
              </w:rPr>
            </w:pPr>
          </w:p>
        </w:tc>
        <w:sdt>
          <w:sdtPr>
            <w:rPr>
              <w:rFonts w:ascii="Arial" w:hAnsi="Arial" w:cs="Arial"/>
              <w:sz w:val="20"/>
              <w:szCs w:val="20"/>
            </w:rPr>
            <w:id w:val="-1635795213"/>
            <w:placeholder>
              <w:docPart w:val="DefaultPlaceholder_1081868574"/>
            </w:placeholder>
            <w:showingPlcHdr/>
          </w:sdtPr>
          <w:sdtEndPr/>
          <w:sdtContent>
            <w:tc>
              <w:tcPr>
                <w:tcW w:w="8073" w:type="dxa"/>
                <w:vAlign w:val="center"/>
              </w:tcPr>
              <w:p w14:paraId="0BBA08CE" w14:textId="77777777" w:rsidR="00135B62" w:rsidRDefault="00A2577C" w:rsidP="0032620F">
                <w:pPr>
                  <w:rPr>
                    <w:rFonts w:ascii="Arial" w:hAnsi="Arial" w:cs="Arial"/>
                    <w:sz w:val="20"/>
                    <w:szCs w:val="20"/>
                  </w:rPr>
                </w:pPr>
                <w:r w:rsidRPr="006F52B7">
                  <w:rPr>
                    <w:rStyle w:val="PlaceholderText"/>
                    <w:rFonts w:ascii="Verdana" w:hAnsi="Verdana"/>
                  </w:rPr>
                  <w:t>Click here to enter text.</w:t>
                </w:r>
              </w:p>
            </w:tc>
          </w:sdtContent>
        </w:sdt>
      </w:tr>
      <w:tr w:rsidR="00135B62" w14:paraId="1DC6F5B1" w14:textId="77777777" w:rsidTr="00A2577C">
        <w:trPr>
          <w:trHeight w:hRule="exact" w:val="312"/>
        </w:trPr>
        <w:tc>
          <w:tcPr>
            <w:tcW w:w="1555" w:type="dxa"/>
            <w:vAlign w:val="center"/>
          </w:tcPr>
          <w:p w14:paraId="77D3123F" w14:textId="77777777" w:rsidR="00135B62" w:rsidRPr="006F52B7" w:rsidRDefault="00622EA1" w:rsidP="0032620F">
            <w:pPr>
              <w:rPr>
                <w:rFonts w:ascii="Verdana" w:hAnsi="Verdana" w:cs="Arial"/>
                <w:sz w:val="20"/>
                <w:szCs w:val="20"/>
              </w:rPr>
            </w:pPr>
            <w:r w:rsidRPr="006F52B7">
              <w:rPr>
                <w:rFonts w:ascii="Verdana" w:hAnsi="Verdana" w:cs="Arial"/>
                <w:sz w:val="20"/>
                <w:szCs w:val="20"/>
              </w:rPr>
              <w:t>Suburb</w:t>
            </w:r>
          </w:p>
        </w:tc>
        <w:sdt>
          <w:sdtPr>
            <w:rPr>
              <w:rFonts w:ascii="Arial" w:hAnsi="Arial" w:cs="Arial"/>
              <w:sz w:val="20"/>
              <w:szCs w:val="20"/>
            </w:rPr>
            <w:id w:val="-732772086"/>
            <w:placeholder>
              <w:docPart w:val="DefaultPlaceholder_1081868574"/>
            </w:placeholder>
            <w:showingPlcHdr/>
          </w:sdtPr>
          <w:sdtEndPr/>
          <w:sdtContent>
            <w:tc>
              <w:tcPr>
                <w:tcW w:w="8073" w:type="dxa"/>
                <w:vAlign w:val="center"/>
              </w:tcPr>
              <w:p w14:paraId="776FF996" w14:textId="77777777" w:rsidR="00135B62" w:rsidRDefault="00A2577C" w:rsidP="0032620F">
                <w:pPr>
                  <w:rPr>
                    <w:rFonts w:ascii="Arial" w:hAnsi="Arial" w:cs="Arial"/>
                    <w:sz w:val="20"/>
                    <w:szCs w:val="20"/>
                  </w:rPr>
                </w:pPr>
                <w:r w:rsidRPr="006F52B7">
                  <w:rPr>
                    <w:rStyle w:val="PlaceholderText"/>
                    <w:rFonts w:ascii="Verdana" w:hAnsi="Verdana"/>
                  </w:rPr>
                  <w:t>Click here to enter text.</w:t>
                </w:r>
              </w:p>
            </w:tc>
          </w:sdtContent>
        </w:sdt>
      </w:tr>
      <w:tr w:rsidR="00135B62" w14:paraId="34287457" w14:textId="77777777" w:rsidTr="00A2577C">
        <w:trPr>
          <w:trHeight w:hRule="exact" w:val="312"/>
        </w:trPr>
        <w:tc>
          <w:tcPr>
            <w:tcW w:w="1555" w:type="dxa"/>
            <w:vAlign w:val="center"/>
          </w:tcPr>
          <w:p w14:paraId="74CC4710" w14:textId="77777777" w:rsidR="00135B62" w:rsidRPr="006F52B7" w:rsidRDefault="00622EA1" w:rsidP="0032620F">
            <w:pPr>
              <w:rPr>
                <w:rFonts w:ascii="Verdana" w:hAnsi="Verdana" w:cs="Arial"/>
                <w:sz w:val="20"/>
                <w:szCs w:val="20"/>
              </w:rPr>
            </w:pPr>
            <w:r w:rsidRPr="006F52B7">
              <w:rPr>
                <w:rFonts w:ascii="Verdana" w:hAnsi="Verdana" w:cs="Arial"/>
                <w:sz w:val="20"/>
                <w:szCs w:val="20"/>
              </w:rPr>
              <w:t>State</w:t>
            </w:r>
          </w:p>
        </w:tc>
        <w:sdt>
          <w:sdtPr>
            <w:rPr>
              <w:rFonts w:ascii="Arial" w:hAnsi="Arial" w:cs="Arial"/>
              <w:sz w:val="20"/>
              <w:szCs w:val="20"/>
            </w:rPr>
            <w:id w:val="-561245635"/>
            <w:placeholder>
              <w:docPart w:val="DefaultPlaceholder_1081868574"/>
            </w:placeholder>
            <w:showingPlcHdr/>
          </w:sdtPr>
          <w:sdtEndPr/>
          <w:sdtContent>
            <w:tc>
              <w:tcPr>
                <w:tcW w:w="8073" w:type="dxa"/>
                <w:vAlign w:val="center"/>
              </w:tcPr>
              <w:p w14:paraId="5BCF20C1" w14:textId="77777777" w:rsidR="00135B62" w:rsidRDefault="00A2577C" w:rsidP="0032620F">
                <w:pPr>
                  <w:rPr>
                    <w:rFonts w:ascii="Arial" w:hAnsi="Arial" w:cs="Arial"/>
                    <w:sz w:val="20"/>
                    <w:szCs w:val="20"/>
                  </w:rPr>
                </w:pPr>
                <w:r w:rsidRPr="006F52B7">
                  <w:rPr>
                    <w:rStyle w:val="PlaceholderText"/>
                    <w:rFonts w:ascii="Verdana" w:hAnsi="Verdana"/>
                  </w:rPr>
                  <w:t>Click here to enter text.</w:t>
                </w:r>
              </w:p>
            </w:tc>
          </w:sdtContent>
        </w:sdt>
      </w:tr>
      <w:tr w:rsidR="00135B62" w14:paraId="5BF6004C" w14:textId="77777777" w:rsidTr="00A2577C">
        <w:trPr>
          <w:trHeight w:hRule="exact" w:val="312"/>
        </w:trPr>
        <w:tc>
          <w:tcPr>
            <w:tcW w:w="1555" w:type="dxa"/>
            <w:vAlign w:val="center"/>
          </w:tcPr>
          <w:p w14:paraId="0F03FA7C" w14:textId="77777777" w:rsidR="00135B62" w:rsidRPr="006F52B7" w:rsidRDefault="00622EA1" w:rsidP="0032620F">
            <w:pPr>
              <w:rPr>
                <w:rFonts w:ascii="Verdana" w:hAnsi="Verdana" w:cs="Arial"/>
                <w:sz w:val="20"/>
                <w:szCs w:val="20"/>
              </w:rPr>
            </w:pPr>
            <w:r w:rsidRPr="006F52B7">
              <w:rPr>
                <w:rFonts w:ascii="Verdana" w:hAnsi="Verdana" w:cs="Arial"/>
                <w:sz w:val="20"/>
                <w:szCs w:val="20"/>
              </w:rPr>
              <w:t>Post Code</w:t>
            </w:r>
          </w:p>
        </w:tc>
        <w:sdt>
          <w:sdtPr>
            <w:rPr>
              <w:rFonts w:ascii="Arial" w:hAnsi="Arial" w:cs="Arial"/>
              <w:sz w:val="20"/>
              <w:szCs w:val="20"/>
            </w:rPr>
            <w:id w:val="-218442822"/>
            <w:placeholder>
              <w:docPart w:val="DefaultPlaceholder_1081868574"/>
            </w:placeholder>
            <w:showingPlcHdr/>
          </w:sdtPr>
          <w:sdtEndPr/>
          <w:sdtContent>
            <w:tc>
              <w:tcPr>
                <w:tcW w:w="8073" w:type="dxa"/>
                <w:vAlign w:val="center"/>
              </w:tcPr>
              <w:p w14:paraId="26AD2876" w14:textId="77777777" w:rsidR="00135B62" w:rsidRDefault="00A2577C" w:rsidP="0032620F">
                <w:pPr>
                  <w:rPr>
                    <w:rFonts w:ascii="Arial" w:hAnsi="Arial" w:cs="Arial"/>
                    <w:sz w:val="20"/>
                    <w:szCs w:val="20"/>
                  </w:rPr>
                </w:pPr>
                <w:r w:rsidRPr="006F52B7">
                  <w:rPr>
                    <w:rStyle w:val="PlaceholderText"/>
                    <w:rFonts w:ascii="Verdana" w:hAnsi="Verdana"/>
                  </w:rPr>
                  <w:t>Click here to enter text.</w:t>
                </w:r>
              </w:p>
            </w:tc>
          </w:sdtContent>
        </w:sdt>
      </w:tr>
      <w:tr w:rsidR="00782283" w14:paraId="4DEF5ABB" w14:textId="77777777" w:rsidTr="00A2577C">
        <w:trPr>
          <w:trHeight w:hRule="exact" w:val="312"/>
        </w:trPr>
        <w:tc>
          <w:tcPr>
            <w:tcW w:w="1555" w:type="dxa"/>
            <w:vAlign w:val="center"/>
          </w:tcPr>
          <w:p w14:paraId="07763DC0" w14:textId="77777777" w:rsidR="00782283" w:rsidRPr="006F52B7" w:rsidRDefault="00782283" w:rsidP="0032620F">
            <w:pPr>
              <w:rPr>
                <w:rFonts w:ascii="Verdana" w:hAnsi="Verdana" w:cs="Arial"/>
                <w:sz w:val="20"/>
                <w:szCs w:val="20"/>
              </w:rPr>
            </w:pPr>
            <w:r w:rsidRPr="006F52B7">
              <w:rPr>
                <w:rFonts w:ascii="Verdana" w:hAnsi="Verdana" w:cs="Arial"/>
                <w:sz w:val="20"/>
                <w:szCs w:val="20"/>
              </w:rPr>
              <w:t>Country</w:t>
            </w:r>
          </w:p>
        </w:tc>
        <w:sdt>
          <w:sdtPr>
            <w:rPr>
              <w:rFonts w:ascii="Arial" w:hAnsi="Arial" w:cs="Arial"/>
              <w:sz w:val="20"/>
              <w:szCs w:val="20"/>
            </w:rPr>
            <w:id w:val="-57707638"/>
            <w:placeholder>
              <w:docPart w:val="DefaultPlaceholder_1081868574"/>
            </w:placeholder>
            <w:showingPlcHdr/>
          </w:sdtPr>
          <w:sdtEndPr/>
          <w:sdtContent>
            <w:tc>
              <w:tcPr>
                <w:tcW w:w="8073" w:type="dxa"/>
                <w:vAlign w:val="center"/>
              </w:tcPr>
              <w:p w14:paraId="5E2BB5EE" w14:textId="77777777" w:rsidR="00782283" w:rsidRDefault="00A2577C" w:rsidP="0032620F">
                <w:pPr>
                  <w:rPr>
                    <w:rFonts w:ascii="Arial" w:hAnsi="Arial" w:cs="Arial"/>
                    <w:sz w:val="20"/>
                    <w:szCs w:val="20"/>
                  </w:rPr>
                </w:pPr>
                <w:r w:rsidRPr="006F52B7">
                  <w:rPr>
                    <w:rStyle w:val="PlaceholderText"/>
                    <w:rFonts w:ascii="Verdana" w:hAnsi="Verdana"/>
                  </w:rPr>
                  <w:t>Click here to enter text.</w:t>
                </w:r>
              </w:p>
            </w:tc>
          </w:sdtContent>
        </w:sdt>
      </w:tr>
    </w:tbl>
    <w:p w14:paraId="727887A8" w14:textId="77777777" w:rsidR="00135B62" w:rsidRDefault="00135B62" w:rsidP="00275D1F">
      <w:pPr>
        <w:spacing w:after="0" w:line="240" w:lineRule="auto"/>
        <w:rPr>
          <w:rFonts w:ascii="Arial" w:hAnsi="Arial" w:cs="Arial"/>
          <w:sz w:val="20"/>
          <w:szCs w:val="20"/>
        </w:rPr>
      </w:pPr>
    </w:p>
    <w:tbl>
      <w:tblPr>
        <w:tblStyle w:val="TableGrid"/>
        <w:tblW w:w="0" w:type="auto"/>
        <w:tblLayout w:type="fixed"/>
        <w:tblLook w:val="04A0" w:firstRow="1" w:lastRow="0" w:firstColumn="1" w:lastColumn="0" w:noHBand="0" w:noVBand="1"/>
      </w:tblPr>
      <w:tblGrid>
        <w:gridCol w:w="1555"/>
        <w:gridCol w:w="8073"/>
      </w:tblGrid>
      <w:tr w:rsidR="00622EA1" w14:paraId="33B6582C" w14:textId="77777777" w:rsidTr="00A2577C">
        <w:trPr>
          <w:trHeight w:hRule="exact" w:val="312"/>
        </w:trPr>
        <w:tc>
          <w:tcPr>
            <w:tcW w:w="9628" w:type="dxa"/>
            <w:gridSpan w:val="2"/>
            <w:vAlign w:val="center"/>
          </w:tcPr>
          <w:p w14:paraId="14F91C10" w14:textId="1AC7E199" w:rsidR="00622EA1" w:rsidRPr="006F52B7" w:rsidRDefault="00622EA1" w:rsidP="004F5FD6">
            <w:pPr>
              <w:rPr>
                <w:rFonts w:ascii="Verdana" w:hAnsi="Verdana" w:cs="Arial"/>
                <w:sz w:val="20"/>
                <w:szCs w:val="20"/>
              </w:rPr>
            </w:pPr>
            <w:r w:rsidRPr="006F52B7">
              <w:rPr>
                <w:rFonts w:ascii="Verdana" w:hAnsi="Verdana" w:cs="Arial"/>
                <w:sz w:val="20"/>
                <w:szCs w:val="20"/>
              </w:rPr>
              <w:t>Delivery Name and Address</w:t>
            </w:r>
            <w:r w:rsidR="00275DEF">
              <w:rPr>
                <w:rFonts w:ascii="Verdana" w:hAnsi="Verdana" w:cs="Arial"/>
                <w:sz w:val="20"/>
                <w:szCs w:val="20"/>
              </w:rPr>
              <w:t xml:space="preserve"> for shipment</w:t>
            </w:r>
            <w:r w:rsidRPr="006F52B7">
              <w:rPr>
                <w:rFonts w:ascii="Verdana" w:hAnsi="Verdana" w:cs="Arial"/>
                <w:sz w:val="20"/>
                <w:szCs w:val="20"/>
              </w:rPr>
              <w:t>:</w:t>
            </w:r>
          </w:p>
        </w:tc>
      </w:tr>
      <w:tr w:rsidR="00622EA1" w14:paraId="11FB5938" w14:textId="77777777" w:rsidTr="00A2577C">
        <w:trPr>
          <w:trHeight w:hRule="exact" w:val="312"/>
        </w:trPr>
        <w:tc>
          <w:tcPr>
            <w:tcW w:w="1555" w:type="dxa"/>
            <w:vAlign w:val="center"/>
          </w:tcPr>
          <w:p w14:paraId="756158F6" w14:textId="77777777" w:rsidR="00622EA1" w:rsidRPr="006F52B7" w:rsidRDefault="00622EA1" w:rsidP="004F5FD6">
            <w:pPr>
              <w:rPr>
                <w:rFonts w:ascii="Verdana" w:hAnsi="Verdana" w:cs="Arial"/>
                <w:sz w:val="20"/>
                <w:szCs w:val="20"/>
              </w:rPr>
            </w:pPr>
            <w:r w:rsidRPr="006F52B7">
              <w:rPr>
                <w:rFonts w:ascii="Verdana" w:hAnsi="Verdana" w:cs="Arial"/>
                <w:sz w:val="20"/>
                <w:szCs w:val="20"/>
              </w:rPr>
              <w:t>Name</w:t>
            </w:r>
          </w:p>
        </w:tc>
        <w:sdt>
          <w:sdtPr>
            <w:rPr>
              <w:rFonts w:ascii="Arial" w:hAnsi="Arial" w:cs="Arial"/>
              <w:sz w:val="20"/>
              <w:szCs w:val="20"/>
            </w:rPr>
            <w:id w:val="1911193936"/>
            <w:placeholder>
              <w:docPart w:val="DefaultPlaceholder_1081868574"/>
            </w:placeholder>
            <w:showingPlcHdr/>
          </w:sdtPr>
          <w:sdtEndPr/>
          <w:sdtContent>
            <w:tc>
              <w:tcPr>
                <w:tcW w:w="8073" w:type="dxa"/>
              </w:tcPr>
              <w:p w14:paraId="329ED26C" w14:textId="77777777" w:rsidR="00622EA1" w:rsidRDefault="00A2577C" w:rsidP="0058145D">
                <w:pPr>
                  <w:rPr>
                    <w:rFonts w:ascii="Arial" w:hAnsi="Arial" w:cs="Arial"/>
                    <w:sz w:val="20"/>
                    <w:szCs w:val="20"/>
                  </w:rPr>
                </w:pPr>
                <w:r w:rsidRPr="006F52B7">
                  <w:rPr>
                    <w:rStyle w:val="PlaceholderText"/>
                    <w:rFonts w:ascii="Verdana" w:hAnsi="Verdana"/>
                  </w:rPr>
                  <w:t>Click here to enter text.</w:t>
                </w:r>
              </w:p>
            </w:tc>
          </w:sdtContent>
        </w:sdt>
      </w:tr>
      <w:tr w:rsidR="00622EA1" w14:paraId="741763AC" w14:textId="77777777" w:rsidTr="00A2577C">
        <w:trPr>
          <w:trHeight w:hRule="exact" w:val="312"/>
        </w:trPr>
        <w:tc>
          <w:tcPr>
            <w:tcW w:w="1555" w:type="dxa"/>
            <w:vAlign w:val="center"/>
          </w:tcPr>
          <w:p w14:paraId="729A86F7" w14:textId="77777777" w:rsidR="00622EA1" w:rsidRPr="006F52B7" w:rsidRDefault="00622EA1" w:rsidP="004F5FD6">
            <w:pPr>
              <w:rPr>
                <w:rFonts w:ascii="Verdana" w:hAnsi="Verdana" w:cs="Arial"/>
                <w:sz w:val="20"/>
                <w:szCs w:val="20"/>
              </w:rPr>
            </w:pPr>
            <w:r w:rsidRPr="006F52B7">
              <w:rPr>
                <w:rFonts w:ascii="Verdana" w:hAnsi="Verdana" w:cs="Arial"/>
                <w:sz w:val="20"/>
                <w:szCs w:val="20"/>
              </w:rPr>
              <w:t>Street</w:t>
            </w:r>
          </w:p>
        </w:tc>
        <w:sdt>
          <w:sdtPr>
            <w:rPr>
              <w:rFonts w:ascii="Arial" w:hAnsi="Arial" w:cs="Arial"/>
              <w:sz w:val="20"/>
              <w:szCs w:val="20"/>
            </w:rPr>
            <w:id w:val="638155534"/>
            <w:placeholder>
              <w:docPart w:val="DefaultPlaceholder_1081868574"/>
            </w:placeholder>
            <w:showingPlcHdr/>
          </w:sdtPr>
          <w:sdtEndPr/>
          <w:sdtContent>
            <w:tc>
              <w:tcPr>
                <w:tcW w:w="8073" w:type="dxa"/>
              </w:tcPr>
              <w:p w14:paraId="2D38B8D4" w14:textId="77777777" w:rsidR="00622EA1"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622EA1" w14:paraId="5DB431B6" w14:textId="77777777" w:rsidTr="00A2577C">
        <w:trPr>
          <w:trHeight w:hRule="exact" w:val="312"/>
        </w:trPr>
        <w:tc>
          <w:tcPr>
            <w:tcW w:w="1555" w:type="dxa"/>
            <w:vAlign w:val="center"/>
          </w:tcPr>
          <w:p w14:paraId="4057A257" w14:textId="77777777" w:rsidR="00622EA1" w:rsidRDefault="00622EA1" w:rsidP="004F5FD6">
            <w:pPr>
              <w:rPr>
                <w:rFonts w:ascii="Arial" w:hAnsi="Arial" w:cs="Arial"/>
                <w:sz w:val="20"/>
                <w:szCs w:val="20"/>
              </w:rPr>
            </w:pPr>
          </w:p>
        </w:tc>
        <w:sdt>
          <w:sdtPr>
            <w:rPr>
              <w:rFonts w:ascii="Arial" w:hAnsi="Arial" w:cs="Arial"/>
              <w:sz w:val="20"/>
              <w:szCs w:val="20"/>
            </w:rPr>
            <w:id w:val="640465982"/>
            <w:placeholder>
              <w:docPart w:val="DefaultPlaceholder_1081868574"/>
            </w:placeholder>
            <w:showingPlcHdr/>
          </w:sdtPr>
          <w:sdtEndPr/>
          <w:sdtContent>
            <w:tc>
              <w:tcPr>
                <w:tcW w:w="8073" w:type="dxa"/>
              </w:tcPr>
              <w:p w14:paraId="7CFBA9F6" w14:textId="77777777" w:rsidR="00622EA1"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622EA1" w14:paraId="2B84EE9D" w14:textId="77777777" w:rsidTr="00A2577C">
        <w:trPr>
          <w:trHeight w:hRule="exact" w:val="312"/>
        </w:trPr>
        <w:tc>
          <w:tcPr>
            <w:tcW w:w="1555" w:type="dxa"/>
            <w:vAlign w:val="center"/>
          </w:tcPr>
          <w:p w14:paraId="64E3E9F5" w14:textId="77777777" w:rsidR="00622EA1" w:rsidRPr="006F52B7" w:rsidRDefault="00622EA1" w:rsidP="004F5FD6">
            <w:pPr>
              <w:rPr>
                <w:rFonts w:ascii="Verdana" w:hAnsi="Verdana" w:cs="Arial"/>
                <w:sz w:val="20"/>
                <w:szCs w:val="20"/>
              </w:rPr>
            </w:pPr>
            <w:r w:rsidRPr="006F52B7">
              <w:rPr>
                <w:rFonts w:ascii="Verdana" w:hAnsi="Verdana" w:cs="Arial"/>
                <w:sz w:val="20"/>
                <w:szCs w:val="20"/>
              </w:rPr>
              <w:t>Suburb</w:t>
            </w:r>
          </w:p>
        </w:tc>
        <w:sdt>
          <w:sdtPr>
            <w:rPr>
              <w:rFonts w:ascii="Arial" w:hAnsi="Arial" w:cs="Arial"/>
              <w:sz w:val="20"/>
              <w:szCs w:val="20"/>
            </w:rPr>
            <w:id w:val="-224294807"/>
            <w:placeholder>
              <w:docPart w:val="DefaultPlaceholder_1081868574"/>
            </w:placeholder>
            <w:showingPlcHdr/>
          </w:sdtPr>
          <w:sdtEndPr/>
          <w:sdtContent>
            <w:tc>
              <w:tcPr>
                <w:tcW w:w="8073" w:type="dxa"/>
              </w:tcPr>
              <w:p w14:paraId="169349DA" w14:textId="77777777" w:rsidR="00622EA1"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622EA1" w14:paraId="19EDCB91" w14:textId="77777777" w:rsidTr="00A2577C">
        <w:trPr>
          <w:trHeight w:hRule="exact" w:val="312"/>
        </w:trPr>
        <w:tc>
          <w:tcPr>
            <w:tcW w:w="1555" w:type="dxa"/>
            <w:vAlign w:val="center"/>
          </w:tcPr>
          <w:p w14:paraId="25C2BC47" w14:textId="77777777" w:rsidR="00622EA1" w:rsidRPr="006F52B7" w:rsidRDefault="00622EA1" w:rsidP="004F5FD6">
            <w:pPr>
              <w:rPr>
                <w:rFonts w:ascii="Verdana" w:hAnsi="Verdana" w:cs="Arial"/>
                <w:sz w:val="20"/>
                <w:szCs w:val="20"/>
              </w:rPr>
            </w:pPr>
            <w:r w:rsidRPr="006F52B7">
              <w:rPr>
                <w:rFonts w:ascii="Verdana" w:hAnsi="Verdana" w:cs="Arial"/>
                <w:sz w:val="20"/>
                <w:szCs w:val="20"/>
              </w:rPr>
              <w:t>State</w:t>
            </w:r>
          </w:p>
        </w:tc>
        <w:sdt>
          <w:sdtPr>
            <w:rPr>
              <w:rFonts w:ascii="Arial" w:hAnsi="Arial" w:cs="Arial"/>
              <w:sz w:val="20"/>
              <w:szCs w:val="20"/>
            </w:rPr>
            <w:id w:val="2019890694"/>
            <w:placeholder>
              <w:docPart w:val="DefaultPlaceholder_1081868574"/>
            </w:placeholder>
            <w:showingPlcHdr/>
          </w:sdtPr>
          <w:sdtEndPr/>
          <w:sdtContent>
            <w:tc>
              <w:tcPr>
                <w:tcW w:w="8073" w:type="dxa"/>
              </w:tcPr>
              <w:p w14:paraId="3ABDAEF5" w14:textId="77777777" w:rsidR="00622EA1"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622EA1" w14:paraId="6EFA9A97" w14:textId="77777777" w:rsidTr="00A2577C">
        <w:trPr>
          <w:trHeight w:hRule="exact" w:val="312"/>
        </w:trPr>
        <w:tc>
          <w:tcPr>
            <w:tcW w:w="1555" w:type="dxa"/>
            <w:vAlign w:val="center"/>
          </w:tcPr>
          <w:p w14:paraId="52A735FE" w14:textId="77777777" w:rsidR="00622EA1" w:rsidRPr="006F52B7" w:rsidRDefault="00622EA1" w:rsidP="004F5FD6">
            <w:pPr>
              <w:rPr>
                <w:rFonts w:ascii="Verdana" w:hAnsi="Verdana" w:cs="Arial"/>
                <w:sz w:val="20"/>
                <w:szCs w:val="20"/>
              </w:rPr>
            </w:pPr>
            <w:r w:rsidRPr="006F52B7">
              <w:rPr>
                <w:rFonts w:ascii="Verdana" w:hAnsi="Verdana" w:cs="Arial"/>
                <w:sz w:val="20"/>
                <w:szCs w:val="20"/>
              </w:rPr>
              <w:t>Post Code</w:t>
            </w:r>
          </w:p>
        </w:tc>
        <w:sdt>
          <w:sdtPr>
            <w:rPr>
              <w:rFonts w:ascii="Arial" w:hAnsi="Arial" w:cs="Arial"/>
              <w:sz w:val="20"/>
              <w:szCs w:val="20"/>
            </w:rPr>
            <w:id w:val="646166398"/>
            <w:placeholder>
              <w:docPart w:val="DefaultPlaceholder_1081868574"/>
            </w:placeholder>
            <w:showingPlcHdr/>
          </w:sdtPr>
          <w:sdtEndPr/>
          <w:sdtContent>
            <w:tc>
              <w:tcPr>
                <w:tcW w:w="8073" w:type="dxa"/>
              </w:tcPr>
              <w:p w14:paraId="73CF3394" w14:textId="77777777" w:rsidR="00622EA1"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782283" w14:paraId="0C3786D6" w14:textId="77777777" w:rsidTr="00A2577C">
        <w:trPr>
          <w:trHeight w:hRule="exact" w:val="312"/>
        </w:trPr>
        <w:tc>
          <w:tcPr>
            <w:tcW w:w="1555" w:type="dxa"/>
            <w:vAlign w:val="center"/>
          </w:tcPr>
          <w:p w14:paraId="1F098D5E" w14:textId="77777777" w:rsidR="00782283" w:rsidRPr="006F52B7" w:rsidRDefault="00782283" w:rsidP="004F5FD6">
            <w:pPr>
              <w:rPr>
                <w:rFonts w:ascii="Verdana" w:hAnsi="Verdana" w:cs="Arial"/>
                <w:sz w:val="20"/>
                <w:szCs w:val="20"/>
              </w:rPr>
            </w:pPr>
            <w:r w:rsidRPr="006F52B7">
              <w:rPr>
                <w:rFonts w:ascii="Verdana" w:hAnsi="Verdana" w:cs="Arial"/>
                <w:sz w:val="20"/>
                <w:szCs w:val="20"/>
              </w:rPr>
              <w:t>Country</w:t>
            </w:r>
          </w:p>
        </w:tc>
        <w:sdt>
          <w:sdtPr>
            <w:rPr>
              <w:rFonts w:ascii="Arial" w:hAnsi="Arial" w:cs="Arial"/>
              <w:sz w:val="20"/>
              <w:szCs w:val="20"/>
            </w:rPr>
            <w:id w:val="-1294439499"/>
            <w:placeholder>
              <w:docPart w:val="DefaultPlaceholder_1081868574"/>
            </w:placeholder>
            <w:showingPlcHdr/>
          </w:sdtPr>
          <w:sdtEndPr/>
          <w:sdtContent>
            <w:tc>
              <w:tcPr>
                <w:tcW w:w="8073" w:type="dxa"/>
              </w:tcPr>
              <w:p w14:paraId="4C810206" w14:textId="77777777" w:rsidR="00782283"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7C4360" w14:paraId="6CAF185E" w14:textId="77777777" w:rsidTr="006C6DA0">
        <w:trPr>
          <w:trHeight w:hRule="exact" w:val="1418"/>
        </w:trPr>
        <w:tc>
          <w:tcPr>
            <w:tcW w:w="1555" w:type="dxa"/>
          </w:tcPr>
          <w:p w14:paraId="493C6D60" w14:textId="77777777" w:rsidR="007C4360" w:rsidRPr="006F52B7" w:rsidRDefault="007C4360" w:rsidP="007C4360">
            <w:pPr>
              <w:rPr>
                <w:rFonts w:ascii="Verdana" w:hAnsi="Verdana" w:cs="Arial"/>
                <w:sz w:val="20"/>
                <w:szCs w:val="20"/>
              </w:rPr>
            </w:pPr>
            <w:r w:rsidRPr="006F52B7">
              <w:rPr>
                <w:rFonts w:ascii="Verdana" w:hAnsi="Verdana" w:cs="Arial"/>
                <w:sz w:val="20"/>
                <w:szCs w:val="20"/>
              </w:rPr>
              <w:t>Special Delivery Instruction</w:t>
            </w:r>
          </w:p>
        </w:tc>
        <w:sdt>
          <w:sdtPr>
            <w:rPr>
              <w:rFonts w:ascii="Arial" w:hAnsi="Arial" w:cs="Arial"/>
              <w:sz w:val="20"/>
              <w:szCs w:val="20"/>
            </w:rPr>
            <w:id w:val="-200249726"/>
            <w:placeholder>
              <w:docPart w:val="DefaultPlaceholder_1081868574"/>
            </w:placeholder>
            <w:showingPlcHdr/>
          </w:sdtPr>
          <w:sdtEndPr/>
          <w:sdtContent>
            <w:tc>
              <w:tcPr>
                <w:tcW w:w="8073" w:type="dxa"/>
              </w:tcPr>
              <w:p w14:paraId="2E3CC71B" w14:textId="77777777" w:rsidR="007C4360" w:rsidRDefault="009650B1" w:rsidP="009650B1">
                <w:pPr>
                  <w:rPr>
                    <w:rFonts w:ascii="Arial" w:hAnsi="Arial" w:cs="Arial"/>
                    <w:sz w:val="20"/>
                    <w:szCs w:val="20"/>
                  </w:rPr>
                </w:pPr>
                <w:r w:rsidRPr="006F52B7">
                  <w:rPr>
                    <w:rStyle w:val="PlaceholderText"/>
                    <w:rFonts w:ascii="Verdana" w:hAnsi="Verdana"/>
                  </w:rPr>
                  <w:t>Click here to enter text.</w:t>
                </w:r>
              </w:p>
            </w:tc>
          </w:sdtContent>
        </w:sdt>
      </w:tr>
    </w:tbl>
    <w:p w14:paraId="1446CBE2" w14:textId="77777777" w:rsidR="007C4360" w:rsidRDefault="007C4360" w:rsidP="00275D1F">
      <w:pPr>
        <w:spacing w:after="0" w:line="240" w:lineRule="auto"/>
        <w:rPr>
          <w:rFonts w:ascii="Arial" w:hAnsi="Arial" w:cs="Arial"/>
          <w:sz w:val="20"/>
          <w:szCs w:val="20"/>
        </w:rPr>
      </w:pPr>
    </w:p>
    <w:p w14:paraId="7B0848C8" w14:textId="77777777" w:rsidR="00CD162A" w:rsidRDefault="00CD162A" w:rsidP="00275D1F">
      <w:pPr>
        <w:spacing w:after="0" w:line="240" w:lineRule="auto"/>
        <w:rPr>
          <w:rFonts w:ascii="Arial" w:hAnsi="Arial" w:cs="Arial"/>
          <w:sz w:val="20"/>
          <w:szCs w:val="20"/>
        </w:rPr>
        <w:sectPr w:rsidR="00CD162A" w:rsidSect="0038442D">
          <w:type w:val="continuous"/>
          <w:pgSz w:w="11906" w:h="16838" w:code="9"/>
          <w:pgMar w:top="567" w:right="1134" w:bottom="1440" w:left="1134" w:header="709" w:footer="709" w:gutter="0"/>
          <w:cols w:space="708"/>
          <w:docGrid w:linePitch="360"/>
        </w:sectPr>
      </w:pPr>
    </w:p>
    <w:p w14:paraId="07DD1CE4" w14:textId="77777777" w:rsidR="00135B62" w:rsidRPr="006F52B7" w:rsidRDefault="004F5FD6" w:rsidP="00275D1F">
      <w:pPr>
        <w:spacing w:after="0" w:line="240" w:lineRule="auto"/>
        <w:rPr>
          <w:rFonts w:ascii="Verdana" w:hAnsi="Verdana" w:cs="Arial"/>
          <w:b/>
          <w:sz w:val="20"/>
          <w:szCs w:val="20"/>
        </w:rPr>
      </w:pPr>
      <w:r w:rsidRPr="006F52B7">
        <w:rPr>
          <w:rFonts w:ascii="Verdana" w:hAnsi="Verdana" w:cs="Arial"/>
          <w:b/>
          <w:sz w:val="20"/>
          <w:szCs w:val="20"/>
        </w:rPr>
        <w:lastRenderedPageBreak/>
        <w:t>Application for Account (Continued)</w:t>
      </w:r>
    </w:p>
    <w:p w14:paraId="48AA1099" w14:textId="77777777" w:rsidR="004F5FD6" w:rsidRDefault="004F5FD6" w:rsidP="00275D1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980"/>
        <w:gridCol w:w="7648"/>
      </w:tblGrid>
      <w:tr w:rsidR="004F5FD6" w14:paraId="523EF8EE" w14:textId="77777777" w:rsidTr="00A2577C">
        <w:trPr>
          <w:trHeight w:hRule="exact" w:val="340"/>
        </w:trPr>
        <w:tc>
          <w:tcPr>
            <w:tcW w:w="9628" w:type="dxa"/>
            <w:gridSpan w:val="2"/>
            <w:vAlign w:val="center"/>
          </w:tcPr>
          <w:p w14:paraId="3F4B9925" w14:textId="77777777" w:rsidR="004F5FD6" w:rsidRPr="006F52B7" w:rsidRDefault="004F5FD6" w:rsidP="004F5FD6">
            <w:pPr>
              <w:rPr>
                <w:rFonts w:ascii="Verdana" w:hAnsi="Verdana" w:cs="Arial"/>
                <w:sz w:val="20"/>
                <w:szCs w:val="20"/>
              </w:rPr>
            </w:pPr>
            <w:r w:rsidRPr="006F52B7">
              <w:rPr>
                <w:rFonts w:ascii="Verdana" w:hAnsi="Verdana" w:cs="Arial"/>
                <w:sz w:val="20"/>
                <w:szCs w:val="20"/>
              </w:rPr>
              <w:t>P</w:t>
            </w:r>
            <w:r w:rsidR="00E4681B">
              <w:rPr>
                <w:rFonts w:ascii="Verdana" w:hAnsi="Verdana" w:cs="Arial"/>
                <w:sz w:val="20"/>
                <w:szCs w:val="20"/>
              </w:rPr>
              <w:t>rimary Contact at BD</w:t>
            </w:r>
            <w:r w:rsidRPr="006F52B7">
              <w:rPr>
                <w:rFonts w:ascii="Verdana" w:hAnsi="Verdana" w:cs="Arial"/>
                <w:sz w:val="20"/>
                <w:szCs w:val="20"/>
              </w:rPr>
              <w:t>:</w:t>
            </w:r>
          </w:p>
        </w:tc>
      </w:tr>
      <w:tr w:rsidR="004F5FD6" w14:paraId="12EABB5C" w14:textId="77777777" w:rsidTr="00A2577C">
        <w:trPr>
          <w:trHeight w:hRule="exact" w:val="340"/>
        </w:trPr>
        <w:tc>
          <w:tcPr>
            <w:tcW w:w="1980" w:type="dxa"/>
            <w:vAlign w:val="center"/>
          </w:tcPr>
          <w:p w14:paraId="54E0B028" w14:textId="77777777" w:rsidR="004F5FD6" w:rsidRPr="006F52B7" w:rsidRDefault="004F5FD6" w:rsidP="004F5FD6">
            <w:pPr>
              <w:rPr>
                <w:rFonts w:ascii="Verdana" w:hAnsi="Verdana" w:cs="Arial"/>
                <w:sz w:val="20"/>
                <w:szCs w:val="20"/>
              </w:rPr>
            </w:pPr>
            <w:r w:rsidRPr="006F52B7">
              <w:rPr>
                <w:rFonts w:ascii="Verdana" w:hAnsi="Verdana" w:cs="Arial"/>
                <w:sz w:val="20"/>
                <w:szCs w:val="20"/>
              </w:rPr>
              <w:t>Name</w:t>
            </w:r>
          </w:p>
        </w:tc>
        <w:sdt>
          <w:sdtPr>
            <w:rPr>
              <w:rFonts w:ascii="Arial" w:hAnsi="Arial" w:cs="Arial"/>
              <w:sz w:val="20"/>
              <w:szCs w:val="20"/>
            </w:rPr>
            <w:id w:val="-1364743673"/>
            <w:placeholder>
              <w:docPart w:val="DefaultPlaceholder_1081868574"/>
            </w:placeholder>
            <w:showingPlcHdr/>
          </w:sdtPr>
          <w:sdtEndPr/>
          <w:sdtContent>
            <w:tc>
              <w:tcPr>
                <w:tcW w:w="7648" w:type="dxa"/>
                <w:vAlign w:val="center"/>
              </w:tcPr>
              <w:p w14:paraId="4AD2C55F" w14:textId="77777777" w:rsidR="004F5FD6" w:rsidRDefault="00A2577C" w:rsidP="004F5FD6">
                <w:pPr>
                  <w:rPr>
                    <w:rFonts w:ascii="Arial" w:hAnsi="Arial" w:cs="Arial"/>
                    <w:sz w:val="20"/>
                    <w:szCs w:val="20"/>
                  </w:rPr>
                </w:pPr>
                <w:r w:rsidRPr="006F52B7">
                  <w:rPr>
                    <w:rStyle w:val="PlaceholderText"/>
                    <w:rFonts w:ascii="Verdana" w:hAnsi="Verdana"/>
                  </w:rPr>
                  <w:t>Click here to enter text.</w:t>
                </w:r>
              </w:p>
            </w:tc>
          </w:sdtContent>
        </w:sdt>
      </w:tr>
      <w:tr w:rsidR="004F5FD6" w14:paraId="1F467680" w14:textId="77777777" w:rsidTr="00A2577C">
        <w:trPr>
          <w:trHeight w:hRule="exact" w:val="340"/>
        </w:trPr>
        <w:tc>
          <w:tcPr>
            <w:tcW w:w="1980" w:type="dxa"/>
            <w:vAlign w:val="center"/>
          </w:tcPr>
          <w:p w14:paraId="522276D6" w14:textId="77777777" w:rsidR="004F5FD6" w:rsidRPr="006F52B7" w:rsidRDefault="004F5FD6" w:rsidP="004F5FD6">
            <w:pPr>
              <w:rPr>
                <w:rFonts w:ascii="Verdana" w:hAnsi="Verdana" w:cs="Arial"/>
                <w:sz w:val="20"/>
                <w:szCs w:val="20"/>
              </w:rPr>
            </w:pPr>
            <w:r w:rsidRPr="006F52B7">
              <w:rPr>
                <w:rFonts w:ascii="Verdana" w:hAnsi="Verdana" w:cs="Arial"/>
                <w:sz w:val="20"/>
                <w:szCs w:val="20"/>
              </w:rPr>
              <w:t>Title</w:t>
            </w:r>
          </w:p>
        </w:tc>
        <w:sdt>
          <w:sdtPr>
            <w:rPr>
              <w:rFonts w:ascii="Arial" w:hAnsi="Arial" w:cs="Arial"/>
              <w:sz w:val="20"/>
              <w:szCs w:val="20"/>
            </w:rPr>
            <w:id w:val="578794291"/>
            <w:placeholder>
              <w:docPart w:val="DefaultPlaceholder_1081868574"/>
            </w:placeholder>
            <w:showingPlcHdr/>
          </w:sdtPr>
          <w:sdtEndPr/>
          <w:sdtContent>
            <w:tc>
              <w:tcPr>
                <w:tcW w:w="7648" w:type="dxa"/>
                <w:vAlign w:val="center"/>
              </w:tcPr>
              <w:p w14:paraId="0F35D559" w14:textId="77777777" w:rsidR="004F5FD6" w:rsidRDefault="00A2577C" w:rsidP="004F5FD6">
                <w:pPr>
                  <w:rPr>
                    <w:rFonts w:ascii="Arial" w:hAnsi="Arial" w:cs="Arial"/>
                    <w:sz w:val="20"/>
                    <w:szCs w:val="20"/>
                  </w:rPr>
                </w:pPr>
                <w:r w:rsidRPr="006F52B7">
                  <w:rPr>
                    <w:rStyle w:val="PlaceholderText"/>
                    <w:rFonts w:ascii="Verdana" w:hAnsi="Verdana"/>
                  </w:rPr>
                  <w:t>Click here to enter text.</w:t>
                </w:r>
              </w:p>
            </w:tc>
          </w:sdtContent>
        </w:sdt>
      </w:tr>
    </w:tbl>
    <w:p w14:paraId="6D3CC4B2" w14:textId="77777777" w:rsidR="004F5FD6" w:rsidRDefault="004F5FD6" w:rsidP="00275D1F">
      <w:pPr>
        <w:spacing w:after="0" w:line="240" w:lineRule="auto"/>
        <w:rPr>
          <w:rFonts w:ascii="Arial" w:hAnsi="Arial" w:cs="Arial"/>
          <w:sz w:val="20"/>
          <w:szCs w:val="20"/>
        </w:rPr>
      </w:pPr>
    </w:p>
    <w:p w14:paraId="4F52C358" w14:textId="77777777" w:rsidR="00275D1F" w:rsidRPr="006F52B7" w:rsidRDefault="002D7255" w:rsidP="00275D1F">
      <w:pPr>
        <w:spacing w:after="0" w:line="240" w:lineRule="auto"/>
        <w:rPr>
          <w:rFonts w:ascii="Verdana" w:hAnsi="Verdana" w:cs="Arial"/>
          <w:sz w:val="20"/>
          <w:szCs w:val="20"/>
        </w:rPr>
      </w:pPr>
      <w:r w:rsidRPr="006F52B7">
        <w:rPr>
          <w:rFonts w:ascii="Verdana" w:hAnsi="Verdana" w:cs="Arial"/>
          <w:sz w:val="20"/>
          <w:szCs w:val="20"/>
        </w:rPr>
        <w:t>Contact</w:t>
      </w:r>
      <w:r w:rsidR="00275D1F" w:rsidRPr="006F52B7">
        <w:rPr>
          <w:rFonts w:ascii="Verdana" w:hAnsi="Verdana" w:cs="Arial"/>
          <w:sz w:val="20"/>
          <w:szCs w:val="20"/>
        </w:rPr>
        <w:t xml:space="preserve"> Details</w:t>
      </w:r>
    </w:p>
    <w:tbl>
      <w:tblPr>
        <w:tblStyle w:val="TableGrid"/>
        <w:tblW w:w="9634" w:type="dxa"/>
        <w:tblLook w:val="04A0" w:firstRow="1" w:lastRow="0" w:firstColumn="1" w:lastColumn="0" w:noHBand="0" w:noVBand="1"/>
      </w:tblPr>
      <w:tblGrid>
        <w:gridCol w:w="1814"/>
        <w:gridCol w:w="1412"/>
        <w:gridCol w:w="2370"/>
        <w:gridCol w:w="1299"/>
        <w:gridCol w:w="2739"/>
      </w:tblGrid>
      <w:tr w:rsidR="002D7255" w:rsidRPr="002D6914" w14:paraId="65F80EC2" w14:textId="77777777" w:rsidTr="004F5FD6">
        <w:trPr>
          <w:trHeight w:hRule="exact" w:val="340"/>
        </w:trPr>
        <w:tc>
          <w:tcPr>
            <w:tcW w:w="1838" w:type="dxa"/>
            <w:vAlign w:val="center"/>
          </w:tcPr>
          <w:p w14:paraId="351CE95A" w14:textId="77777777" w:rsidR="002D7255" w:rsidRPr="006F52B7" w:rsidRDefault="002D7255" w:rsidP="004F5FD6">
            <w:pPr>
              <w:rPr>
                <w:rFonts w:ascii="Verdana" w:hAnsi="Verdana" w:cs="Arial"/>
                <w:sz w:val="20"/>
                <w:szCs w:val="20"/>
              </w:rPr>
            </w:pPr>
            <w:r w:rsidRPr="006F52B7">
              <w:rPr>
                <w:rFonts w:ascii="Verdana" w:hAnsi="Verdana" w:cs="Arial"/>
                <w:sz w:val="20"/>
                <w:szCs w:val="20"/>
              </w:rPr>
              <w:t>Purchasing</w:t>
            </w:r>
          </w:p>
        </w:tc>
        <w:tc>
          <w:tcPr>
            <w:tcW w:w="1276" w:type="dxa"/>
            <w:vAlign w:val="center"/>
          </w:tcPr>
          <w:p w14:paraId="3130E821"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Name :</w:t>
            </w:r>
            <w:proofErr w:type="gramEnd"/>
          </w:p>
        </w:tc>
        <w:sdt>
          <w:sdtPr>
            <w:rPr>
              <w:rFonts w:ascii="Arial" w:hAnsi="Arial" w:cs="Arial"/>
              <w:sz w:val="20"/>
              <w:szCs w:val="20"/>
            </w:rPr>
            <w:id w:val="1852064731"/>
            <w:placeholder>
              <w:docPart w:val="030EAA4CAC3B4291B8CBF3453F60A603"/>
            </w:placeholder>
            <w:showingPlcHdr/>
          </w:sdtPr>
          <w:sdtEndPr/>
          <w:sdtContent>
            <w:tc>
              <w:tcPr>
                <w:tcW w:w="6520" w:type="dxa"/>
                <w:gridSpan w:val="3"/>
                <w:vAlign w:val="center"/>
              </w:tcPr>
              <w:p w14:paraId="3C4609F0"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275D1F" w:rsidRPr="002D6914" w14:paraId="15B90FF3" w14:textId="77777777" w:rsidTr="004F5FD6">
        <w:trPr>
          <w:trHeight w:hRule="exact" w:val="340"/>
        </w:trPr>
        <w:tc>
          <w:tcPr>
            <w:tcW w:w="1838" w:type="dxa"/>
            <w:vAlign w:val="center"/>
          </w:tcPr>
          <w:p w14:paraId="785B08C2" w14:textId="77777777" w:rsidR="00275D1F" w:rsidRPr="002D6914" w:rsidRDefault="00275D1F" w:rsidP="004F5FD6">
            <w:pPr>
              <w:rPr>
                <w:rFonts w:ascii="Arial" w:hAnsi="Arial" w:cs="Arial"/>
                <w:sz w:val="20"/>
                <w:szCs w:val="20"/>
              </w:rPr>
            </w:pPr>
          </w:p>
        </w:tc>
        <w:tc>
          <w:tcPr>
            <w:tcW w:w="1276" w:type="dxa"/>
            <w:vAlign w:val="center"/>
          </w:tcPr>
          <w:p w14:paraId="576BE3F9" w14:textId="77777777" w:rsidR="00275D1F" w:rsidRPr="006F52B7" w:rsidRDefault="002D7255" w:rsidP="004F5FD6">
            <w:pPr>
              <w:rPr>
                <w:rFonts w:ascii="Verdana" w:hAnsi="Verdana" w:cs="Arial"/>
                <w:sz w:val="20"/>
                <w:szCs w:val="20"/>
              </w:rPr>
            </w:pPr>
            <w:proofErr w:type="gramStart"/>
            <w:r w:rsidRPr="006F52B7">
              <w:rPr>
                <w:rFonts w:ascii="Verdana" w:hAnsi="Verdana" w:cs="Arial"/>
                <w:sz w:val="20"/>
                <w:szCs w:val="20"/>
              </w:rPr>
              <w:t>Telephone :</w:t>
            </w:r>
            <w:proofErr w:type="gramEnd"/>
          </w:p>
        </w:tc>
        <w:sdt>
          <w:sdtPr>
            <w:rPr>
              <w:rFonts w:ascii="Arial" w:hAnsi="Arial" w:cs="Arial"/>
              <w:sz w:val="20"/>
              <w:szCs w:val="20"/>
            </w:rPr>
            <w:id w:val="2076080418"/>
            <w:placeholder>
              <w:docPart w:val="12BDF831D7854A6784118C976EB2426E"/>
            </w:placeholder>
            <w:showingPlcHdr/>
          </w:sdtPr>
          <w:sdtEndPr/>
          <w:sdtContent>
            <w:tc>
              <w:tcPr>
                <w:tcW w:w="2448" w:type="dxa"/>
                <w:vAlign w:val="center"/>
              </w:tcPr>
              <w:p w14:paraId="6115BE11" w14:textId="77777777" w:rsidR="00275D1F"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c>
          <w:tcPr>
            <w:tcW w:w="1237" w:type="dxa"/>
            <w:vAlign w:val="center"/>
          </w:tcPr>
          <w:p w14:paraId="1A29809F" w14:textId="77777777" w:rsidR="00275D1F" w:rsidRPr="006F52B7" w:rsidRDefault="002D7255" w:rsidP="004F5FD6">
            <w:pPr>
              <w:rPr>
                <w:rFonts w:ascii="Verdana" w:hAnsi="Verdana" w:cs="Arial"/>
                <w:sz w:val="20"/>
                <w:szCs w:val="20"/>
              </w:rPr>
            </w:pPr>
            <w:proofErr w:type="gramStart"/>
            <w:r w:rsidRPr="006F52B7">
              <w:rPr>
                <w:rFonts w:ascii="Verdana" w:hAnsi="Verdana" w:cs="Arial"/>
                <w:sz w:val="20"/>
                <w:szCs w:val="20"/>
              </w:rPr>
              <w:t>Facsimile :</w:t>
            </w:r>
            <w:proofErr w:type="gramEnd"/>
          </w:p>
        </w:tc>
        <w:sdt>
          <w:sdtPr>
            <w:rPr>
              <w:rFonts w:ascii="Arial" w:hAnsi="Arial" w:cs="Arial"/>
              <w:sz w:val="20"/>
              <w:szCs w:val="20"/>
            </w:rPr>
            <w:id w:val="1920291329"/>
            <w:placeholder>
              <w:docPart w:val="5F7DAB0E075547279DBF32C8AD4715DF"/>
            </w:placeholder>
            <w:showingPlcHdr/>
          </w:sdtPr>
          <w:sdtEndPr/>
          <w:sdtContent>
            <w:tc>
              <w:tcPr>
                <w:tcW w:w="2835" w:type="dxa"/>
                <w:vAlign w:val="center"/>
              </w:tcPr>
              <w:p w14:paraId="4538238F" w14:textId="77777777" w:rsidR="00275D1F"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2D7255" w:rsidRPr="002D6914" w14:paraId="6705FEDA" w14:textId="77777777" w:rsidTr="004F5FD6">
        <w:trPr>
          <w:trHeight w:hRule="exact" w:val="340"/>
        </w:trPr>
        <w:tc>
          <w:tcPr>
            <w:tcW w:w="1838" w:type="dxa"/>
            <w:vAlign w:val="center"/>
          </w:tcPr>
          <w:p w14:paraId="77A59F70" w14:textId="77777777" w:rsidR="002D7255" w:rsidRPr="002D6914" w:rsidRDefault="002D7255" w:rsidP="004F5FD6">
            <w:pPr>
              <w:rPr>
                <w:rFonts w:ascii="Arial" w:hAnsi="Arial" w:cs="Arial"/>
                <w:sz w:val="20"/>
                <w:szCs w:val="20"/>
              </w:rPr>
            </w:pPr>
          </w:p>
        </w:tc>
        <w:tc>
          <w:tcPr>
            <w:tcW w:w="1276" w:type="dxa"/>
            <w:vAlign w:val="center"/>
          </w:tcPr>
          <w:p w14:paraId="27E27470"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Email :</w:t>
            </w:r>
            <w:proofErr w:type="gramEnd"/>
          </w:p>
        </w:tc>
        <w:sdt>
          <w:sdtPr>
            <w:rPr>
              <w:rFonts w:ascii="Arial" w:hAnsi="Arial" w:cs="Arial"/>
              <w:sz w:val="20"/>
              <w:szCs w:val="20"/>
            </w:rPr>
            <w:id w:val="1424994992"/>
            <w:placeholder>
              <w:docPart w:val="EFEFA8AE819A4D1CAA4CB60DC6923371"/>
            </w:placeholder>
            <w:showingPlcHdr/>
          </w:sdtPr>
          <w:sdtEndPr/>
          <w:sdtContent>
            <w:tc>
              <w:tcPr>
                <w:tcW w:w="6520" w:type="dxa"/>
                <w:gridSpan w:val="3"/>
                <w:vAlign w:val="center"/>
              </w:tcPr>
              <w:p w14:paraId="3599C421"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2D7255" w:rsidRPr="002D6914" w14:paraId="147D86FB" w14:textId="77777777" w:rsidTr="003F2437">
        <w:trPr>
          <w:trHeight w:hRule="exact" w:val="567"/>
        </w:trPr>
        <w:tc>
          <w:tcPr>
            <w:tcW w:w="1838" w:type="dxa"/>
            <w:vAlign w:val="center"/>
          </w:tcPr>
          <w:p w14:paraId="6C0EDB5E" w14:textId="77777777" w:rsidR="002D7255" w:rsidRPr="006F52B7" w:rsidRDefault="002D7255" w:rsidP="004F5FD6">
            <w:pPr>
              <w:rPr>
                <w:rFonts w:ascii="Verdana" w:hAnsi="Verdana" w:cs="Arial"/>
                <w:sz w:val="20"/>
                <w:szCs w:val="20"/>
              </w:rPr>
            </w:pPr>
            <w:r w:rsidRPr="006F52B7">
              <w:rPr>
                <w:rFonts w:ascii="Verdana" w:hAnsi="Verdana" w:cs="Arial"/>
                <w:sz w:val="20"/>
                <w:szCs w:val="20"/>
              </w:rPr>
              <w:t>Accounts Payable</w:t>
            </w:r>
          </w:p>
        </w:tc>
        <w:tc>
          <w:tcPr>
            <w:tcW w:w="1276" w:type="dxa"/>
            <w:vAlign w:val="center"/>
          </w:tcPr>
          <w:p w14:paraId="11028DC0"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Name :</w:t>
            </w:r>
            <w:proofErr w:type="gramEnd"/>
          </w:p>
        </w:tc>
        <w:sdt>
          <w:sdtPr>
            <w:rPr>
              <w:rFonts w:ascii="Arial" w:hAnsi="Arial" w:cs="Arial"/>
              <w:sz w:val="20"/>
              <w:szCs w:val="20"/>
            </w:rPr>
            <w:id w:val="1876577774"/>
            <w:placeholder>
              <w:docPart w:val="A4272CD5CE3242D8B8940346E4235CE0"/>
            </w:placeholder>
            <w:showingPlcHdr/>
          </w:sdtPr>
          <w:sdtEndPr/>
          <w:sdtContent>
            <w:tc>
              <w:tcPr>
                <w:tcW w:w="6520" w:type="dxa"/>
                <w:gridSpan w:val="3"/>
                <w:vAlign w:val="center"/>
              </w:tcPr>
              <w:p w14:paraId="2A04C81B"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2D7255" w:rsidRPr="002D6914" w14:paraId="4433EFB6" w14:textId="77777777" w:rsidTr="004F5FD6">
        <w:trPr>
          <w:trHeight w:hRule="exact" w:val="340"/>
        </w:trPr>
        <w:tc>
          <w:tcPr>
            <w:tcW w:w="1838" w:type="dxa"/>
            <w:vAlign w:val="center"/>
          </w:tcPr>
          <w:p w14:paraId="2EB0167D" w14:textId="77777777" w:rsidR="002D7255" w:rsidRPr="002D6914" w:rsidRDefault="002D7255" w:rsidP="004F5FD6">
            <w:pPr>
              <w:rPr>
                <w:rFonts w:ascii="Arial" w:hAnsi="Arial" w:cs="Arial"/>
                <w:sz w:val="20"/>
                <w:szCs w:val="20"/>
              </w:rPr>
            </w:pPr>
          </w:p>
        </w:tc>
        <w:tc>
          <w:tcPr>
            <w:tcW w:w="1276" w:type="dxa"/>
            <w:vAlign w:val="center"/>
          </w:tcPr>
          <w:p w14:paraId="345B81F1"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Telephone :</w:t>
            </w:r>
            <w:proofErr w:type="gramEnd"/>
          </w:p>
        </w:tc>
        <w:sdt>
          <w:sdtPr>
            <w:rPr>
              <w:rFonts w:ascii="Arial" w:hAnsi="Arial" w:cs="Arial"/>
              <w:sz w:val="20"/>
              <w:szCs w:val="20"/>
            </w:rPr>
            <w:id w:val="-233164470"/>
            <w:placeholder>
              <w:docPart w:val="0E47E1AB5760465FA3B36E4BC95A66DF"/>
            </w:placeholder>
            <w:showingPlcHdr/>
          </w:sdtPr>
          <w:sdtEndPr/>
          <w:sdtContent>
            <w:tc>
              <w:tcPr>
                <w:tcW w:w="2448" w:type="dxa"/>
                <w:vAlign w:val="center"/>
              </w:tcPr>
              <w:p w14:paraId="3594CDCC"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c>
          <w:tcPr>
            <w:tcW w:w="1237" w:type="dxa"/>
            <w:vAlign w:val="center"/>
          </w:tcPr>
          <w:p w14:paraId="28A7DD62"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Facsimile :</w:t>
            </w:r>
            <w:proofErr w:type="gramEnd"/>
          </w:p>
        </w:tc>
        <w:sdt>
          <w:sdtPr>
            <w:rPr>
              <w:rFonts w:ascii="Arial" w:hAnsi="Arial" w:cs="Arial"/>
              <w:sz w:val="20"/>
              <w:szCs w:val="20"/>
            </w:rPr>
            <w:id w:val="954133336"/>
            <w:placeholder>
              <w:docPart w:val="15B2CB72003F43E9A4E6D0BA3EC3BDEB"/>
            </w:placeholder>
            <w:showingPlcHdr/>
          </w:sdtPr>
          <w:sdtEndPr/>
          <w:sdtContent>
            <w:tc>
              <w:tcPr>
                <w:tcW w:w="2835" w:type="dxa"/>
                <w:vAlign w:val="center"/>
              </w:tcPr>
              <w:p w14:paraId="4AE4BD03"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2D7255" w:rsidRPr="002D6914" w14:paraId="154D0461" w14:textId="77777777" w:rsidTr="004F5FD6">
        <w:trPr>
          <w:trHeight w:hRule="exact" w:val="340"/>
        </w:trPr>
        <w:tc>
          <w:tcPr>
            <w:tcW w:w="1838" w:type="dxa"/>
            <w:vAlign w:val="center"/>
          </w:tcPr>
          <w:p w14:paraId="177FE7DF" w14:textId="77777777" w:rsidR="002D7255" w:rsidRPr="002D6914" w:rsidRDefault="002D7255" w:rsidP="004F5FD6">
            <w:pPr>
              <w:rPr>
                <w:rFonts w:ascii="Arial" w:hAnsi="Arial" w:cs="Arial"/>
                <w:sz w:val="20"/>
                <w:szCs w:val="20"/>
              </w:rPr>
            </w:pPr>
          </w:p>
        </w:tc>
        <w:tc>
          <w:tcPr>
            <w:tcW w:w="1276" w:type="dxa"/>
            <w:vAlign w:val="center"/>
          </w:tcPr>
          <w:p w14:paraId="20EF05D1" w14:textId="77777777" w:rsidR="002D7255" w:rsidRPr="006F52B7" w:rsidRDefault="002D7255" w:rsidP="004F5FD6">
            <w:pPr>
              <w:rPr>
                <w:rFonts w:ascii="Verdana" w:hAnsi="Verdana" w:cs="Arial"/>
                <w:sz w:val="20"/>
                <w:szCs w:val="20"/>
              </w:rPr>
            </w:pPr>
            <w:proofErr w:type="gramStart"/>
            <w:r w:rsidRPr="006F52B7">
              <w:rPr>
                <w:rFonts w:ascii="Verdana" w:hAnsi="Verdana" w:cs="Arial"/>
                <w:sz w:val="20"/>
                <w:szCs w:val="20"/>
              </w:rPr>
              <w:t>Email :</w:t>
            </w:r>
            <w:proofErr w:type="gramEnd"/>
          </w:p>
        </w:tc>
        <w:sdt>
          <w:sdtPr>
            <w:rPr>
              <w:rFonts w:ascii="Arial" w:hAnsi="Arial" w:cs="Arial"/>
              <w:sz w:val="20"/>
              <w:szCs w:val="20"/>
            </w:rPr>
            <w:id w:val="1195661067"/>
            <w:placeholder>
              <w:docPart w:val="CBB789AC384746FCB36B59D0F378F83E"/>
            </w:placeholder>
            <w:showingPlcHdr/>
          </w:sdtPr>
          <w:sdtEndPr/>
          <w:sdtContent>
            <w:tc>
              <w:tcPr>
                <w:tcW w:w="6520" w:type="dxa"/>
                <w:gridSpan w:val="3"/>
                <w:vAlign w:val="center"/>
              </w:tcPr>
              <w:p w14:paraId="0CBEF86C" w14:textId="77777777" w:rsidR="002D7255"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A00DF2" w:rsidRPr="002D6914" w14:paraId="3A02BB50" w14:textId="77777777" w:rsidTr="007144F5">
        <w:trPr>
          <w:trHeight w:hRule="exact" w:val="340"/>
        </w:trPr>
        <w:tc>
          <w:tcPr>
            <w:tcW w:w="3114" w:type="dxa"/>
            <w:gridSpan w:val="2"/>
            <w:vAlign w:val="center"/>
          </w:tcPr>
          <w:p w14:paraId="46ADB91B" w14:textId="77777777" w:rsidR="00A00DF2" w:rsidRPr="002D6914" w:rsidRDefault="00A00DF2" w:rsidP="004F5FD6">
            <w:pPr>
              <w:rPr>
                <w:rFonts w:ascii="Arial" w:hAnsi="Arial" w:cs="Arial"/>
                <w:sz w:val="20"/>
                <w:szCs w:val="20"/>
              </w:rPr>
            </w:pPr>
          </w:p>
        </w:tc>
        <w:tc>
          <w:tcPr>
            <w:tcW w:w="6520" w:type="dxa"/>
            <w:gridSpan w:val="3"/>
            <w:vAlign w:val="center"/>
          </w:tcPr>
          <w:p w14:paraId="11A31FAC" w14:textId="77777777" w:rsidR="00A00DF2" w:rsidRPr="006F52B7" w:rsidRDefault="00575BA1" w:rsidP="004F5FD6">
            <w:pPr>
              <w:rPr>
                <w:rFonts w:ascii="Verdana" w:hAnsi="Verdana" w:cs="Arial"/>
                <w:i/>
                <w:sz w:val="20"/>
                <w:szCs w:val="20"/>
              </w:rPr>
            </w:pPr>
            <w:r>
              <w:rPr>
                <w:rFonts w:ascii="Verdana" w:hAnsi="Verdana" w:cs="Arial"/>
                <w:i/>
                <w:sz w:val="20"/>
                <w:szCs w:val="20"/>
              </w:rPr>
              <w:t xml:space="preserve">(Group </w:t>
            </w:r>
            <w:proofErr w:type="gramStart"/>
            <w:r>
              <w:rPr>
                <w:rFonts w:ascii="Verdana" w:hAnsi="Verdana" w:cs="Arial"/>
                <w:i/>
                <w:sz w:val="20"/>
                <w:szCs w:val="20"/>
              </w:rPr>
              <w:t>Mail Box</w:t>
            </w:r>
            <w:proofErr w:type="gramEnd"/>
            <w:r>
              <w:rPr>
                <w:rFonts w:ascii="Verdana" w:hAnsi="Verdana" w:cs="Arial"/>
                <w:i/>
                <w:sz w:val="20"/>
                <w:szCs w:val="20"/>
              </w:rPr>
              <w:t xml:space="preserve"> Preferred</w:t>
            </w:r>
            <w:r w:rsidR="00A00DF2" w:rsidRPr="006F52B7">
              <w:rPr>
                <w:rFonts w:ascii="Verdana" w:hAnsi="Verdana" w:cs="Arial"/>
                <w:i/>
                <w:sz w:val="20"/>
                <w:szCs w:val="20"/>
              </w:rPr>
              <w:t>)</w:t>
            </w:r>
          </w:p>
        </w:tc>
      </w:tr>
    </w:tbl>
    <w:p w14:paraId="15D8BDE3" w14:textId="77777777" w:rsidR="00275D1F" w:rsidRPr="002D6914" w:rsidRDefault="00275D1F" w:rsidP="002D7255">
      <w:pPr>
        <w:spacing w:after="0" w:line="240" w:lineRule="auto"/>
        <w:rPr>
          <w:rFonts w:ascii="Arial" w:hAnsi="Arial" w:cs="Arial"/>
          <w:sz w:val="20"/>
          <w:szCs w:val="20"/>
        </w:rPr>
      </w:pPr>
    </w:p>
    <w:p w14:paraId="36F96E6E" w14:textId="77777777" w:rsidR="002D7255" w:rsidRPr="006F52B7" w:rsidRDefault="004F5FD6" w:rsidP="002D7255">
      <w:pPr>
        <w:spacing w:after="0" w:line="240" w:lineRule="auto"/>
        <w:rPr>
          <w:rFonts w:ascii="Verdana" w:hAnsi="Verdana" w:cs="Arial"/>
          <w:sz w:val="20"/>
          <w:szCs w:val="20"/>
        </w:rPr>
      </w:pPr>
      <w:r w:rsidRPr="006F52B7">
        <w:rPr>
          <w:rFonts w:ascii="Verdana" w:hAnsi="Verdana" w:cs="Arial"/>
          <w:sz w:val="20"/>
          <w:szCs w:val="20"/>
        </w:rPr>
        <w:t>Orders, Invoices and Statements Delivery details (</w:t>
      </w:r>
      <w:r w:rsidRPr="006F52B7">
        <w:rPr>
          <w:rFonts w:ascii="Verdana" w:hAnsi="Verdana" w:cs="Arial"/>
          <w:i/>
          <w:sz w:val="20"/>
          <w:szCs w:val="20"/>
        </w:rPr>
        <w:t xml:space="preserve">Group </w:t>
      </w:r>
      <w:proofErr w:type="gramStart"/>
      <w:r w:rsidRPr="006F52B7">
        <w:rPr>
          <w:rFonts w:ascii="Verdana" w:hAnsi="Verdana" w:cs="Arial"/>
          <w:i/>
          <w:sz w:val="20"/>
          <w:szCs w:val="20"/>
        </w:rPr>
        <w:t>Mail Box</w:t>
      </w:r>
      <w:proofErr w:type="gramEnd"/>
      <w:r w:rsidRPr="006F52B7">
        <w:rPr>
          <w:rFonts w:ascii="Verdana" w:hAnsi="Verdana" w:cs="Arial"/>
          <w:i/>
          <w:sz w:val="20"/>
          <w:szCs w:val="20"/>
        </w:rPr>
        <w:t xml:space="preserve"> Preferred</w:t>
      </w:r>
      <w:r w:rsidRPr="006F52B7">
        <w:rPr>
          <w:rFonts w:ascii="Verdana" w:hAnsi="Verdana" w:cs="Arial"/>
          <w:sz w:val="20"/>
          <w:szCs w:val="20"/>
        </w:rPr>
        <w:t>)</w:t>
      </w:r>
    </w:p>
    <w:tbl>
      <w:tblPr>
        <w:tblStyle w:val="TableGrid"/>
        <w:tblW w:w="9634" w:type="dxa"/>
        <w:tblLook w:val="04A0" w:firstRow="1" w:lastRow="0" w:firstColumn="1" w:lastColumn="0" w:noHBand="0" w:noVBand="1"/>
      </w:tblPr>
      <w:tblGrid>
        <w:gridCol w:w="2689"/>
        <w:gridCol w:w="6945"/>
      </w:tblGrid>
      <w:tr w:rsidR="006A5086" w:rsidRPr="002D6914" w14:paraId="4113CCCE" w14:textId="77777777" w:rsidTr="0046170E">
        <w:trPr>
          <w:trHeight w:hRule="exact" w:val="794"/>
        </w:trPr>
        <w:tc>
          <w:tcPr>
            <w:tcW w:w="2689" w:type="dxa"/>
            <w:vAlign w:val="center"/>
          </w:tcPr>
          <w:p w14:paraId="1A0E37F2" w14:textId="77777777" w:rsidR="006A5086" w:rsidRPr="006F52B7" w:rsidRDefault="00A00DF2" w:rsidP="004F5FD6">
            <w:pPr>
              <w:rPr>
                <w:rFonts w:ascii="Verdana" w:hAnsi="Verdana" w:cs="Arial"/>
                <w:sz w:val="20"/>
                <w:szCs w:val="20"/>
              </w:rPr>
            </w:pPr>
            <w:r w:rsidRPr="006F52B7">
              <w:rPr>
                <w:rFonts w:ascii="Verdana" w:hAnsi="Verdana" w:cs="Arial"/>
                <w:sz w:val="20"/>
                <w:szCs w:val="20"/>
              </w:rPr>
              <w:t>Order Acknowledgements email</w:t>
            </w:r>
          </w:p>
        </w:tc>
        <w:sdt>
          <w:sdtPr>
            <w:rPr>
              <w:rFonts w:ascii="Arial" w:hAnsi="Arial" w:cs="Arial"/>
              <w:sz w:val="20"/>
              <w:szCs w:val="20"/>
            </w:rPr>
            <w:id w:val="106016279"/>
            <w:placeholder>
              <w:docPart w:val="DefaultPlaceholder_1081868574"/>
            </w:placeholder>
            <w:showingPlcHdr/>
          </w:sdtPr>
          <w:sdtEndPr/>
          <w:sdtContent>
            <w:tc>
              <w:tcPr>
                <w:tcW w:w="6945" w:type="dxa"/>
                <w:vAlign w:val="center"/>
              </w:tcPr>
              <w:p w14:paraId="2E850B6B" w14:textId="77777777" w:rsidR="006A5086" w:rsidRPr="00A00DF2" w:rsidRDefault="00A2577C" w:rsidP="00A00DF2">
                <w:pPr>
                  <w:rPr>
                    <w:rFonts w:ascii="Arial" w:hAnsi="Arial" w:cs="Arial"/>
                    <w:sz w:val="20"/>
                    <w:szCs w:val="20"/>
                  </w:rPr>
                </w:pPr>
                <w:r w:rsidRPr="006F52B7">
                  <w:rPr>
                    <w:rStyle w:val="PlaceholderText"/>
                    <w:rFonts w:ascii="Verdana" w:hAnsi="Verdana"/>
                  </w:rPr>
                  <w:t>Click here to enter text.</w:t>
                </w:r>
              </w:p>
            </w:tc>
          </w:sdtContent>
        </w:sdt>
      </w:tr>
      <w:tr w:rsidR="006A5086" w:rsidRPr="002D6914" w14:paraId="1CBD6B96" w14:textId="77777777" w:rsidTr="00A2577C">
        <w:trPr>
          <w:trHeight w:hRule="exact" w:val="340"/>
        </w:trPr>
        <w:tc>
          <w:tcPr>
            <w:tcW w:w="2689" w:type="dxa"/>
            <w:vAlign w:val="center"/>
          </w:tcPr>
          <w:p w14:paraId="2FA4D8DF" w14:textId="77777777" w:rsidR="006A5086" w:rsidRPr="006F52B7" w:rsidRDefault="006A5086" w:rsidP="004F5FD6">
            <w:pPr>
              <w:rPr>
                <w:rFonts w:ascii="Verdana" w:hAnsi="Verdana" w:cs="Arial"/>
                <w:sz w:val="20"/>
                <w:szCs w:val="20"/>
              </w:rPr>
            </w:pPr>
            <w:r w:rsidRPr="006F52B7">
              <w:rPr>
                <w:rFonts w:ascii="Verdana" w:hAnsi="Verdana" w:cs="Arial"/>
                <w:sz w:val="20"/>
                <w:szCs w:val="20"/>
              </w:rPr>
              <w:t>Invoice Delivery email</w:t>
            </w:r>
          </w:p>
        </w:tc>
        <w:sdt>
          <w:sdtPr>
            <w:rPr>
              <w:rFonts w:ascii="Arial" w:hAnsi="Arial" w:cs="Arial"/>
              <w:sz w:val="20"/>
              <w:szCs w:val="20"/>
            </w:rPr>
            <w:id w:val="-1642030634"/>
            <w:placeholder>
              <w:docPart w:val="CDA7ABCA1F9D4F9CBCBDBDA92E0E4C22"/>
            </w:placeholder>
            <w:showingPlcHdr/>
          </w:sdtPr>
          <w:sdtEndPr/>
          <w:sdtContent>
            <w:tc>
              <w:tcPr>
                <w:tcW w:w="6945" w:type="dxa"/>
                <w:vAlign w:val="center"/>
              </w:tcPr>
              <w:p w14:paraId="6220BB47" w14:textId="77777777" w:rsidR="006A5086" w:rsidRPr="002D6914" w:rsidRDefault="002A5046" w:rsidP="004F5FD6">
                <w:pPr>
                  <w:rPr>
                    <w:rFonts w:ascii="Arial" w:hAnsi="Arial" w:cs="Arial"/>
                    <w:sz w:val="20"/>
                    <w:szCs w:val="20"/>
                  </w:rPr>
                </w:pPr>
                <w:r w:rsidRPr="006F52B7">
                  <w:rPr>
                    <w:rStyle w:val="PlaceholderText"/>
                    <w:rFonts w:ascii="Verdana" w:hAnsi="Verdana"/>
                  </w:rPr>
                  <w:t>Click here to enter text.</w:t>
                </w:r>
              </w:p>
            </w:tc>
          </w:sdtContent>
        </w:sdt>
      </w:tr>
      <w:tr w:rsidR="006A5086" w:rsidRPr="002D6914" w14:paraId="561887ED" w14:textId="77777777" w:rsidTr="00CA6549">
        <w:trPr>
          <w:trHeight w:hRule="exact" w:val="510"/>
        </w:trPr>
        <w:tc>
          <w:tcPr>
            <w:tcW w:w="2689" w:type="dxa"/>
            <w:vAlign w:val="center"/>
          </w:tcPr>
          <w:p w14:paraId="29D51656" w14:textId="77777777" w:rsidR="006A5086" w:rsidRPr="00CA6549" w:rsidRDefault="006A5086" w:rsidP="004F5FD6">
            <w:pPr>
              <w:rPr>
                <w:rFonts w:ascii="Verdana" w:hAnsi="Verdana" w:cs="Arial"/>
                <w:sz w:val="20"/>
                <w:szCs w:val="20"/>
              </w:rPr>
            </w:pPr>
            <w:r w:rsidRPr="00CA6549">
              <w:rPr>
                <w:rFonts w:ascii="Verdana" w:hAnsi="Verdana" w:cs="Arial"/>
                <w:sz w:val="20"/>
                <w:szCs w:val="20"/>
              </w:rPr>
              <w:t>Statement Delivery email</w:t>
            </w:r>
          </w:p>
        </w:tc>
        <w:sdt>
          <w:sdtPr>
            <w:rPr>
              <w:rFonts w:ascii="Arial" w:hAnsi="Arial" w:cs="Arial"/>
              <w:sz w:val="20"/>
              <w:szCs w:val="20"/>
            </w:rPr>
            <w:id w:val="408972532"/>
            <w:placeholder>
              <w:docPart w:val="60CE5F1A1AF9429C8B52E4EA13541969"/>
            </w:placeholder>
            <w:showingPlcHdr/>
          </w:sdtPr>
          <w:sdtEndPr/>
          <w:sdtContent>
            <w:tc>
              <w:tcPr>
                <w:tcW w:w="6945" w:type="dxa"/>
                <w:vAlign w:val="center"/>
              </w:tcPr>
              <w:p w14:paraId="6EC6A799" w14:textId="77777777" w:rsidR="006A5086" w:rsidRPr="002D6914" w:rsidRDefault="002A5046" w:rsidP="004F5FD6">
                <w:pPr>
                  <w:rPr>
                    <w:rFonts w:ascii="Arial" w:hAnsi="Arial" w:cs="Arial"/>
                    <w:sz w:val="20"/>
                    <w:szCs w:val="20"/>
                  </w:rPr>
                </w:pPr>
                <w:r w:rsidRPr="00CA6549">
                  <w:rPr>
                    <w:rStyle w:val="PlaceholderText"/>
                    <w:rFonts w:ascii="Verdana" w:hAnsi="Verdana"/>
                  </w:rPr>
                  <w:t>Click here to enter text.</w:t>
                </w:r>
              </w:p>
            </w:tc>
          </w:sdtContent>
        </w:sdt>
      </w:tr>
    </w:tbl>
    <w:p w14:paraId="062365F2" w14:textId="77777777" w:rsidR="006F4CF5" w:rsidRDefault="006F4CF5" w:rsidP="002D7255">
      <w:pPr>
        <w:spacing w:after="0" w:line="240" w:lineRule="auto"/>
        <w:rPr>
          <w:rFonts w:ascii="Arial" w:hAnsi="Arial" w:cs="Arial"/>
          <w:sz w:val="20"/>
          <w:szCs w:val="20"/>
        </w:rPr>
      </w:pPr>
    </w:p>
    <w:p w14:paraId="170A9609" w14:textId="77777777" w:rsidR="002F68F0" w:rsidRPr="00CA6549" w:rsidRDefault="002F68F0" w:rsidP="002D7255">
      <w:pPr>
        <w:spacing w:after="0" w:line="240" w:lineRule="auto"/>
        <w:rPr>
          <w:rFonts w:ascii="Verdana" w:hAnsi="Verdana" w:cs="Arial"/>
          <w:sz w:val="20"/>
          <w:szCs w:val="20"/>
        </w:rPr>
      </w:pPr>
      <w:r w:rsidRPr="00CA6549">
        <w:rPr>
          <w:rFonts w:ascii="Verdana" w:hAnsi="Verdana" w:cs="Arial"/>
          <w:sz w:val="20"/>
          <w:szCs w:val="20"/>
        </w:rPr>
        <w:t>Details of Sole Trader/Partners/Directors or Trustees</w:t>
      </w:r>
    </w:p>
    <w:tbl>
      <w:tblPr>
        <w:tblStyle w:val="TableGrid"/>
        <w:tblW w:w="9634" w:type="dxa"/>
        <w:tblLook w:val="04A0" w:firstRow="1" w:lastRow="0" w:firstColumn="1" w:lastColumn="0" w:noHBand="0" w:noVBand="1"/>
      </w:tblPr>
      <w:tblGrid>
        <w:gridCol w:w="1015"/>
        <w:gridCol w:w="3661"/>
        <w:gridCol w:w="1015"/>
        <w:gridCol w:w="3943"/>
      </w:tblGrid>
      <w:tr w:rsidR="002F68F0" w:rsidRPr="002D6914" w14:paraId="13FD41A8" w14:textId="77777777" w:rsidTr="004F5FD6">
        <w:trPr>
          <w:trHeight w:hRule="exact" w:val="340"/>
        </w:trPr>
        <w:tc>
          <w:tcPr>
            <w:tcW w:w="988" w:type="dxa"/>
            <w:vAlign w:val="center"/>
          </w:tcPr>
          <w:p w14:paraId="0C2A95B0" w14:textId="77777777" w:rsidR="002F68F0" w:rsidRPr="00CA6549" w:rsidRDefault="002F68F0" w:rsidP="004F5FD6">
            <w:pPr>
              <w:rPr>
                <w:rFonts w:ascii="Verdana" w:hAnsi="Verdana" w:cs="Arial"/>
                <w:sz w:val="20"/>
                <w:szCs w:val="20"/>
              </w:rPr>
            </w:pPr>
            <w:r w:rsidRPr="00CA6549">
              <w:rPr>
                <w:rFonts w:ascii="Verdana" w:hAnsi="Verdana" w:cs="Arial"/>
                <w:sz w:val="20"/>
                <w:szCs w:val="20"/>
              </w:rPr>
              <w:t>Name</w:t>
            </w:r>
          </w:p>
        </w:tc>
        <w:sdt>
          <w:sdtPr>
            <w:rPr>
              <w:rFonts w:ascii="Arial" w:hAnsi="Arial" w:cs="Arial"/>
              <w:sz w:val="20"/>
              <w:szCs w:val="20"/>
            </w:rPr>
            <w:id w:val="2013030897"/>
            <w:placeholder>
              <w:docPart w:val="446EE33BF3A547DEA6CBD4B3E5AD4AE4"/>
            </w:placeholder>
            <w:showingPlcHdr/>
          </w:sdtPr>
          <w:sdtEndPr/>
          <w:sdtContent>
            <w:tc>
              <w:tcPr>
                <w:tcW w:w="3685" w:type="dxa"/>
                <w:vAlign w:val="center"/>
              </w:tcPr>
              <w:p w14:paraId="58BD402D" w14:textId="77777777" w:rsidR="002F68F0" w:rsidRPr="002D6914" w:rsidRDefault="00112201" w:rsidP="004F5FD6">
                <w:pPr>
                  <w:rPr>
                    <w:rFonts w:ascii="Arial" w:hAnsi="Arial" w:cs="Arial"/>
                    <w:sz w:val="20"/>
                    <w:szCs w:val="20"/>
                  </w:rPr>
                </w:pPr>
                <w:r w:rsidRPr="00CA6549">
                  <w:rPr>
                    <w:rStyle w:val="PlaceholderText"/>
                    <w:rFonts w:ascii="Verdana" w:hAnsi="Verdana"/>
                  </w:rPr>
                  <w:t>Click here to enter text.</w:t>
                </w:r>
              </w:p>
            </w:tc>
          </w:sdtContent>
        </w:sdt>
        <w:tc>
          <w:tcPr>
            <w:tcW w:w="992" w:type="dxa"/>
            <w:vAlign w:val="center"/>
          </w:tcPr>
          <w:p w14:paraId="6F53E3DF" w14:textId="77777777" w:rsidR="002F68F0" w:rsidRPr="00CA6549" w:rsidRDefault="002F68F0" w:rsidP="004F5FD6">
            <w:pPr>
              <w:rPr>
                <w:rFonts w:ascii="Verdana" w:hAnsi="Verdana" w:cs="Arial"/>
                <w:sz w:val="20"/>
                <w:szCs w:val="20"/>
              </w:rPr>
            </w:pPr>
            <w:r w:rsidRPr="00CA6549">
              <w:rPr>
                <w:rFonts w:ascii="Verdana" w:hAnsi="Verdana" w:cs="Arial"/>
                <w:sz w:val="20"/>
                <w:szCs w:val="20"/>
              </w:rPr>
              <w:t>Name</w:t>
            </w:r>
          </w:p>
        </w:tc>
        <w:sdt>
          <w:sdtPr>
            <w:rPr>
              <w:rFonts w:ascii="Arial" w:hAnsi="Arial" w:cs="Arial"/>
              <w:sz w:val="20"/>
              <w:szCs w:val="20"/>
            </w:rPr>
            <w:id w:val="-1999726206"/>
            <w:placeholder>
              <w:docPart w:val="56312884F1804349A644DF20B4A016F1"/>
            </w:placeholder>
            <w:showingPlcHdr/>
          </w:sdtPr>
          <w:sdtEndPr/>
          <w:sdtContent>
            <w:tc>
              <w:tcPr>
                <w:tcW w:w="3969" w:type="dxa"/>
                <w:vAlign w:val="center"/>
              </w:tcPr>
              <w:p w14:paraId="0059E6F0" w14:textId="77777777" w:rsidR="002F68F0" w:rsidRPr="002D6914" w:rsidRDefault="00112201" w:rsidP="004F5FD6">
                <w:pPr>
                  <w:rPr>
                    <w:rFonts w:ascii="Arial" w:hAnsi="Arial" w:cs="Arial"/>
                    <w:sz w:val="20"/>
                    <w:szCs w:val="20"/>
                  </w:rPr>
                </w:pPr>
                <w:r w:rsidRPr="00CA6549">
                  <w:rPr>
                    <w:rStyle w:val="PlaceholderText"/>
                    <w:rFonts w:ascii="Verdana" w:hAnsi="Verdana"/>
                  </w:rPr>
                  <w:t>Click here to enter text.</w:t>
                </w:r>
              </w:p>
            </w:tc>
          </w:sdtContent>
        </w:sdt>
      </w:tr>
      <w:tr w:rsidR="002F68F0" w:rsidRPr="002D6914" w14:paraId="65DC4C83" w14:textId="77777777" w:rsidTr="004F5FD6">
        <w:trPr>
          <w:trHeight w:hRule="exact" w:val="1701"/>
        </w:trPr>
        <w:tc>
          <w:tcPr>
            <w:tcW w:w="988" w:type="dxa"/>
          </w:tcPr>
          <w:p w14:paraId="75CC93E9" w14:textId="77777777" w:rsidR="002F68F0" w:rsidRPr="00CA6549" w:rsidRDefault="002F68F0" w:rsidP="002D7255">
            <w:pPr>
              <w:rPr>
                <w:rFonts w:ascii="Verdana" w:hAnsi="Verdana" w:cs="Arial"/>
                <w:sz w:val="20"/>
                <w:szCs w:val="20"/>
              </w:rPr>
            </w:pPr>
            <w:r w:rsidRPr="00CA6549">
              <w:rPr>
                <w:rFonts w:ascii="Verdana" w:hAnsi="Verdana" w:cs="Arial"/>
                <w:sz w:val="20"/>
                <w:szCs w:val="20"/>
              </w:rPr>
              <w:t>Address</w:t>
            </w:r>
          </w:p>
        </w:tc>
        <w:sdt>
          <w:sdtPr>
            <w:rPr>
              <w:rFonts w:ascii="Arial" w:hAnsi="Arial" w:cs="Arial"/>
              <w:sz w:val="20"/>
              <w:szCs w:val="20"/>
            </w:rPr>
            <w:id w:val="1951966695"/>
            <w:placeholder>
              <w:docPart w:val="86CDA456841649B5BE7CB19191453287"/>
            </w:placeholder>
            <w:showingPlcHdr/>
          </w:sdtPr>
          <w:sdtEndPr/>
          <w:sdtContent>
            <w:tc>
              <w:tcPr>
                <w:tcW w:w="3685" w:type="dxa"/>
              </w:tcPr>
              <w:p w14:paraId="44533D99" w14:textId="77777777" w:rsidR="002F68F0" w:rsidRPr="002D6914" w:rsidRDefault="00112201" w:rsidP="002D7255">
                <w:pPr>
                  <w:rPr>
                    <w:rFonts w:ascii="Arial" w:hAnsi="Arial" w:cs="Arial"/>
                    <w:sz w:val="20"/>
                    <w:szCs w:val="20"/>
                  </w:rPr>
                </w:pPr>
                <w:r w:rsidRPr="00CA6549">
                  <w:rPr>
                    <w:rStyle w:val="PlaceholderText"/>
                    <w:rFonts w:ascii="Verdana" w:hAnsi="Verdana"/>
                  </w:rPr>
                  <w:t>Click here to enter text.</w:t>
                </w:r>
              </w:p>
            </w:tc>
          </w:sdtContent>
        </w:sdt>
        <w:tc>
          <w:tcPr>
            <w:tcW w:w="992" w:type="dxa"/>
          </w:tcPr>
          <w:p w14:paraId="486EEE79" w14:textId="77777777" w:rsidR="002F68F0" w:rsidRPr="00CA6549" w:rsidRDefault="002F68F0" w:rsidP="002D7255">
            <w:pPr>
              <w:rPr>
                <w:rFonts w:ascii="Verdana" w:hAnsi="Verdana" w:cs="Arial"/>
                <w:sz w:val="20"/>
                <w:szCs w:val="20"/>
              </w:rPr>
            </w:pPr>
            <w:r w:rsidRPr="00CA6549">
              <w:rPr>
                <w:rFonts w:ascii="Verdana" w:hAnsi="Verdana" w:cs="Arial"/>
                <w:sz w:val="20"/>
                <w:szCs w:val="20"/>
              </w:rPr>
              <w:t>Address</w:t>
            </w:r>
          </w:p>
        </w:tc>
        <w:sdt>
          <w:sdtPr>
            <w:rPr>
              <w:rFonts w:ascii="Arial" w:hAnsi="Arial" w:cs="Arial"/>
              <w:sz w:val="20"/>
              <w:szCs w:val="20"/>
            </w:rPr>
            <w:id w:val="-25103268"/>
            <w:placeholder>
              <w:docPart w:val="4739C0BBD6644FFDA821B7195B9787BF"/>
            </w:placeholder>
            <w:showingPlcHdr/>
          </w:sdtPr>
          <w:sdtEndPr/>
          <w:sdtContent>
            <w:tc>
              <w:tcPr>
                <w:tcW w:w="3969" w:type="dxa"/>
              </w:tcPr>
              <w:p w14:paraId="62BF7444" w14:textId="77777777" w:rsidR="002F68F0" w:rsidRPr="002D6914" w:rsidRDefault="00112201" w:rsidP="00BA6096">
                <w:pPr>
                  <w:rPr>
                    <w:rFonts w:ascii="Arial" w:hAnsi="Arial" w:cs="Arial"/>
                    <w:sz w:val="20"/>
                    <w:szCs w:val="20"/>
                  </w:rPr>
                </w:pPr>
                <w:r w:rsidRPr="00CA6549">
                  <w:rPr>
                    <w:rStyle w:val="PlaceholderText"/>
                    <w:rFonts w:ascii="Verdana" w:hAnsi="Verdana"/>
                  </w:rPr>
                  <w:t>Click here to enter text.</w:t>
                </w:r>
              </w:p>
            </w:tc>
          </w:sdtContent>
        </w:sdt>
      </w:tr>
    </w:tbl>
    <w:p w14:paraId="4F702870" w14:textId="77777777" w:rsidR="002D6914" w:rsidRDefault="002D6914" w:rsidP="00CA6549">
      <w:pPr>
        <w:spacing w:after="0" w:line="240" w:lineRule="auto"/>
        <w:rPr>
          <w:rFonts w:ascii="Arial" w:hAnsi="Arial" w:cs="Arial"/>
          <w:b/>
          <w:sz w:val="20"/>
          <w:szCs w:val="20"/>
        </w:rPr>
      </w:pPr>
    </w:p>
    <w:p w14:paraId="1CCC2B47" w14:textId="77777777" w:rsidR="002F68F0" w:rsidRPr="00CA6549" w:rsidRDefault="002F68F0" w:rsidP="002D7255">
      <w:pPr>
        <w:spacing w:after="0" w:line="240" w:lineRule="auto"/>
        <w:rPr>
          <w:rFonts w:ascii="Verdana" w:hAnsi="Verdana" w:cs="Arial"/>
          <w:sz w:val="20"/>
          <w:szCs w:val="20"/>
        </w:rPr>
      </w:pPr>
      <w:r w:rsidRPr="00CA6549">
        <w:rPr>
          <w:rFonts w:ascii="Verdana" w:hAnsi="Verdana" w:cs="Arial"/>
          <w:sz w:val="20"/>
          <w:szCs w:val="20"/>
        </w:rPr>
        <w:t>Trade References</w:t>
      </w:r>
      <w:r w:rsidR="00E6782A" w:rsidRPr="00CA6549">
        <w:rPr>
          <w:rFonts w:ascii="Verdana" w:hAnsi="Verdana" w:cs="Arial"/>
          <w:sz w:val="20"/>
          <w:szCs w:val="20"/>
        </w:rPr>
        <w:t xml:space="preserve"> (</w:t>
      </w:r>
      <w:r w:rsidR="00E6782A" w:rsidRPr="00CA6549">
        <w:rPr>
          <w:rFonts w:ascii="Verdana" w:hAnsi="Verdana" w:cs="Arial"/>
          <w:i/>
          <w:sz w:val="20"/>
          <w:szCs w:val="20"/>
        </w:rPr>
        <w:t>please provide 3 current references</w:t>
      </w:r>
      <w:r w:rsidR="00E6782A" w:rsidRPr="00CA6549">
        <w:rPr>
          <w:rFonts w:ascii="Verdana" w:hAnsi="Verdana" w:cs="Arial"/>
          <w:sz w:val="20"/>
          <w:szCs w:val="20"/>
        </w:rPr>
        <w:t>)</w:t>
      </w:r>
    </w:p>
    <w:tbl>
      <w:tblPr>
        <w:tblStyle w:val="TableGrid"/>
        <w:tblW w:w="9634" w:type="dxa"/>
        <w:tblLook w:val="04A0" w:firstRow="1" w:lastRow="0" w:firstColumn="1" w:lastColumn="0" w:noHBand="0" w:noVBand="1"/>
      </w:tblPr>
      <w:tblGrid>
        <w:gridCol w:w="421"/>
        <w:gridCol w:w="1842"/>
        <w:gridCol w:w="3261"/>
        <w:gridCol w:w="1275"/>
        <w:gridCol w:w="2835"/>
      </w:tblGrid>
      <w:tr w:rsidR="00C627D8" w14:paraId="46C7C19A" w14:textId="77777777" w:rsidTr="004F5FD6">
        <w:trPr>
          <w:trHeight w:hRule="exact" w:val="340"/>
        </w:trPr>
        <w:tc>
          <w:tcPr>
            <w:tcW w:w="421" w:type="dxa"/>
            <w:vAlign w:val="center"/>
          </w:tcPr>
          <w:p w14:paraId="5FA50D6C" w14:textId="77777777" w:rsidR="00C627D8" w:rsidRPr="00CA6549" w:rsidRDefault="00C627D8" w:rsidP="006F4CF5">
            <w:pPr>
              <w:rPr>
                <w:rFonts w:ascii="Verdana" w:hAnsi="Verdana" w:cs="Arial"/>
                <w:sz w:val="20"/>
                <w:szCs w:val="20"/>
              </w:rPr>
            </w:pPr>
            <w:r w:rsidRPr="00CA6549">
              <w:rPr>
                <w:rFonts w:ascii="Verdana" w:hAnsi="Verdana" w:cs="Arial"/>
                <w:sz w:val="20"/>
                <w:szCs w:val="20"/>
              </w:rPr>
              <w:t>1</w:t>
            </w:r>
          </w:p>
        </w:tc>
        <w:tc>
          <w:tcPr>
            <w:tcW w:w="1842" w:type="dxa"/>
            <w:vAlign w:val="center"/>
          </w:tcPr>
          <w:p w14:paraId="5A00BEC6"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Company Name</w:t>
            </w:r>
          </w:p>
        </w:tc>
        <w:sdt>
          <w:sdtPr>
            <w:rPr>
              <w:rFonts w:ascii="Verdana" w:hAnsi="Verdana" w:cs="Arial"/>
              <w:sz w:val="20"/>
              <w:szCs w:val="20"/>
            </w:rPr>
            <w:id w:val="-820344594"/>
            <w:placeholder>
              <w:docPart w:val="BF0CA138A2164CB8AB362D93AE9585B7"/>
            </w:placeholder>
            <w:showingPlcHdr/>
          </w:sdtPr>
          <w:sdtEndPr/>
          <w:sdtContent>
            <w:tc>
              <w:tcPr>
                <w:tcW w:w="7371" w:type="dxa"/>
                <w:gridSpan w:val="3"/>
              </w:tcPr>
              <w:p w14:paraId="69A3AA43" w14:textId="77777777" w:rsidR="00C627D8" w:rsidRPr="00CA6549" w:rsidRDefault="00112201" w:rsidP="00DA47EC">
                <w:pPr>
                  <w:rPr>
                    <w:rFonts w:ascii="Verdana" w:hAnsi="Verdana" w:cs="Arial"/>
                    <w:sz w:val="20"/>
                    <w:szCs w:val="20"/>
                  </w:rPr>
                </w:pPr>
                <w:r w:rsidRPr="00CA6549">
                  <w:rPr>
                    <w:rStyle w:val="PlaceholderText"/>
                    <w:rFonts w:ascii="Verdana" w:hAnsi="Verdana"/>
                  </w:rPr>
                  <w:t>Click here to enter text.</w:t>
                </w:r>
              </w:p>
            </w:tc>
          </w:sdtContent>
        </w:sdt>
      </w:tr>
      <w:tr w:rsidR="00C627D8" w14:paraId="4534AB79" w14:textId="77777777" w:rsidTr="004F5FD6">
        <w:trPr>
          <w:trHeight w:hRule="exact" w:val="340"/>
        </w:trPr>
        <w:tc>
          <w:tcPr>
            <w:tcW w:w="421" w:type="dxa"/>
            <w:vAlign w:val="center"/>
          </w:tcPr>
          <w:p w14:paraId="785B150C" w14:textId="77777777" w:rsidR="00C627D8" w:rsidRPr="00CA6549" w:rsidRDefault="00C627D8" w:rsidP="006F4CF5">
            <w:pPr>
              <w:rPr>
                <w:rFonts w:ascii="Verdana" w:hAnsi="Verdana" w:cs="Arial"/>
                <w:sz w:val="20"/>
                <w:szCs w:val="20"/>
              </w:rPr>
            </w:pPr>
          </w:p>
        </w:tc>
        <w:tc>
          <w:tcPr>
            <w:tcW w:w="1842" w:type="dxa"/>
            <w:vAlign w:val="center"/>
          </w:tcPr>
          <w:p w14:paraId="594360F9"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Contact Name</w:t>
            </w:r>
          </w:p>
        </w:tc>
        <w:sdt>
          <w:sdtPr>
            <w:rPr>
              <w:rFonts w:ascii="Verdana" w:hAnsi="Verdana" w:cs="Arial"/>
              <w:sz w:val="20"/>
              <w:szCs w:val="20"/>
            </w:rPr>
            <w:id w:val="1793936794"/>
            <w:placeholder>
              <w:docPart w:val="B98D6597D4C64862AA02B170BFE71750"/>
            </w:placeholder>
            <w:showingPlcHdr/>
          </w:sdtPr>
          <w:sdtEndPr/>
          <w:sdtContent>
            <w:tc>
              <w:tcPr>
                <w:tcW w:w="3261" w:type="dxa"/>
              </w:tcPr>
              <w:p w14:paraId="08EC14CA"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c>
          <w:tcPr>
            <w:tcW w:w="1275" w:type="dxa"/>
            <w:vAlign w:val="center"/>
          </w:tcPr>
          <w:p w14:paraId="63E6452C" w14:textId="77777777" w:rsidR="00C627D8" w:rsidRPr="00CA6549" w:rsidRDefault="00C627D8" w:rsidP="006F4CF5">
            <w:pPr>
              <w:rPr>
                <w:rFonts w:ascii="Verdana" w:hAnsi="Verdana" w:cs="Arial"/>
                <w:sz w:val="20"/>
                <w:szCs w:val="20"/>
              </w:rPr>
            </w:pPr>
            <w:r w:rsidRPr="00CA6549">
              <w:rPr>
                <w:rFonts w:ascii="Verdana" w:hAnsi="Verdana" w:cs="Arial"/>
                <w:sz w:val="20"/>
                <w:szCs w:val="20"/>
              </w:rPr>
              <w:t>Telephone</w:t>
            </w:r>
          </w:p>
        </w:tc>
        <w:sdt>
          <w:sdtPr>
            <w:rPr>
              <w:rFonts w:ascii="Verdana" w:hAnsi="Verdana" w:cs="Arial"/>
              <w:sz w:val="20"/>
              <w:szCs w:val="20"/>
            </w:rPr>
            <w:id w:val="1518729068"/>
            <w:placeholder>
              <w:docPart w:val="4135EB8642C9481BAC5AC08635E06E93"/>
            </w:placeholder>
            <w:showingPlcHdr/>
          </w:sdtPr>
          <w:sdtEndPr/>
          <w:sdtContent>
            <w:tc>
              <w:tcPr>
                <w:tcW w:w="2835" w:type="dxa"/>
              </w:tcPr>
              <w:p w14:paraId="13F8A73E"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4B0D0AE0" w14:textId="77777777" w:rsidTr="004F5FD6">
        <w:trPr>
          <w:trHeight w:hRule="exact" w:val="340"/>
        </w:trPr>
        <w:tc>
          <w:tcPr>
            <w:tcW w:w="421" w:type="dxa"/>
            <w:vAlign w:val="center"/>
          </w:tcPr>
          <w:p w14:paraId="10A31268" w14:textId="77777777" w:rsidR="00C627D8" w:rsidRPr="00CA6549" w:rsidRDefault="00C627D8" w:rsidP="006F4CF5">
            <w:pPr>
              <w:rPr>
                <w:rFonts w:ascii="Verdana" w:hAnsi="Verdana" w:cs="Arial"/>
                <w:sz w:val="20"/>
                <w:szCs w:val="20"/>
              </w:rPr>
            </w:pPr>
          </w:p>
        </w:tc>
        <w:tc>
          <w:tcPr>
            <w:tcW w:w="1842" w:type="dxa"/>
            <w:vAlign w:val="center"/>
          </w:tcPr>
          <w:p w14:paraId="5B05E444" w14:textId="77777777" w:rsidR="00C627D8" w:rsidRPr="00CA6549" w:rsidRDefault="00C627D8" w:rsidP="006F4CF5">
            <w:pPr>
              <w:rPr>
                <w:rFonts w:ascii="Verdana" w:hAnsi="Verdana" w:cs="Arial"/>
                <w:sz w:val="20"/>
                <w:szCs w:val="20"/>
              </w:rPr>
            </w:pPr>
            <w:r w:rsidRPr="00CA6549">
              <w:rPr>
                <w:rFonts w:ascii="Verdana" w:hAnsi="Verdana" w:cs="Arial"/>
                <w:sz w:val="20"/>
                <w:szCs w:val="20"/>
              </w:rPr>
              <w:t>Email</w:t>
            </w:r>
          </w:p>
        </w:tc>
        <w:sdt>
          <w:sdtPr>
            <w:rPr>
              <w:rFonts w:ascii="Verdana" w:hAnsi="Verdana" w:cs="Arial"/>
              <w:sz w:val="20"/>
              <w:szCs w:val="20"/>
            </w:rPr>
            <w:id w:val="1498150778"/>
            <w:placeholder>
              <w:docPart w:val="64D1C030E7684C39A5C26AEB2B114190"/>
            </w:placeholder>
            <w:showingPlcHdr/>
          </w:sdtPr>
          <w:sdtEndPr/>
          <w:sdtContent>
            <w:tc>
              <w:tcPr>
                <w:tcW w:w="7371" w:type="dxa"/>
                <w:gridSpan w:val="3"/>
              </w:tcPr>
              <w:p w14:paraId="0C12DF4C"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47BAACC1" w14:textId="77777777" w:rsidTr="004F5FD6">
        <w:trPr>
          <w:trHeight w:hRule="exact" w:val="340"/>
        </w:trPr>
        <w:tc>
          <w:tcPr>
            <w:tcW w:w="421" w:type="dxa"/>
            <w:vAlign w:val="center"/>
          </w:tcPr>
          <w:p w14:paraId="4E6709EB" w14:textId="77777777" w:rsidR="00C627D8" w:rsidRPr="00CA6549" w:rsidRDefault="00C627D8" w:rsidP="006F4CF5">
            <w:pPr>
              <w:rPr>
                <w:rFonts w:ascii="Verdana" w:hAnsi="Verdana" w:cs="Arial"/>
                <w:sz w:val="20"/>
                <w:szCs w:val="20"/>
              </w:rPr>
            </w:pPr>
            <w:r w:rsidRPr="00CA6549">
              <w:rPr>
                <w:rFonts w:ascii="Verdana" w:hAnsi="Verdana" w:cs="Arial"/>
                <w:sz w:val="20"/>
                <w:szCs w:val="20"/>
              </w:rPr>
              <w:t>2</w:t>
            </w:r>
          </w:p>
        </w:tc>
        <w:tc>
          <w:tcPr>
            <w:tcW w:w="1842" w:type="dxa"/>
            <w:vAlign w:val="center"/>
          </w:tcPr>
          <w:p w14:paraId="61F44E57"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Company Name</w:t>
            </w:r>
          </w:p>
        </w:tc>
        <w:sdt>
          <w:sdtPr>
            <w:rPr>
              <w:rFonts w:ascii="Verdana" w:hAnsi="Verdana" w:cs="Arial"/>
              <w:sz w:val="20"/>
              <w:szCs w:val="20"/>
            </w:rPr>
            <w:id w:val="1682623901"/>
            <w:placeholder>
              <w:docPart w:val="3D117765E51742E5AB320809293700A1"/>
            </w:placeholder>
            <w:showingPlcHdr/>
          </w:sdtPr>
          <w:sdtEndPr/>
          <w:sdtContent>
            <w:tc>
              <w:tcPr>
                <w:tcW w:w="7371" w:type="dxa"/>
                <w:gridSpan w:val="3"/>
              </w:tcPr>
              <w:p w14:paraId="746E54DE"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361E4B9D" w14:textId="77777777" w:rsidTr="004F5FD6">
        <w:trPr>
          <w:trHeight w:hRule="exact" w:val="340"/>
        </w:trPr>
        <w:tc>
          <w:tcPr>
            <w:tcW w:w="421" w:type="dxa"/>
            <w:vAlign w:val="center"/>
          </w:tcPr>
          <w:p w14:paraId="5F82355D" w14:textId="77777777" w:rsidR="00C627D8" w:rsidRPr="00CA6549" w:rsidRDefault="00C627D8" w:rsidP="006F4CF5">
            <w:pPr>
              <w:rPr>
                <w:rFonts w:ascii="Verdana" w:hAnsi="Verdana" w:cs="Arial"/>
                <w:sz w:val="20"/>
                <w:szCs w:val="20"/>
              </w:rPr>
            </w:pPr>
          </w:p>
        </w:tc>
        <w:tc>
          <w:tcPr>
            <w:tcW w:w="1842" w:type="dxa"/>
            <w:vAlign w:val="center"/>
          </w:tcPr>
          <w:p w14:paraId="2146150B"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Contact Name</w:t>
            </w:r>
          </w:p>
        </w:tc>
        <w:sdt>
          <w:sdtPr>
            <w:rPr>
              <w:rFonts w:ascii="Verdana" w:hAnsi="Verdana" w:cs="Arial"/>
              <w:sz w:val="20"/>
              <w:szCs w:val="20"/>
            </w:rPr>
            <w:id w:val="1806890081"/>
            <w:placeholder>
              <w:docPart w:val="487BBD54F91A423CA82ECD58D0552772"/>
            </w:placeholder>
            <w:showingPlcHdr/>
          </w:sdtPr>
          <w:sdtEndPr/>
          <w:sdtContent>
            <w:tc>
              <w:tcPr>
                <w:tcW w:w="3261" w:type="dxa"/>
              </w:tcPr>
              <w:p w14:paraId="18A1FBD3"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c>
          <w:tcPr>
            <w:tcW w:w="1275" w:type="dxa"/>
            <w:vAlign w:val="center"/>
          </w:tcPr>
          <w:p w14:paraId="1946834E" w14:textId="77777777" w:rsidR="00C627D8" w:rsidRPr="00CA6549" w:rsidRDefault="00C627D8" w:rsidP="006F4CF5">
            <w:pPr>
              <w:rPr>
                <w:rFonts w:ascii="Verdana" w:hAnsi="Verdana" w:cs="Arial"/>
                <w:sz w:val="20"/>
                <w:szCs w:val="20"/>
              </w:rPr>
            </w:pPr>
            <w:r w:rsidRPr="00CA6549">
              <w:rPr>
                <w:rFonts w:ascii="Verdana" w:hAnsi="Verdana" w:cs="Arial"/>
                <w:sz w:val="20"/>
                <w:szCs w:val="20"/>
              </w:rPr>
              <w:t>Telephone</w:t>
            </w:r>
          </w:p>
        </w:tc>
        <w:sdt>
          <w:sdtPr>
            <w:rPr>
              <w:rFonts w:ascii="Verdana" w:hAnsi="Verdana" w:cs="Arial"/>
              <w:sz w:val="20"/>
              <w:szCs w:val="20"/>
            </w:rPr>
            <w:id w:val="-1935355483"/>
            <w:placeholder>
              <w:docPart w:val="2B653CF15C784554AB9030EC543285E8"/>
            </w:placeholder>
            <w:showingPlcHdr/>
          </w:sdtPr>
          <w:sdtEndPr/>
          <w:sdtContent>
            <w:tc>
              <w:tcPr>
                <w:tcW w:w="2835" w:type="dxa"/>
              </w:tcPr>
              <w:p w14:paraId="4127FCE9"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401F38F3" w14:textId="77777777" w:rsidTr="004F5FD6">
        <w:trPr>
          <w:trHeight w:hRule="exact" w:val="340"/>
        </w:trPr>
        <w:tc>
          <w:tcPr>
            <w:tcW w:w="421" w:type="dxa"/>
            <w:vAlign w:val="center"/>
          </w:tcPr>
          <w:p w14:paraId="43479F20" w14:textId="77777777" w:rsidR="00C627D8" w:rsidRPr="00CA6549" w:rsidRDefault="00C627D8" w:rsidP="006F4CF5">
            <w:pPr>
              <w:rPr>
                <w:rFonts w:ascii="Verdana" w:hAnsi="Verdana" w:cs="Arial"/>
                <w:sz w:val="20"/>
                <w:szCs w:val="20"/>
              </w:rPr>
            </w:pPr>
          </w:p>
        </w:tc>
        <w:tc>
          <w:tcPr>
            <w:tcW w:w="1842" w:type="dxa"/>
            <w:vAlign w:val="center"/>
          </w:tcPr>
          <w:p w14:paraId="2DB06757" w14:textId="77777777" w:rsidR="00C627D8" w:rsidRPr="00CA6549" w:rsidRDefault="00C627D8" w:rsidP="006F4CF5">
            <w:pPr>
              <w:rPr>
                <w:rFonts w:ascii="Verdana" w:hAnsi="Verdana" w:cs="Arial"/>
                <w:sz w:val="20"/>
                <w:szCs w:val="20"/>
              </w:rPr>
            </w:pPr>
            <w:r w:rsidRPr="00CA6549">
              <w:rPr>
                <w:rFonts w:ascii="Verdana" w:hAnsi="Verdana" w:cs="Arial"/>
                <w:sz w:val="20"/>
                <w:szCs w:val="20"/>
              </w:rPr>
              <w:t>Email</w:t>
            </w:r>
          </w:p>
        </w:tc>
        <w:sdt>
          <w:sdtPr>
            <w:rPr>
              <w:rFonts w:ascii="Verdana" w:hAnsi="Verdana" w:cs="Arial"/>
              <w:sz w:val="20"/>
              <w:szCs w:val="20"/>
            </w:rPr>
            <w:id w:val="88746736"/>
            <w:placeholder>
              <w:docPart w:val="ABA1BB8ADFA44812B193E506BE115B15"/>
            </w:placeholder>
            <w:showingPlcHdr/>
          </w:sdtPr>
          <w:sdtEndPr/>
          <w:sdtContent>
            <w:tc>
              <w:tcPr>
                <w:tcW w:w="7371" w:type="dxa"/>
                <w:gridSpan w:val="3"/>
              </w:tcPr>
              <w:p w14:paraId="637950D7"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5A89A9A0" w14:textId="77777777" w:rsidTr="004F5FD6">
        <w:trPr>
          <w:trHeight w:hRule="exact" w:val="340"/>
        </w:trPr>
        <w:tc>
          <w:tcPr>
            <w:tcW w:w="421" w:type="dxa"/>
            <w:vAlign w:val="center"/>
          </w:tcPr>
          <w:p w14:paraId="08D88AE3" w14:textId="77777777" w:rsidR="00C627D8" w:rsidRPr="00CA6549" w:rsidRDefault="00C627D8" w:rsidP="006F4CF5">
            <w:pPr>
              <w:rPr>
                <w:rFonts w:ascii="Verdana" w:hAnsi="Verdana" w:cs="Arial"/>
                <w:sz w:val="20"/>
                <w:szCs w:val="20"/>
              </w:rPr>
            </w:pPr>
            <w:r w:rsidRPr="00CA6549">
              <w:rPr>
                <w:rFonts w:ascii="Verdana" w:hAnsi="Verdana" w:cs="Arial"/>
                <w:sz w:val="20"/>
                <w:szCs w:val="20"/>
              </w:rPr>
              <w:t>3</w:t>
            </w:r>
          </w:p>
        </w:tc>
        <w:tc>
          <w:tcPr>
            <w:tcW w:w="1842" w:type="dxa"/>
            <w:vAlign w:val="center"/>
          </w:tcPr>
          <w:p w14:paraId="7654DA50"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Company Name</w:t>
            </w:r>
          </w:p>
        </w:tc>
        <w:sdt>
          <w:sdtPr>
            <w:rPr>
              <w:rFonts w:ascii="Verdana" w:hAnsi="Verdana" w:cs="Arial"/>
              <w:sz w:val="20"/>
              <w:szCs w:val="20"/>
            </w:rPr>
            <w:id w:val="-1808002731"/>
            <w:placeholder>
              <w:docPart w:val="2BFA2628695E423E9EE3DD33FC45DF4D"/>
            </w:placeholder>
            <w:showingPlcHdr/>
          </w:sdtPr>
          <w:sdtEndPr/>
          <w:sdtContent>
            <w:tc>
              <w:tcPr>
                <w:tcW w:w="7371" w:type="dxa"/>
                <w:gridSpan w:val="3"/>
              </w:tcPr>
              <w:p w14:paraId="30482394"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5D45BA56" w14:textId="77777777" w:rsidTr="004F5FD6">
        <w:trPr>
          <w:trHeight w:hRule="exact" w:val="340"/>
        </w:trPr>
        <w:tc>
          <w:tcPr>
            <w:tcW w:w="421" w:type="dxa"/>
            <w:vAlign w:val="center"/>
          </w:tcPr>
          <w:p w14:paraId="6E3D3630" w14:textId="77777777" w:rsidR="00C627D8" w:rsidRPr="00CA6549" w:rsidRDefault="00C627D8" w:rsidP="006F4CF5">
            <w:pPr>
              <w:rPr>
                <w:rFonts w:ascii="Verdana" w:hAnsi="Verdana" w:cs="Arial"/>
                <w:sz w:val="20"/>
                <w:szCs w:val="20"/>
              </w:rPr>
            </w:pPr>
          </w:p>
        </w:tc>
        <w:tc>
          <w:tcPr>
            <w:tcW w:w="1842" w:type="dxa"/>
            <w:vAlign w:val="center"/>
          </w:tcPr>
          <w:p w14:paraId="3D54D230" w14:textId="77777777" w:rsidR="00C627D8" w:rsidRPr="00CA6549" w:rsidRDefault="00C627D8" w:rsidP="006F4CF5">
            <w:pPr>
              <w:rPr>
                <w:rFonts w:ascii="Verdana" w:hAnsi="Verdana" w:cs="Arial"/>
                <w:sz w:val="20"/>
                <w:szCs w:val="20"/>
              </w:rPr>
            </w:pPr>
            <w:r w:rsidRPr="00CA6549">
              <w:rPr>
                <w:rFonts w:ascii="Verdana" w:hAnsi="Verdana" w:cs="Arial"/>
                <w:sz w:val="20"/>
                <w:szCs w:val="20"/>
              </w:rPr>
              <w:t>Contact Name</w:t>
            </w:r>
          </w:p>
        </w:tc>
        <w:sdt>
          <w:sdtPr>
            <w:rPr>
              <w:rFonts w:ascii="Verdana" w:hAnsi="Verdana" w:cs="Arial"/>
              <w:sz w:val="20"/>
              <w:szCs w:val="20"/>
            </w:rPr>
            <w:id w:val="1881660196"/>
            <w:placeholder>
              <w:docPart w:val="AAD243BBFB4B4CDBAAD4A5C22E1CA74A"/>
            </w:placeholder>
            <w:showingPlcHdr/>
          </w:sdtPr>
          <w:sdtEndPr/>
          <w:sdtContent>
            <w:tc>
              <w:tcPr>
                <w:tcW w:w="3261" w:type="dxa"/>
              </w:tcPr>
              <w:p w14:paraId="7A1053ED"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c>
          <w:tcPr>
            <w:tcW w:w="1275" w:type="dxa"/>
            <w:vAlign w:val="center"/>
          </w:tcPr>
          <w:p w14:paraId="5F7098CB" w14:textId="77777777" w:rsidR="00C627D8" w:rsidRPr="00CA6549" w:rsidRDefault="00C627D8" w:rsidP="006F4CF5">
            <w:pPr>
              <w:rPr>
                <w:rFonts w:ascii="Verdana" w:hAnsi="Verdana" w:cs="Arial"/>
                <w:sz w:val="20"/>
                <w:szCs w:val="20"/>
              </w:rPr>
            </w:pPr>
            <w:r w:rsidRPr="00CA6549">
              <w:rPr>
                <w:rFonts w:ascii="Verdana" w:hAnsi="Verdana" w:cs="Arial"/>
                <w:sz w:val="20"/>
                <w:szCs w:val="20"/>
              </w:rPr>
              <w:t>Telephone</w:t>
            </w:r>
          </w:p>
        </w:tc>
        <w:sdt>
          <w:sdtPr>
            <w:rPr>
              <w:rFonts w:ascii="Verdana" w:hAnsi="Verdana" w:cs="Arial"/>
              <w:sz w:val="20"/>
              <w:szCs w:val="20"/>
            </w:rPr>
            <w:id w:val="888917338"/>
            <w:placeholder>
              <w:docPart w:val="04ADBC4F94034C88A08F1972561299A4"/>
            </w:placeholder>
            <w:showingPlcHdr/>
          </w:sdtPr>
          <w:sdtEndPr/>
          <w:sdtContent>
            <w:tc>
              <w:tcPr>
                <w:tcW w:w="2835" w:type="dxa"/>
              </w:tcPr>
              <w:p w14:paraId="7DA27A96"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r w:rsidR="00C627D8" w14:paraId="29968D05" w14:textId="77777777" w:rsidTr="004F5FD6">
        <w:trPr>
          <w:trHeight w:hRule="exact" w:val="340"/>
        </w:trPr>
        <w:tc>
          <w:tcPr>
            <w:tcW w:w="421" w:type="dxa"/>
            <w:vAlign w:val="center"/>
          </w:tcPr>
          <w:p w14:paraId="570A5A2B" w14:textId="77777777" w:rsidR="00C627D8" w:rsidRPr="00CA6549" w:rsidRDefault="00C627D8" w:rsidP="006F4CF5">
            <w:pPr>
              <w:rPr>
                <w:rFonts w:ascii="Verdana" w:hAnsi="Verdana" w:cs="Arial"/>
                <w:sz w:val="20"/>
                <w:szCs w:val="20"/>
              </w:rPr>
            </w:pPr>
          </w:p>
        </w:tc>
        <w:tc>
          <w:tcPr>
            <w:tcW w:w="1842" w:type="dxa"/>
            <w:vAlign w:val="center"/>
          </w:tcPr>
          <w:p w14:paraId="43321729" w14:textId="77777777" w:rsidR="00C627D8" w:rsidRPr="00CA6549" w:rsidRDefault="00C627D8" w:rsidP="006F4CF5">
            <w:pPr>
              <w:rPr>
                <w:rFonts w:ascii="Verdana" w:hAnsi="Verdana" w:cs="Arial"/>
                <w:sz w:val="20"/>
                <w:szCs w:val="20"/>
              </w:rPr>
            </w:pPr>
            <w:r w:rsidRPr="00CA6549">
              <w:rPr>
                <w:rFonts w:ascii="Verdana" w:hAnsi="Verdana" w:cs="Arial"/>
                <w:sz w:val="20"/>
                <w:szCs w:val="20"/>
              </w:rPr>
              <w:t>Email</w:t>
            </w:r>
          </w:p>
        </w:tc>
        <w:sdt>
          <w:sdtPr>
            <w:rPr>
              <w:rFonts w:ascii="Verdana" w:hAnsi="Verdana" w:cs="Arial"/>
              <w:sz w:val="20"/>
              <w:szCs w:val="20"/>
            </w:rPr>
            <w:id w:val="1824005607"/>
            <w:placeholder>
              <w:docPart w:val="4D3EC84B032E4BFEADD55F7618821103"/>
            </w:placeholder>
            <w:showingPlcHdr/>
          </w:sdtPr>
          <w:sdtEndPr/>
          <w:sdtContent>
            <w:tc>
              <w:tcPr>
                <w:tcW w:w="7371" w:type="dxa"/>
                <w:gridSpan w:val="3"/>
              </w:tcPr>
              <w:p w14:paraId="73AF5D2D" w14:textId="77777777" w:rsidR="00C627D8" w:rsidRPr="00CA6549" w:rsidRDefault="00112201" w:rsidP="002D7255">
                <w:pPr>
                  <w:rPr>
                    <w:rFonts w:ascii="Verdana" w:hAnsi="Verdana" w:cs="Arial"/>
                    <w:sz w:val="20"/>
                    <w:szCs w:val="20"/>
                  </w:rPr>
                </w:pPr>
                <w:r w:rsidRPr="00CA6549">
                  <w:rPr>
                    <w:rStyle w:val="PlaceholderText"/>
                    <w:rFonts w:ascii="Verdana" w:hAnsi="Verdana"/>
                  </w:rPr>
                  <w:t>Click here to enter text.</w:t>
                </w:r>
              </w:p>
            </w:tc>
          </w:sdtContent>
        </w:sdt>
      </w:tr>
    </w:tbl>
    <w:p w14:paraId="0FACD475" w14:textId="77777777" w:rsidR="00A00DF2" w:rsidRDefault="00A00DF2">
      <w:pPr>
        <w:rPr>
          <w:rFonts w:ascii="Arial" w:hAnsi="Arial" w:cs="Arial"/>
          <w:sz w:val="20"/>
          <w:szCs w:val="20"/>
        </w:rPr>
      </w:pPr>
      <w:r>
        <w:rPr>
          <w:rFonts w:ascii="Arial" w:hAnsi="Arial" w:cs="Arial"/>
          <w:sz w:val="20"/>
          <w:szCs w:val="20"/>
        </w:rPr>
        <w:br w:type="page"/>
      </w:r>
    </w:p>
    <w:p w14:paraId="745F4599" w14:textId="77777777" w:rsidR="00C627D8" w:rsidRPr="00E503EA" w:rsidRDefault="00A00DF2" w:rsidP="002D7255">
      <w:pPr>
        <w:spacing w:after="0" w:line="240" w:lineRule="auto"/>
        <w:rPr>
          <w:rFonts w:ascii="Verdana" w:hAnsi="Verdana" w:cs="Arial"/>
          <w:b/>
          <w:sz w:val="20"/>
          <w:szCs w:val="20"/>
        </w:rPr>
      </w:pPr>
      <w:r w:rsidRPr="00E503EA">
        <w:rPr>
          <w:rFonts w:ascii="Verdana" w:hAnsi="Verdana" w:cs="Arial"/>
          <w:b/>
          <w:sz w:val="20"/>
          <w:szCs w:val="20"/>
        </w:rPr>
        <w:lastRenderedPageBreak/>
        <w:t>Application for Account (Continued)</w:t>
      </w:r>
    </w:p>
    <w:p w14:paraId="05FDE829" w14:textId="77777777" w:rsidR="00A00DF2" w:rsidRDefault="00A00DF2" w:rsidP="002D7255">
      <w:pPr>
        <w:spacing w:after="0" w:line="240" w:lineRule="auto"/>
        <w:rPr>
          <w:rFonts w:ascii="Arial" w:hAnsi="Arial" w:cs="Arial"/>
          <w:sz w:val="20"/>
          <w:szCs w:val="20"/>
        </w:rPr>
      </w:pPr>
    </w:p>
    <w:p w14:paraId="78C01DD2" w14:textId="7E31B959" w:rsidR="00AE35F4" w:rsidRPr="00E503EA" w:rsidRDefault="00AE35F4" w:rsidP="002D7255">
      <w:pPr>
        <w:spacing w:after="0" w:line="240" w:lineRule="auto"/>
        <w:rPr>
          <w:rFonts w:ascii="Verdana" w:hAnsi="Verdana" w:cs="Arial"/>
          <w:sz w:val="20"/>
          <w:szCs w:val="20"/>
        </w:rPr>
      </w:pPr>
      <w:r w:rsidRPr="00E503EA">
        <w:rPr>
          <w:rFonts w:ascii="Verdana" w:hAnsi="Verdana" w:cs="Arial"/>
          <w:b/>
          <w:sz w:val="20"/>
          <w:szCs w:val="20"/>
        </w:rPr>
        <w:t>Estimated Annual Purchases AUD$</w:t>
      </w:r>
      <w:r w:rsidRPr="00E503EA">
        <w:rPr>
          <w:rFonts w:ascii="Verdana" w:hAnsi="Verdana" w:cs="Arial"/>
          <w:sz w:val="20"/>
          <w:szCs w:val="20"/>
        </w:rPr>
        <w:t xml:space="preserve">: </w:t>
      </w:r>
      <w:sdt>
        <w:sdtPr>
          <w:rPr>
            <w:rFonts w:ascii="Verdana" w:hAnsi="Verdana" w:cs="Arial"/>
            <w:sz w:val="20"/>
            <w:szCs w:val="20"/>
          </w:rPr>
          <w:id w:val="-2091304164"/>
          <w:placeholder>
            <w:docPart w:val="073A5DD0C5B44466BE5F277A75B9ADC9"/>
          </w:placeholder>
          <w:showingPlcHdr/>
        </w:sdtPr>
        <w:sdtEndPr/>
        <w:sdtContent>
          <w:r w:rsidR="00112201" w:rsidRPr="00E503EA">
            <w:rPr>
              <w:rStyle w:val="PlaceholderText"/>
              <w:rFonts w:ascii="Verdana" w:hAnsi="Verdana"/>
            </w:rPr>
            <w:t>Click here to enter text.</w:t>
          </w:r>
        </w:sdtContent>
      </w:sdt>
    </w:p>
    <w:p w14:paraId="7D44F294" w14:textId="77777777" w:rsidR="00AE35F4" w:rsidRDefault="00AE35F4" w:rsidP="002D725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493"/>
      </w:tblGrid>
      <w:tr w:rsidR="0008201F" w14:paraId="7D626EA2" w14:textId="77777777" w:rsidTr="00A00DF2">
        <w:trPr>
          <w:trHeight w:hRule="exact" w:val="1418"/>
        </w:trPr>
        <w:tc>
          <w:tcPr>
            <w:tcW w:w="9493" w:type="dxa"/>
          </w:tcPr>
          <w:p w14:paraId="591B0A2E" w14:textId="77777777" w:rsidR="0008201F" w:rsidRPr="00E503EA" w:rsidRDefault="00233202" w:rsidP="0073621F">
            <w:pPr>
              <w:rPr>
                <w:rFonts w:ascii="Verdana" w:hAnsi="Verdana" w:cs="Arial"/>
                <w:sz w:val="20"/>
                <w:szCs w:val="20"/>
              </w:rPr>
            </w:pPr>
            <w:r w:rsidRPr="00E503EA">
              <w:rPr>
                <w:rFonts w:ascii="Verdana" w:hAnsi="Verdana" w:cs="Arial"/>
                <w:sz w:val="20"/>
                <w:szCs w:val="20"/>
              </w:rPr>
              <w:t>Comment</w:t>
            </w:r>
            <w:r w:rsidR="0008201F" w:rsidRPr="00E503EA">
              <w:rPr>
                <w:rFonts w:ascii="Verdana" w:hAnsi="Verdana" w:cs="Arial"/>
                <w:sz w:val="20"/>
                <w:szCs w:val="20"/>
              </w:rPr>
              <w:t>:</w:t>
            </w:r>
            <w:r w:rsidR="00BB08DE" w:rsidRPr="00E503EA">
              <w:rPr>
                <w:rFonts w:ascii="Verdana" w:hAnsi="Verdana" w:cs="Arial"/>
                <w:sz w:val="20"/>
                <w:szCs w:val="20"/>
              </w:rPr>
              <w:t xml:space="preserve">   </w:t>
            </w:r>
            <w:sdt>
              <w:sdtPr>
                <w:rPr>
                  <w:rFonts w:ascii="Verdana" w:hAnsi="Verdana" w:cs="Arial"/>
                  <w:sz w:val="20"/>
                  <w:szCs w:val="20"/>
                </w:rPr>
                <w:id w:val="-397216266"/>
                <w:placeholder>
                  <w:docPart w:val="BA41B35A892346B3A64CFF1EDC2594D4"/>
                </w:placeholder>
                <w:showingPlcHdr/>
              </w:sdtPr>
              <w:sdtEndPr/>
              <w:sdtContent>
                <w:r w:rsidR="00112201" w:rsidRPr="00E503EA">
                  <w:rPr>
                    <w:rStyle w:val="PlaceholderText"/>
                    <w:rFonts w:ascii="Verdana" w:hAnsi="Verdana"/>
                  </w:rPr>
                  <w:t>Click here to enter text.</w:t>
                </w:r>
              </w:sdtContent>
            </w:sdt>
          </w:p>
        </w:tc>
      </w:tr>
    </w:tbl>
    <w:p w14:paraId="443B3A95" w14:textId="77777777" w:rsidR="0008201F" w:rsidRPr="002D6914" w:rsidRDefault="0008201F" w:rsidP="002D7255">
      <w:pPr>
        <w:spacing w:after="0" w:line="240" w:lineRule="auto"/>
        <w:rPr>
          <w:rFonts w:ascii="Arial" w:hAnsi="Arial" w:cs="Arial"/>
          <w:sz w:val="20"/>
          <w:szCs w:val="20"/>
        </w:rPr>
      </w:pPr>
    </w:p>
    <w:p w14:paraId="2F43382D" w14:textId="77777777" w:rsidR="00AE35F4" w:rsidRPr="002D6914" w:rsidRDefault="00AE35F4" w:rsidP="002D7255">
      <w:pPr>
        <w:spacing w:after="0" w:line="240" w:lineRule="auto"/>
        <w:rPr>
          <w:rFonts w:ascii="Arial" w:hAnsi="Arial" w:cs="Arial"/>
          <w:sz w:val="20"/>
          <w:szCs w:val="20"/>
        </w:rPr>
      </w:pPr>
      <w:r w:rsidRPr="00E503EA">
        <w:rPr>
          <w:rFonts w:ascii="Verdana" w:hAnsi="Verdana" w:cs="Arial"/>
          <w:sz w:val="20"/>
          <w:szCs w:val="20"/>
        </w:rPr>
        <w:t xml:space="preserve">ACKNOWLEDGEMENT </w:t>
      </w:r>
      <w:r w:rsidRPr="00E503EA">
        <w:rPr>
          <w:rFonts w:ascii="Verdana" w:hAnsi="Verdana" w:cs="Arial"/>
          <w:sz w:val="17"/>
          <w:szCs w:val="17"/>
        </w:rPr>
        <w:t>(</w:t>
      </w:r>
      <w:r w:rsidRPr="00E503EA">
        <w:rPr>
          <w:rFonts w:ascii="Verdana" w:hAnsi="Verdana" w:cs="Arial"/>
          <w:b/>
          <w:sz w:val="17"/>
          <w:szCs w:val="17"/>
        </w:rPr>
        <w:t>ple</w:t>
      </w:r>
      <w:r w:rsidR="00EF36E0" w:rsidRPr="00E503EA">
        <w:rPr>
          <w:rFonts w:ascii="Verdana" w:hAnsi="Verdana" w:cs="Arial"/>
          <w:b/>
          <w:sz w:val="17"/>
          <w:szCs w:val="17"/>
        </w:rPr>
        <w:t>ase refer to the BD and/or CareF</w:t>
      </w:r>
      <w:r w:rsidRPr="00E503EA">
        <w:rPr>
          <w:rFonts w:ascii="Verdana" w:hAnsi="Verdana" w:cs="Arial"/>
          <w:b/>
          <w:sz w:val="17"/>
          <w:szCs w:val="17"/>
        </w:rPr>
        <w:t>usion Trading Terms prior to Signing</w:t>
      </w:r>
      <w:r w:rsidRPr="00E503EA">
        <w:rPr>
          <w:rFonts w:ascii="Verdana" w:hAnsi="Verdana" w:cs="Arial"/>
          <w:sz w:val="17"/>
          <w:szCs w:val="17"/>
        </w:rPr>
        <w:t>)</w:t>
      </w:r>
    </w:p>
    <w:p w14:paraId="40CEEC37" w14:textId="77777777" w:rsidR="00E503EA" w:rsidRDefault="00E503EA" w:rsidP="002D7255">
      <w:pPr>
        <w:spacing w:after="0" w:line="240" w:lineRule="auto"/>
        <w:rPr>
          <w:rFonts w:ascii="Arial" w:hAnsi="Arial" w:cs="Arial"/>
          <w:sz w:val="20"/>
          <w:szCs w:val="20"/>
        </w:rPr>
      </w:pPr>
    </w:p>
    <w:p w14:paraId="5D48D9F6" w14:textId="77777777" w:rsidR="00AE35F4" w:rsidRPr="00E503EA" w:rsidRDefault="00AE35F4" w:rsidP="002D7255">
      <w:pPr>
        <w:spacing w:after="0" w:line="240" w:lineRule="auto"/>
        <w:rPr>
          <w:rFonts w:ascii="Verdana" w:hAnsi="Verdana" w:cs="Arial"/>
          <w:sz w:val="20"/>
          <w:szCs w:val="20"/>
        </w:rPr>
      </w:pPr>
      <w:r w:rsidRPr="00E503EA">
        <w:rPr>
          <w:rFonts w:ascii="Verdana" w:hAnsi="Verdana" w:cs="Arial"/>
          <w:sz w:val="20"/>
          <w:szCs w:val="20"/>
        </w:rPr>
        <w:t>Privacy Act</w:t>
      </w:r>
    </w:p>
    <w:p w14:paraId="4EDEA65B" w14:textId="77777777" w:rsidR="00AE35F4" w:rsidRPr="002D6914" w:rsidRDefault="00AE35F4" w:rsidP="002D7255">
      <w:pPr>
        <w:spacing w:after="0" w:line="240" w:lineRule="auto"/>
        <w:rPr>
          <w:rFonts w:ascii="Arial" w:hAnsi="Arial" w:cs="Arial"/>
          <w:sz w:val="20"/>
          <w:szCs w:val="20"/>
        </w:rPr>
      </w:pPr>
    </w:p>
    <w:p w14:paraId="4EA0D1CA" w14:textId="77777777" w:rsidR="00A80025" w:rsidRPr="00E503EA" w:rsidRDefault="00A80025" w:rsidP="00A80025">
      <w:pPr>
        <w:spacing w:after="0" w:line="240" w:lineRule="auto"/>
        <w:rPr>
          <w:rFonts w:ascii="Verdana" w:eastAsia="SimSun" w:hAnsi="Verdana" w:cs="Arial"/>
          <w:sz w:val="20"/>
          <w:szCs w:val="20"/>
        </w:rPr>
      </w:pPr>
      <w:r w:rsidRPr="00E503EA">
        <w:rPr>
          <w:rFonts w:ascii="Verdana" w:eastAsia="SimSun" w:hAnsi="Verdana" w:cs="Arial"/>
          <w:sz w:val="20"/>
          <w:szCs w:val="20"/>
        </w:rPr>
        <w:t xml:space="preserve">The information provided by the Applicant on this Commercial Credit Application will be used by Becton Dickinson Group (ANZ) for the granting of commercial credit and any resulting transactions. The Applicant, its directors gives consent and unconditionally grants Becton Dickinson Group (ANZ) to obtain from a credit reporting agency, information and / or reports concerning it from time to time during the continuance of its credit account so as to assist Becton Dickinson in deciding whether to grant credit or to continue to grant credit to it or for collecting overdue payments in respect of commercial credit applied for or provided to it. </w:t>
      </w:r>
    </w:p>
    <w:p w14:paraId="0A9D1F55" w14:textId="77777777" w:rsidR="00A80025" w:rsidRPr="00E503EA" w:rsidRDefault="00A80025" w:rsidP="00A80025">
      <w:pPr>
        <w:spacing w:after="0" w:line="240" w:lineRule="auto"/>
        <w:rPr>
          <w:rFonts w:ascii="Verdana" w:eastAsia="SimSun" w:hAnsi="Verdana" w:cs="Arial"/>
          <w:sz w:val="20"/>
          <w:szCs w:val="20"/>
        </w:rPr>
      </w:pPr>
      <w:r w:rsidRPr="00E503EA">
        <w:rPr>
          <w:rFonts w:ascii="Verdana" w:eastAsia="SimSun" w:hAnsi="Verdana" w:cs="Arial"/>
          <w:sz w:val="20"/>
          <w:szCs w:val="20"/>
        </w:rPr>
        <w:t xml:space="preserve">If required by law, the Applicant authorises and grants consent to Becton Dickinson Group (ANZ) to obtain and disclose information about its credit worthiness to and from credit reporting agencies (including identifying the particulars and details of overdue payments) who have or are or intend to enter into commercial or business dealings with it and / or grant credit to it and collection agencies for use in the collection of payments due to Becton Dickinson. For the purpose of this paragraph, report and information includes any credit report originating from a credit reporting agency or any other record or information that has any bearing on the Applicant’s credit worthiness, credit standing, credit history and credit capacity. </w:t>
      </w:r>
    </w:p>
    <w:p w14:paraId="48C7B767" w14:textId="77777777" w:rsidR="00AE35F4" w:rsidRPr="00E503EA" w:rsidRDefault="00AE35F4" w:rsidP="002D7255">
      <w:pPr>
        <w:spacing w:after="0" w:line="240" w:lineRule="auto"/>
        <w:rPr>
          <w:rFonts w:ascii="Verdana" w:hAnsi="Verdana" w:cs="Arial"/>
          <w:sz w:val="20"/>
          <w:szCs w:val="20"/>
        </w:rPr>
      </w:pPr>
    </w:p>
    <w:p w14:paraId="30D3B4C0" w14:textId="77777777" w:rsidR="00AE35F4" w:rsidRPr="002D6914" w:rsidRDefault="00AE35F4" w:rsidP="002D7255">
      <w:pPr>
        <w:spacing w:after="0" w:line="240" w:lineRule="auto"/>
        <w:rPr>
          <w:rFonts w:ascii="Arial" w:hAnsi="Arial" w:cs="Arial"/>
          <w:sz w:val="20"/>
          <w:szCs w:val="20"/>
        </w:rPr>
      </w:pPr>
    </w:p>
    <w:tbl>
      <w:tblPr>
        <w:tblW w:w="0" w:type="auto"/>
        <w:tblLook w:val="04A0" w:firstRow="1" w:lastRow="0" w:firstColumn="1" w:lastColumn="0" w:noHBand="0" w:noVBand="1"/>
      </w:tblPr>
      <w:tblGrid>
        <w:gridCol w:w="1555"/>
        <w:gridCol w:w="2840"/>
        <w:gridCol w:w="1559"/>
        <w:gridCol w:w="3062"/>
      </w:tblGrid>
      <w:tr w:rsidR="00AE35F4" w:rsidRPr="002D6914" w14:paraId="31B50479" w14:textId="77777777" w:rsidTr="00E65778">
        <w:trPr>
          <w:trHeight w:hRule="exact" w:val="907"/>
        </w:trPr>
        <w:tc>
          <w:tcPr>
            <w:tcW w:w="1555" w:type="dxa"/>
            <w:vAlign w:val="bottom"/>
          </w:tcPr>
          <w:p w14:paraId="44C9E46B" w14:textId="77777777" w:rsidR="00AE35F4" w:rsidRPr="00E503EA" w:rsidRDefault="00AE35F4" w:rsidP="00E65778">
            <w:pPr>
              <w:spacing w:after="0" w:line="240" w:lineRule="auto"/>
              <w:rPr>
                <w:rFonts w:ascii="Verdana" w:hAnsi="Verdana" w:cs="Arial"/>
                <w:sz w:val="20"/>
                <w:szCs w:val="20"/>
              </w:rPr>
            </w:pPr>
            <w:r w:rsidRPr="00E503EA">
              <w:rPr>
                <w:rFonts w:ascii="Verdana" w:hAnsi="Verdana" w:cs="Arial"/>
                <w:sz w:val="20"/>
                <w:szCs w:val="20"/>
              </w:rPr>
              <w:t>Signature of Authorised Signatory:</w:t>
            </w:r>
          </w:p>
        </w:tc>
        <w:tc>
          <w:tcPr>
            <w:tcW w:w="2840" w:type="dxa"/>
            <w:tcBorders>
              <w:bottom w:val="single" w:sz="4" w:space="0" w:color="auto"/>
            </w:tcBorders>
            <w:vAlign w:val="bottom"/>
          </w:tcPr>
          <w:p w14:paraId="104CBF55" w14:textId="77777777" w:rsidR="00AE35F4" w:rsidRPr="002D6914" w:rsidRDefault="00AE35F4" w:rsidP="002B3B3E">
            <w:pPr>
              <w:spacing w:after="0" w:line="240" w:lineRule="auto"/>
              <w:rPr>
                <w:rFonts w:ascii="Arial" w:hAnsi="Arial" w:cs="Arial"/>
                <w:sz w:val="20"/>
                <w:szCs w:val="20"/>
              </w:rPr>
            </w:pPr>
          </w:p>
        </w:tc>
        <w:tc>
          <w:tcPr>
            <w:tcW w:w="1559" w:type="dxa"/>
            <w:vAlign w:val="bottom"/>
          </w:tcPr>
          <w:p w14:paraId="6B54C6EA" w14:textId="77777777" w:rsidR="00AE35F4" w:rsidRPr="00E503EA" w:rsidRDefault="00AE35F4" w:rsidP="00E65778">
            <w:pPr>
              <w:spacing w:after="0" w:line="240" w:lineRule="auto"/>
              <w:rPr>
                <w:rFonts w:ascii="Verdana" w:hAnsi="Verdana" w:cs="Arial"/>
                <w:sz w:val="20"/>
                <w:szCs w:val="20"/>
              </w:rPr>
            </w:pPr>
            <w:r w:rsidRPr="00E503EA">
              <w:rPr>
                <w:rFonts w:ascii="Verdana" w:hAnsi="Verdana" w:cs="Arial"/>
                <w:sz w:val="20"/>
                <w:szCs w:val="20"/>
              </w:rPr>
              <w:t>Signature of Authorised Signatory:</w:t>
            </w:r>
          </w:p>
        </w:tc>
        <w:tc>
          <w:tcPr>
            <w:tcW w:w="3062" w:type="dxa"/>
            <w:tcBorders>
              <w:bottom w:val="single" w:sz="4" w:space="0" w:color="auto"/>
            </w:tcBorders>
          </w:tcPr>
          <w:p w14:paraId="2E5FF133" w14:textId="77777777" w:rsidR="007A2C18" w:rsidRPr="002D6914" w:rsidRDefault="007A2C18" w:rsidP="000B227E">
            <w:pPr>
              <w:spacing w:after="0" w:line="240" w:lineRule="auto"/>
              <w:rPr>
                <w:rFonts w:ascii="Arial" w:hAnsi="Arial" w:cs="Arial"/>
                <w:sz w:val="20"/>
                <w:szCs w:val="20"/>
              </w:rPr>
            </w:pPr>
          </w:p>
        </w:tc>
      </w:tr>
      <w:tr w:rsidR="00AE35F4" w:rsidRPr="002D6914" w14:paraId="697477A2" w14:textId="77777777" w:rsidTr="00E503EA">
        <w:trPr>
          <w:trHeight w:hRule="exact" w:val="851"/>
        </w:trPr>
        <w:tc>
          <w:tcPr>
            <w:tcW w:w="1555" w:type="dxa"/>
            <w:vAlign w:val="bottom"/>
          </w:tcPr>
          <w:p w14:paraId="087972B9" w14:textId="77777777" w:rsidR="00AE35F4" w:rsidRPr="00E65778" w:rsidRDefault="00AE35F4" w:rsidP="002B3B3E">
            <w:pPr>
              <w:spacing w:after="0" w:line="240" w:lineRule="auto"/>
              <w:rPr>
                <w:rFonts w:ascii="Verdana" w:hAnsi="Verdana" w:cs="Arial"/>
                <w:sz w:val="20"/>
                <w:szCs w:val="20"/>
              </w:rPr>
            </w:pPr>
            <w:r w:rsidRPr="00E65778">
              <w:rPr>
                <w:rFonts w:ascii="Verdana" w:hAnsi="Verdana" w:cs="Arial"/>
                <w:sz w:val="20"/>
                <w:szCs w:val="20"/>
              </w:rPr>
              <w:t>Authorised Signatory’s Name:</w:t>
            </w:r>
          </w:p>
        </w:tc>
        <w:tc>
          <w:tcPr>
            <w:tcW w:w="2840" w:type="dxa"/>
            <w:tcBorders>
              <w:top w:val="single" w:sz="4" w:space="0" w:color="auto"/>
              <w:bottom w:val="single" w:sz="4" w:space="0" w:color="auto"/>
            </w:tcBorders>
            <w:vAlign w:val="bottom"/>
          </w:tcPr>
          <w:p w14:paraId="3632D1BD" w14:textId="77777777" w:rsidR="00AE35F4" w:rsidRPr="002D6914" w:rsidRDefault="00AE35F4" w:rsidP="002B3B3E">
            <w:pPr>
              <w:spacing w:after="0" w:line="240" w:lineRule="auto"/>
              <w:rPr>
                <w:rFonts w:ascii="Arial" w:hAnsi="Arial" w:cs="Arial"/>
                <w:sz w:val="20"/>
                <w:szCs w:val="20"/>
              </w:rPr>
            </w:pPr>
          </w:p>
        </w:tc>
        <w:tc>
          <w:tcPr>
            <w:tcW w:w="1559" w:type="dxa"/>
            <w:vAlign w:val="bottom"/>
          </w:tcPr>
          <w:p w14:paraId="56A511C8" w14:textId="77777777" w:rsidR="00AE35F4" w:rsidRPr="00E65778" w:rsidRDefault="00AE35F4" w:rsidP="002B3B3E">
            <w:pPr>
              <w:spacing w:after="0" w:line="240" w:lineRule="auto"/>
              <w:rPr>
                <w:rFonts w:ascii="Verdana" w:hAnsi="Verdana" w:cs="Arial"/>
                <w:sz w:val="20"/>
                <w:szCs w:val="20"/>
              </w:rPr>
            </w:pPr>
            <w:r w:rsidRPr="00E65778">
              <w:rPr>
                <w:rFonts w:ascii="Verdana" w:hAnsi="Verdana" w:cs="Arial"/>
                <w:sz w:val="20"/>
                <w:szCs w:val="20"/>
              </w:rPr>
              <w:t>Authorised Signatory’s Name:</w:t>
            </w:r>
          </w:p>
        </w:tc>
        <w:tc>
          <w:tcPr>
            <w:tcW w:w="3062" w:type="dxa"/>
            <w:tcBorders>
              <w:top w:val="single" w:sz="4" w:space="0" w:color="auto"/>
              <w:bottom w:val="single" w:sz="4" w:space="0" w:color="auto"/>
            </w:tcBorders>
          </w:tcPr>
          <w:p w14:paraId="15A8027F" w14:textId="77777777" w:rsidR="007A2C18" w:rsidRPr="002D6914" w:rsidRDefault="007A2C18" w:rsidP="000B227E">
            <w:pPr>
              <w:spacing w:after="0" w:line="240" w:lineRule="auto"/>
              <w:rPr>
                <w:rFonts w:ascii="Arial" w:hAnsi="Arial" w:cs="Arial"/>
                <w:sz w:val="20"/>
                <w:szCs w:val="20"/>
              </w:rPr>
            </w:pPr>
          </w:p>
        </w:tc>
      </w:tr>
      <w:tr w:rsidR="00AE35F4" w:rsidRPr="002D6914" w14:paraId="750B31D3" w14:textId="77777777" w:rsidTr="00E503EA">
        <w:trPr>
          <w:trHeight w:hRule="exact" w:val="454"/>
        </w:trPr>
        <w:tc>
          <w:tcPr>
            <w:tcW w:w="1555" w:type="dxa"/>
            <w:vAlign w:val="bottom"/>
          </w:tcPr>
          <w:p w14:paraId="341E7637" w14:textId="77777777" w:rsidR="00AE35F4" w:rsidRPr="00017CA3" w:rsidRDefault="00AE35F4" w:rsidP="002B3B3E">
            <w:pPr>
              <w:spacing w:after="0" w:line="240" w:lineRule="auto"/>
              <w:rPr>
                <w:rFonts w:ascii="Verdana" w:hAnsi="Verdana" w:cs="Arial"/>
                <w:sz w:val="20"/>
                <w:szCs w:val="20"/>
              </w:rPr>
            </w:pPr>
            <w:r w:rsidRPr="00017CA3">
              <w:rPr>
                <w:rFonts w:ascii="Verdana" w:hAnsi="Verdana" w:cs="Arial"/>
                <w:sz w:val="20"/>
                <w:szCs w:val="20"/>
              </w:rPr>
              <w:t>Title:</w:t>
            </w:r>
          </w:p>
        </w:tc>
        <w:tc>
          <w:tcPr>
            <w:tcW w:w="2840" w:type="dxa"/>
            <w:tcBorders>
              <w:top w:val="single" w:sz="4" w:space="0" w:color="auto"/>
              <w:bottom w:val="single" w:sz="4" w:space="0" w:color="auto"/>
            </w:tcBorders>
            <w:vAlign w:val="bottom"/>
          </w:tcPr>
          <w:p w14:paraId="0FA9F932" w14:textId="77777777" w:rsidR="00AE35F4" w:rsidRPr="002D6914" w:rsidRDefault="00AE35F4" w:rsidP="002B3B3E">
            <w:pPr>
              <w:spacing w:after="0" w:line="240" w:lineRule="auto"/>
              <w:rPr>
                <w:rFonts w:ascii="Arial" w:hAnsi="Arial" w:cs="Arial"/>
                <w:sz w:val="20"/>
                <w:szCs w:val="20"/>
              </w:rPr>
            </w:pPr>
          </w:p>
        </w:tc>
        <w:tc>
          <w:tcPr>
            <w:tcW w:w="1559" w:type="dxa"/>
            <w:vAlign w:val="bottom"/>
          </w:tcPr>
          <w:p w14:paraId="06C9A525" w14:textId="77777777" w:rsidR="00AE35F4" w:rsidRPr="00017CA3" w:rsidRDefault="007A2C18" w:rsidP="002B3B3E">
            <w:pPr>
              <w:spacing w:after="0" w:line="240" w:lineRule="auto"/>
              <w:rPr>
                <w:rFonts w:ascii="Verdana" w:hAnsi="Verdana" w:cs="Arial"/>
                <w:sz w:val="20"/>
                <w:szCs w:val="20"/>
              </w:rPr>
            </w:pPr>
            <w:r w:rsidRPr="00017CA3">
              <w:rPr>
                <w:rFonts w:ascii="Verdana" w:hAnsi="Verdana" w:cs="Arial"/>
                <w:sz w:val="20"/>
                <w:szCs w:val="20"/>
              </w:rPr>
              <w:t>Title:</w:t>
            </w:r>
          </w:p>
        </w:tc>
        <w:tc>
          <w:tcPr>
            <w:tcW w:w="3062" w:type="dxa"/>
            <w:tcBorders>
              <w:top w:val="single" w:sz="4" w:space="0" w:color="auto"/>
              <w:bottom w:val="single" w:sz="4" w:space="0" w:color="auto"/>
            </w:tcBorders>
            <w:vAlign w:val="bottom"/>
          </w:tcPr>
          <w:p w14:paraId="00D135D7" w14:textId="77777777" w:rsidR="00AE35F4" w:rsidRPr="002D6914" w:rsidRDefault="00AE35F4" w:rsidP="002B3B3E">
            <w:pPr>
              <w:spacing w:after="0" w:line="240" w:lineRule="auto"/>
              <w:rPr>
                <w:rFonts w:ascii="Arial" w:hAnsi="Arial" w:cs="Arial"/>
                <w:sz w:val="20"/>
                <w:szCs w:val="20"/>
              </w:rPr>
            </w:pPr>
          </w:p>
        </w:tc>
      </w:tr>
      <w:tr w:rsidR="00AE35F4" w:rsidRPr="002D6914" w14:paraId="579631B2" w14:textId="77777777" w:rsidTr="00E503EA">
        <w:trPr>
          <w:trHeight w:hRule="exact" w:val="454"/>
        </w:trPr>
        <w:tc>
          <w:tcPr>
            <w:tcW w:w="1555" w:type="dxa"/>
            <w:vAlign w:val="bottom"/>
          </w:tcPr>
          <w:p w14:paraId="498358C0" w14:textId="77777777" w:rsidR="00AE35F4" w:rsidRPr="00017CA3" w:rsidRDefault="00AE35F4" w:rsidP="002B3B3E">
            <w:pPr>
              <w:spacing w:after="0" w:line="240" w:lineRule="auto"/>
              <w:rPr>
                <w:rFonts w:ascii="Verdana" w:hAnsi="Verdana" w:cs="Arial"/>
                <w:sz w:val="20"/>
                <w:szCs w:val="20"/>
              </w:rPr>
            </w:pPr>
            <w:r w:rsidRPr="00017CA3">
              <w:rPr>
                <w:rFonts w:ascii="Verdana" w:hAnsi="Verdana" w:cs="Arial"/>
                <w:sz w:val="20"/>
                <w:szCs w:val="20"/>
              </w:rPr>
              <w:t>Date:</w:t>
            </w:r>
          </w:p>
        </w:tc>
        <w:tc>
          <w:tcPr>
            <w:tcW w:w="2840" w:type="dxa"/>
            <w:tcBorders>
              <w:top w:val="single" w:sz="4" w:space="0" w:color="auto"/>
              <w:bottom w:val="single" w:sz="4" w:space="0" w:color="auto"/>
            </w:tcBorders>
            <w:vAlign w:val="bottom"/>
          </w:tcPr>
          <w:p w14:paraId="4EF08EBF" w14:textId="77777777" w:rsidR="00AE35F4" w:rsidRPr="002D6914" w:rsidRDefault="00AE35F4" w:rsidP="002B3B3E">
            <w:pPr>
              <w:spacing w:after="0" w:line="240" w:lineRule="auto"/>
              <w:rPr>
                <w:rFonts w:ascii="Arial" w:hAnsi="Arial" w:cs="Arial"/>
                <w:sz w:val="20"/>
                <w:szCs w:val="20"/>
              </w:rPr>
            </w:pPr>
          </w:p>
        </w:tc>
        <w:tc>
          <w:tcPr>
            <w:tcW w:w="1559" w:type="dxa"/>
            <w:vAlign w:val="bottom"/>
          </w:tcPr>
          <w:p w14:paraId="7DA11CC9" w14:textId="77777777" w:rsidR="00AE35F4" w:rsidRPr="00017CA3" w:rsidRDefault="007A2C18" w:rsidP="002B3B3E">
            <w:pPr>
              <w:spacing w:after="0" w:line="240" w:lineRule="auto"/>
              <w:rPr>
                <w:rFonts w:ascii="Verdana" w:hAnsi="Verdana" w:cs="Arial"/>
                <w:sz w:val="20"/>
                <w:szCs w:val="20"/>
              </w:rPr>
            </w:pPr>
            <w:r w:rsidRPr="00017CA3">
              <w:rPr>
                <w:rFonts w:ascii="Verdana" w:hAnsi="Verdana" w:cs="Arial"/>
                <w:sz w:val="20"/>
                <w:szCs w:val="20"/>
              </w:rPr>
              <w:t>Date:</w:t>
            </w:r>
          </w:p>
        </w:tc>
        <w:tc>
          <w:tcPr>
            <w:tcW w:w="3062" w:type="dxa"/>
            <w:tcBorders>
              <w:top w:val="single" w:sz="4" w:space="0" w:color="auto"/>
              <w:bottom w:val="single" w:sz="4" w:space="0" w:color="auto"/>
            </w:tcBorders>
            <w:vAlign w:val="bottom"/>
          </w:tcPr>
          <w:p w14:paraId="28DA3E56" w14:textId="77777777" w:rsidR="00AE35F4" w:rsidRPr="002D6914" w:rsidRDefault="00AE35F4" w:rsidP="002B3B3E">
            <w:pPr>
              <w:spacing w:after="0" w:line="240" w:lineRule="auto"/>
              <w:rPr>
                <w:rFonts w:ascii="Arial" w:hAnsi="Arial" w:cs="Arial"/>
                <w:sz w:val="20"/>
                <w:szCs w:val="20"/>
              </w:rPr>
            </w:pPr>
          </w:p>
        </w:tc>
      </w:tr>
    </w:tbl>
    <w:p w14:paraId="37FD6C4E" w14:textId="77777777" w:rsidR="00AE35F4" w:rsidRPr="002D6914" w:rsidRDefault="00AE35F4" w:rsidP="002D7255">
      <w:pPr>
        <w:spacing w:after="0" w:line="240" w:lineRule="auto"/>
        <w:rPr>
          <w:rFonts w:ascii="Arial" w:hAnsi="Arial" w:cs="Arial"/>
          <w:sz w:val="20"/>
          <w:szCs w:val="20"/>
        </w:rPr>
      </w:pPr>
    </w:p>
    <w:p w14:paraId="1030C2BB" w14:textId="77777777" w:rsidR="008E7F05" w:rsidRDefault="008E7F05">
      <w:pPr>
        <w:rPr>
          <w:rFonts w:ascii="Arial" w:hAnsi="Arial" w:cs="Arial"/>
          <w:sz w:val="20"/>
          <w:szCs w:val="20"/>
        </w:rPr>
        <w:sectPr w:rsidR="008E7F05" w:rsidSect="00E71417">
          <w:pgSz w:w="11906" w:h="16838" w:code="9"/>
          <w:pgMar w:top="1440" w:right="1134" w:bottom="1440" w:left="1134" w:header="709" w:footer="709" w:gutter="0"/>
          <w:cols w:space="708"/>
          <w:docGrid w:linePitch="360"/>
        </w:sectPr>
      </w:pPr>
    </w:p>
    <w:p w14:paraId="2598B345" w14:textId="77777777" w:rsidR="006617B0" w:rsidRDefault="006617B0" w:rsidP="006617B0">
      <w:pPr>
        <w:jc w:val="center"/>
        <w:rPr>
          <w:rFonts w:ascii="Arial" w:hAnsi="Arial" w:cs="Arial"/>
          <w:b/>
          <w:color w:val="000000"/>
          <w:spacing w:val="-3"/>
          <w:sz w:val="28"/>
        </w:rPr>
      </w:pPr>
      <w:r>
        <w:rPr>
          <w:rFonts w:ascii="Arial" w:hAnsi="Arial" w:cs="Arial"/>
          <w:b/>
          <w:color w:val="000000"/>
          <w:spacing w:val="-3"/>
          <w:sz w:val="28"/>
        </w:rPr>
        <w:lastRenderedPageBreak/>
        <w:t xml:space="preserve">BD </w:t>
      </w:r>
      <w:smartTag w:uri="urn:schemas-microsoft-com:office:smarttags" w:element="place">
        <w:smartTag w:uri="urn:schemas-microsoft-com:office:smarttags" w:element="country-region">
          <w:r>
            <w:rPr>
              <w:rFonts w:ascii="Arial" w:hAnsi="Arial" w:cs="Arial"/>
              <w:b/>
              <w:color w:val="000000"/>
              <w:spacing w:val="-3"/>
              <w:sz w:val="28"/>
            </w:rPr>
            <w:t>AUSTRALIA</w:t>
          </w:r>
        </w:smartTag>
      </w:smartTag>
      <w:r>
        <w:rPr>
          <w:rFonts w:ascii="Arial" w:hAnsi="Arial" w:cs="Arial"/>
          <w:b/>
          <w:color w:val="000000"/>
          <w:spacing w:val="-3"/>
          <w:sz w:val="28"/>
        </w:rPr>
        <w:t xml:space="preserve"> TRADING TERMS</w:t>
      </w:r>
    </w:p>
    <w:p w14:paraId="6E223402" w14:textId="77777777" w:rsidR="006617B0" w:rsidRPr="006617B0" w:rsidRDefault="006617B0" w:rsidP="006617B0">
      <w:pPr>
        <w:jc w:val="both"/>
        <w:rPr>
          <w:rFonts w:cstheme="minorHAnsi"/>
          <w:sz w:val="20"/>
          <w:szCs w:val="20"/>
        </w:rPr>
      </w:pPr>
      <w:r w:rsidRPr="006617B0">
        <w:rPr>
          <w:rFonts w:cstheme="minorHAnsi"/>
          <w:sz w:val="20"/>
          <w:szCs w:val="20"/>
        </w:rPr>
        <w:t xml:space="preserve">The following terms govern the sale of goods by Becton Dickinson Pty Ltd (“BD”) to you. These terms prevail over any terms in your documents or terms stated by you when placing an order. When you place an order for goods, accept delivery of goods, make a payment or comply with these terms, you are taken to have accepted them. Current terms are displayed at </w:t>
      </w:r>
      <w:hyperlink r:id="rId11" w:history="1">
        <w:r w:rsidRPr="006617B0">
          <w:rPr>
            <w:rStyle w:val="Hyperlink"/>
            <w:rFonts w:cstheme="minorHAnsi"/>
            <w:sz w:val="20"/>
            <w:szCs w:val="20"/>
          </w:rPr>
          <w:t>www.bd.com/anz</w:t>
        </w:r>
      </w:hyperlink>
      <w:r w:rsidRPr="006617B0">
        <w:rPr>
          <w:rFonts w:cstheme="minorHAnsi"/>
          <w:sz w:val="20"/>
          <w:szCs w:val="20"/>
        </w:rPr>
        <w:t>, or otherwise available upon request.</w:t>
      </w:r>
    </w:p>
    <w:p w14:paraId="01430855" w14:textId="77777777" w:rsidR="006617B0" w:rsidRPr="006617B0" w:rsidRDefault="006617B0" w:rsidP="006617B0">
      <w:pPr>
        <w:numPr>
          <w:ilvl w:val="0"/>
          <w:numId w:val="10"/>
        </w:numPr>
        <w:spacing w:after="0" w:line="240" w:lineRule="auto"/>
        <w:jc w:val="both"/>
        <w:rPr>
          <w:rFonts w:cstheme="minorHAnsi"/>
          <w:sz w:val="20"/>
          <w:szCs w:val="20"/>
        </w:rPr>
      </w:pPr>
      <w:r w:rsidRPr="006617B0">
        <w:rPr>
          <w:rFonts w:cstheme="minorHAnsi"/>
          <w:b/>
          <w:sz w:val="20"/>
          <w:szCs w:val="20"/>
        </w:rPr>
        <w:t>MINIMUM ORDER QUANTITIES &amp; VALUE</w:t>
      </w:r>
    </w:p>
    <w:p w14:paraId="03A35FB4" w14:textId="77777777" w:rsidR="006617B0" w:rsidRPr="006617B0" w:rsidRDefault="006617B0" w:rsidP="006617B0">
      <w:pPr>
        <w:ind w:left="709" w:firstLine="11"/>
        <w:jc w:val="both"/>
        <w:rPr>
          <w:rFonts w:cstheme="minorHAnsi"/>
          <w:sz w:val="20"/>
          <w:szCs w:val="20"/>
        </w:rPr>
      </w:pPr>
      <w:r w:rsidRPr="006617B0">
        <w:rPr>
          <w:rFonts w:cstheme="minorHAnsi"/>
          <w:sz w:val="20"/>
          <w:szCs w:val="20"/>
        </w:rPr>
        <w:t>It is our policy to supply customers with case pack, minimum order quantities. Please refer to the details in the BD price list for minimum quantities. Due to increased handling costs, all orders below the net value of $500.00 (exclusive of GST) will incur a $60.00 (+ GST) handling charge.</w:t>
      </w:r>
    </w:p>
    <w:p w14:paraId="3329B01B" w14:textId="77777777" w:rsidR="006617B0" w:rsidRPr="006617B0" w:rsidRDefault="006617B0" w:rsidP="006617B0">
      <w:pPr>
        <w:jc w:val="both"/>
        <w:rPr>
          <w:rFonts w:cstheme="minorHAnsi"/>
          <w:b/>
          <w:sz w:val="20"/>
          <w:szCs w:val="20"/>
        </w:rPr>
      </w:pPr>
      <w:r w:rsidRPr="006617B0">
        <w:rPr>
          <w:rFonts w:cstheme="minorHAnsi"/>
          <w:b/>
          <w:sz w:val="20"/>
          <w:szCs w:val="20"/>
        </w:rPr>
        <w:t>2.</w:t>
      </w:r>
      <w:r w:rsidRPr="006617B0">
        <w:rPr>
          <w:rFonts w:cstheme="minorHAnsi"/>
          <w:b/>
          <w:sz w:val="20"/>
          <w:szCs w:val="20"/>
        </w:rPr>
        <w:tab/>
        <w:t>DESPATCH OF GOODS AND RESUPPLY OF GOODS</w:t>
      </w:r>
    </w:p>
    <w:p w14:paraId="6155CF64" w14:textId="77777777" w:rsidR="006617B0" w:rsidRPr="006617B0" w:rsidRDefault="006617B0" w:rsidP="006617B0">
      <w:pPr>
        <w:numPr>
          <w:ilvl w:val="1"/>
          <w:numId w:val="11"/>
        </w:numPr>
        <w:spacing w:after="0" w:line="240" w:lineRule="auto"/>
        <w:jc w:val="both"/>
        <w:rPr>
          <w:rFonts w:cstheme="minorHAnsi"/>
          <w:sz w:val="20"/>
          <w:szCs w:val="20"/>
        </w:rPr>
      </w:pPr>
      <w:r w:rsidRPr="006617B0">
        <w:rPr>
          <w:rFonts w:cstheme="minorHAnsi"/>
          <w:sz w:val="20"/>
          <w:szCs w:val="20"/>
        </w:rPr>
        <w:t>It is the intention of BD to despatch orders or stock items within 48 hours from receipt of order.  BD is not liable for any failure to supply the goods at the delivery time quoted on any ground including negligence by BD or its agents. BD may make partial deliveries. BD may decline to accept an order or may cancel an order in its absolute discretion.</w:t>
      </w:r>
    </w:p>
    <w:p w14:paraId="34020DC7" w14:textId="77777777" w:rsidR="006617B0" w:rsidRPr="006617B0" w:rsidRDefault="006617B0" w:rsidP="006617B0">
      <w:pPr>
        <w:numPr>
          <w:ilvl w:val="1"/>
          <w:numId w:val="11"/>
        </w:numPr>
        <w:spacing w:after="0" w:line="240" w:lineRule="auto"/>
        <w:jc w:val="both"/>
        <w:rPr>
          <w:rFonts w:cstheme="minorHAnsi"/>
          <w:sz w:val="20"/>
          <w:szCs w:val="20"/>
        </w:rPr>
      </w:pPr>
      <w:r w:rsidRPr="006617B0">
        <w:rPr>
          <w:rFonts w:cstheme="minorHAnsi"/>
          <w:sz w:val="20"/>
          <w:szCs w:val="20"/>
        </w:rPr>
        <w:t>Urgent orders requiring goods and services outside our specified turnaround times will bear any additional costs of the delivery. Urgent orders should be communicated by telephone, at first instance, to your BD Customer Service Representative.</w:t>
      </w:r>
    </w:p>
    <w:p w14:paraId="4DD75060" w14:textId="77777777" w:rsidR="006617B0" w:rsidRPr="006617B0" w:rsidRDefault="006617B0" w:rsidP="006617B0">
      <w:pPr>
        <w:numPr>
          <w:ilvl w:val="1"/>
          <w:numId w:val="11"/>
        </w:numPr>
        <w:spacing w:after="0" w:line="240" w:lineRule="auto"/>
        <w:jc w:val="both"/>
        <w:rPr>
          <w:rFonts w:cstheme="minorHAnsi"/>
          <w:sz w:val="20"/>
          <w:szCs w:val="20"/>
        </w:rPr>
      </w:pPr>
      <w:r w:rsidRPr="006617B0">
        <w:rPr>
          <w:rFonts w:cstheme="minorHAnsi"/>
          <w:sz w:val="20"/>
          <w:szCs w:val="20"/>
        </w:rPr>
        <w:t>BD is not liable to you for any failure to comply with these terms if the failure (directly or indirectly) arises out of any circumstances which are not within BD's reasonable control.</w:t>
      </w:r>
    </w:p>
    <w:p w14:paraId="58335ED8" w14:textId="77777777" w:rsidR="006617B0" w:rsidRPr="006617B0" w:rsidRDefault="006617B0" w:rsidP="006617B0">
      <w:pPr>
        <w:numPr>
          <w:ilvl w:val="1"/>
          <w:numId w:val="11"/>
        </w:numPr>
        <w:spacing w:after="0" w:line="240" w:lineRule="auto"/>
        <w:jc w:val="both"/>
        <w:rPr>
          <w:rFonts w:cstheme="minorHAnsi"/>
          <w:sz w:val="20"/>
          <w:szCs w:val="20"/>
        </w:rPr>
      </w:pPr>
      <w:r w:rsidRPr="006617B0">
        <w:rPr>
          <w:rFonts w:cstheme="minorHAnsi"/>
          <w:sz w:val="20"/>
          <w:szCs w:val="20"/>
        </w:rPr>
        <w:t xml:space="preserve">Risk of damage to, or loss of, the goods passes to you upon delivery. Title to the goods does not pass to you until payment in full is received by BD. </w:t>
      </w:r>
    </w:p>
    <w:p w14:paraId="45CA7ADB" w14:textId="77777777" w:rsidR="006617B0" w:rsidRPr="006617B0" w:rsidRDefault="006617B0" w:rsidP="006617B0">
      <w:pPr>
        <w:numPr>
          <w:ilvl w:val="1"/>
          <w:numId w:val="11"/>
        </w:numPr>
        <w:spacing w:after="0" w:line="240" w:lineRule="auto"/>
        <w:jc w:val="both"/>
        <w:rPr>
          <w:rFonts w:cstheme="minorHAnsi"/>
          <w:b/>
          <w:sz w:val="20"/>
          <w:szCs w:val="20"/>
        </w:rPr>
      </w:pPr>
      <w:r w:rsidRPr="006617B0">
        <w:rPr>
          <w:rFonts w:cstheme="minorHAnsi"/>
          <w:sz w:val="20"/>
          <w:szCs w:val="20"/>
        </w:rPr>
        <w:t>You are not authorised to resell, resupply or distribute, or to authorise or permit any other person to resell, resupply or distribute, any goods supplied by BD unless you have first entered into a formal, written distribution agreement with BD, in which case your dealings with the goods will be governed by the terms of that agreement and these trading terms. You must indemnify BD, its directors, employees and agents against all loss, damage and liability (including legal costs and expenses) incurred by BD, its directors, employees and agents arising out of or relating to any such unauthorised resale, resupply or distribution.</w:t>
      </w:r>
    </w:p>
    <w:p w14:paraId="03D7FD1A" w14:textId="77777777" w:rsidR="006617B0" w:rsidRPr="006617B0" w:rsidRDefault="006617B0" w:rsidP="006617B0">
      <w:pPr>
        <w:ind w:left="720"/>
        <w:jc w:val="both"/>
        <w:rPr>
          <w:rFonts w:cstheme="minorHAnsi"/>
          <w:b/>
          <w:sz w:val="20"/>
          <w:szCs w:val="20"/>
        </w:rPr>
      </w:pPr>
    </w:p>
    <w:p w14:paraId="1015843F" w14:textId="77777777" w:rsidR="006617B0" w:rsidRPr="006617B0" w:rsidRDefault="006617B0" w:rsidP="006617B0">
      <w:pPr>
        <w:jc w:val="both"/>
        <w:rPr>
          <w:rFonts w:cstheme="minorHAnsi"/>
          <w:b/>
          <w:sz w:val="20"/>
          <w:szCs w:val="20"/>
        </w:rPr>
      </w:pPr>
      <w:r w:rsidRPr="006617B0">
        <w:rPr>
          <w:rFonts w:cstheme="minorHAnsi"/>
          <w:b/>
          <w:sz w:val="20"/>
          <w:szCs w:val="20"/>
        </w:rPr>
        <w:t>3.</w:t>
      </w:r>
      <w:r w:rsidRPr="006617B0">
        <w:rPr>
          <w:rFonts w:cstheme="minorHAnsi"/>
          <w:sz w:val="20"/>
          <w:szCs w:val="20"/>
        </w:rPr>
        <w:tab/>
      </w:r>
      <w:r w:rsidRPr="006617B0">
        <w:rPr>
          <w:rFonts w:cstheme="minorHAnsi"/>
          <w:b/>
          <w:sz w:val="20"/>
          <w:szCs w:val="20"/>
        </w:rPr>
        <w:t>RETURN OF GOODS</w:t>
      </w:r>
    </w:p>
    <w:p w14:paraId="247F2866"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 xml:space="preserve">Nothing in these terms are intended to exclude, restrict or modify the implied warranties set out in the </w:t>
      </w:r>
      <w:r w:rsidRPr="006617B0">
        <w:rPr>
          <w:rFonts w:cstheme="minorHAnsi"/>
          <w:i/>
          <w:sz w:val="20"/>
          <w:szCs w:val="20"/>
        </w:rPr>
        <w:t>Competition and Consumer Act 2010</w:t>
      </w:r>
      <w:r w:rsidRPr="006617B0">
        <w:rPr>
          <w:rFonts w:cstheme="minorHAnsi"/>
          <w:sz w:val="20"/>
          <w:szCs w:val="20"/>
        </w:rPr>
        <w:t>.</w:t>
      </w:r>
    </w:p>
    <w:p w14:paraId="3D3D9DC8"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No goods will be accepted for return or credit unless prior approval has been received from your BD Customer Service Representative.</w:t>
      </w:r>
    </w:p>
    <w:p w14:paraId="7FDADB7E"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 xml:space="preserve">Application for return of goods must be made within 14 days from receipt of goods. No goods will be accepted after 21 days from authorisation date. </w:t>
      </w:r>
    </w:p>
    <w:p w14:paraId="0A2368D0"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You will be allocated a Returned Goods Authority (RGA) reference number by BD's Customer Service Representative.  This RGA reference number must be shown on all returns. All returns are to be sent to the BD Warehouse as directed by our Customer Service Department.</w:t>
      </w:r>
    </w:p>
    <w:p w14:paraId="0B78A6BE"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Please ensure that the RGA reference number is clearly marked on all goods for return. Goods will only be accepted for return where prior approval has been obtained and the RGA reference number is clearly shown. Only authorised quantities and batch numbers will be accepted. Any unauthorised goods returned will be redirected to you at your expense. Goods must be returned in their original packaging with no additional markings or damage. Any goods not meeting this requirement will be refused credit.</w:t>
      </w:r>
    </w:p>
    <w:p w14:paraId="2EA17CD3"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 xml:space="preserve">An RGA will not be issued, nor will credit be given for the following: </w:t>
      </w:r>
    </w:p>
    <w:p w14:paraId="043E6E2B" w14:textId="77777777" w:rsidR="006617B0" w:rsidRPr="006617B0" w:rsidRDefault="006617B0" w:rsidP="006617B0">
      <w:pPr>
        <w:numPr>
          <w:ilvl w:val="2"/>
          <w:numId w:val="12"/>
        </w:numPr>
        <w:spacing w:after="0" w:line="240" w:lineRule="auto"/>
        <w:jc w:val="both"/>
        <w:rPr>
          <w:rFonts w:cstheme="minorHAnsi"/>
          <w:sz w:val="20"/>
          <w:szCs w:val="20"/>
        </w:rPr>
      </w:pPr>
      <w:r w:rsidRPr="006617B0">
        <w:rPr>
          <w:rFonts w:cstheme="minorHAnsi"/>
          <w:sz w:val="20"/>
          <w:szCs w:val="20"/>
        </w:rPr>
        <w:t xml:space="preserve">Goods that are not purchased from BD or through an Authorized Distributor; </w:t>
      </w:r>
    </w:p>
    <w:p w14:paraId="6A150DFB" w14:textId="77777777" w:rsidR="006617B0" w:rsidRPr="006617B0" w:rsidRDefault="006617B0" w:rsidP="006617B0">
      <w:pPr>
        <w:numPr>
          <w:ilvl w:val="2"/>
          <w:numId w:val="12"/>
        </w:numPr>
        <w:spacing w:after="0" w:line="240" w:lineRule="auto"/>
        <w:jc w:val="both"/>
        <w:rPr>
          <w:rFonts w:cstheme="minorHAnsi"/>
          <w:sz w:val="20"/>
          <w:szCs w:val="20"/>
        </w:rPr>
      </w:pPr>
      <w:r w:rsidRPr="006617B0">
        <w:rPr>
          <w:rFonts w:cstheme="minorHAnsi"/>
          <w:sz w:val="20"/>
          <w:szCs w:val="20"/>
        </w:rPr>
        <w:t xml:space="preserve">Goods that are temperature controlled; </w:t>
      </w:r>
    </w:p>
    <w:p w14:paraId="44C65663" w14:textId="77777777" w:rsidR="006617B0" w:rsidRPr="006617B0" w:rsidRDefault="006617B0" w:rsidP="006617B0">
      <w:pPr>
        <w:numPr>
          <w:ilvl w:val="2"/>
          <w:numId w:val="12"/>
        </w:numPr>
        <w:spacing w:after="0" w:line="240" w:lineRule="auto"/>
        <w:jc w:val="both"/>
        <w:rPr>
          <w:rFonts w:cstheme="minorHAnsi"/>
          <w:sz w:val="20"/>
          <w:szCs w:val="20"/>
        </w:rPr>
      </w:pPr>
      <w:r w:rsidRPr="006617B0">
        <w:rPr>
          <w:rFonts w:cstheme="minorHAnsi"/>
          <w:sz w:val="20"/>
          <w:szCs w:val="20"/>
        </w:rPr>
        <w:t xml:space="preserve">Goods returned with conditions that prevent resale. Examples include but not limited to: </w:t>
      </w:r>
    </w:p>
    <w:p w14:paraId="07ECE5A4" w14:textId="77777777" w:rsidR="006617B0" w:rsidRPr="006617B0" w:rsidRDefault="006617B0" w:rsidP="006617B0">
      <w:pPr>
        <w:numPr>
          <w:ilvl w:val="3"/>
          <w:numId w:val="12"/>
        </w:numPr>
        <w:spacing w:after="0" w:line="240" w:lineRule="auto"/>
        <w:jc w:val="both"/>
        <w:rPr>
          <w:rFonts w:cstheme="minorHAnsi"/>
          <w:sz w:val="20"/>
          <w:szCs w:val="20"/>
        </w:rPr>
      </w:pPr>
      <w:r w:rsidRPr="006617B0">
        <w:rPr>
          <w:rFonts w:cstheme="minorHAnsi"/>
          <w:sz w:val="20"/>
          <w:szCs w:val="20"/>
        </w:rPr>
        <w:t xml:space="preserve">Special ordered or </w:t>
      </w:r>
      <w:proofErr w:type="gramStart"/>
      <w:r w:rsidRPr="006617B0">
        <w:rPr>
          <w:rFonts w:cstheme="minorHAnsi"/>
          <w:sz w:val="20"/>
          <w:szCs w:val="20"/>
        </w:rPr>
        <w:t>custom made</w:t>
      </w:r>
      <w:proofErr w:type="gramEnd"/>
      <w:r w:rsidRPr="006617B0">
        <w:rPr>
          <w:rFonts w:cstheme="minorHAnsi"/>
          <w:sz w:val="20"/>
          <w:szCs w:val="20"/>
        </w:rPr>
        <w:t xml:space="preserve"> Goods; </w:t>
      </w:r>
    </w:p>
    <w:p w14:paraId="2632779B" w14:textId="77777777" w:rsidR="006617B0" w:rsidRPr="006617B0" w:rsidRDefault="006617B0" w:rsidP="006617B0">
      <w:pPr>
        <w:numPr>
          <w:ilvl w:val="3"/>
          <w:numId w:val="12"/>
        </w:numPr>
        <w:spacing w:after="0" w:line="240" w:lineRule="auto"/>
        <w:jc w:val="both"/>
        <w:rPr>
          <w:rFonts w:cstheme="minorHAnsi"/>
          <w:sz w:val="20"/>
          <w:szCs w:val="20"/>
        </w:rPr>
      </w:pPr>
      <w:r w:rsidRPr="006617B0">
        <w:rPr>
          <w:rFonts w:cstheme="minorHAnsi"/>
          <w:sz w:val="20"/>
          <w:szCs w:val="20"/>
        </w:rPr>
        <w:t xml:space="preserve">Obsolete or discontinued Goods; </w:t>
      </w:r>
    </w:p>
    <w:p w14:paraId="79234388" w14:textId="77777777" w:rsidR="006617B0" w:rsidRPr="006617B0" w:rsidRDefault="006617B0" w:rsidP="006617B0">
      <w:pPr>
        <w:numPr>
          <w:ilvl w:val="3"/>
          <w:numId w:val="12"/>
        </w:numPr>
        <w:spacing w:after="0" w:line="240" w:lineRule="auto"/>
        <w:jc w:val="both"/>
        <w:rPr>
          <w:rFonts w:cstheme="minorHAnsi"/>
          <w:sz w:val="20"/>
          <w:szCs w:val="20"/>
        </w:rPr>
      </w:pPr>
      <w:r w:rsidRPr="006617B0">
        <w:rPr>
          <w:rFonts w:cstheme="minorHAnsi"/>
          <w:sz w:val="20"/>
          <w:szCs w:val="20"/>
        </w:rPr>
        <w:t xml:space="preserve">Opened Goods; </w:t>
      </w:r>
    </w:p>
    <w:p w14:paraId="58E2AA85" w14:textId="77777777" w:rsidR="006617B0" w:rsidRPr="006617B0" w:rsidRDefault="006617B0" w:rsidP="006617B0">
      <w:pPr>
        <w:numPr>
          <w:ilvl w:val="3"/>
          <w:numId w:val="12"/>
        </w:numPr>
        <w:spacing w:after="0" w:line="240" w:lineRule="auto"/>
        <w:jc w:val="both"/>
        <w:rPr>
          <w:rFonts w:cstheme="minorHAnsi"/>
          <w:sz w:val="20"/>
          <w:szCs w:val="20"/>
        </w:rPr>
      </w:pPr>
      <w:r w:rsidRPr="006617B0">
        <w:rPr>
          <w:rFonts w:cstheme="minorHAnsi"/>
          <w:sz w:val="20"/>
          <w:szCs w:val="20"/>
        </w:rPr>
        <w:t xml:space="preserve">Expired Good or Goods outside minimum dating requirements. </w:t>
      </w:r>
    </w:p>
    <w:p w14:paraId="4ED3C7C9"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 xml:space="preserve">Application for credit because of short shipment/damaged goods/over shipment of goods must be made within 14 days from receipt of goods. If you have not made an application within this time you will be deemed to have accepted </w:t>
      </w:r>
      <w:r w:rsidRPr="006617B0">
        <w:rPr>
          <w:rFonts w:cstheme="minorHAnsi"/>
          <w:sz w:val="20"/>
          <w:szCs w:val="20"/>
        </w:rPr>
        <w:lastRenderedPageBreak/>
        <w:t>the shipment and you cannot make any further claims.  If there is an over shipment, you must immediately inform BD in writing and BD is entitled to, at your option, charge you for the excess goods or recover the excess goods from you.</w:t>
      </w:r>
    </w:p>
    <w:p w14:paraId="2DA43A6B"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Only BD minimum order quantities will be considered for return, (i.e. no part cases will be accepted)</w:t>
      </w:r>
    </w:p>
    <w:p w14:paraId="1061F0E4" w14:textId="77777777" w:rsidR="006617B0" w:rsidRPr="006617B0" w:rsidRDefault="006617B0" w:rsidP="006617B0">
      <w:pPr>
        <w:numPr>
          <w:ilvl w:val="1"/>
          <w:numId w:val="12"/>
        </w:numPr>
        <w:spacing w:after="0" w:line="240" w:lineRule="auto"/>
        <w:jc w:val="both"/>
        <w:rPr>
          <w:rFonts w:cstheme="minorHAnsi"/>
          <w:sz w:val="20"/>
          <w:szCs w:val="20"/>
        </w:rPr>
      </w:pPr>
      <w:r w:rsidRPr="006617B0">
        <w:rPr>
          <w:rFonts w:cstheme="minorHAnsi"/>
          <w:sz w:val="20"/>
          <w:szCs w:val="20"/>
        </w:rPr>
        <w:t xml:space="preserve">If a product is believed to be faulty, goods should be </w:t>
      </w:r>
      <w:proofErr w:type="gramStart"/>
      <w:r w:rsidRPr="006617B0">
        <w:rPr>
          <w:rFonts w:cstheme="minorHAnsi"/>
          <w:sz w:val="20"/>
          <w:szCs w:val="20"/>
        </w:rPr>
        <w:t>isolated</w:t>
      </w:r>
      <w:proofErr w:type="gramEnd"/>
      <w:r w:rsidRPr="006617B0">
        <w:rPr>
          <w:rFonts w:cstheme="minorHAnsi"/>
          <w:sz w:val="20"/>
          <w:szCs w:val="20"/>
        </w:rPr>
        <w:t xml:space="preserve"> and BD's Customer Service Department should be advised of the alleged fault. A sample from the batch concerned will be evaluated by the Quality Assurance Dept. and if found to be faulty, an RGA number will be provided.</w:t>
      </w:r>
    </w:p>
    <w:p w14:paraId="7AC1CDBE" w14:textId="77777777" w:rsidR="006617B0" w:rsidRDefault="006617B0" w:rsidP="006617B0">
      <w:pPr>
        <w:numPr>
          <w:ilvl w:val="1"/>
          <w:numId w:val="12"/>
        </w:numPr>
        <w:spacing w:after="0" w:line="240" w:lineRule="auto"/>
        <w:jc w:val="both"/>
        <w:rPr>
          <w:rFonts w:cstheme="minorHAnsi"/>
          <w:sz w:val="20"/>
          <w:szCs w:val="20"/>
        </w:rPr>
      </w:pPr>
      <w:proofErr w:type="gramStart"/>
      <w:r w:rsidRPr="006617B0">
        <w:rPr>
          <w:rFonts w:cstheme="minorHAnsi"/>
          <w:sz w:val="20"/>
          <w:szCs w:val="20"/>
        </w:rPr>
        <w:t>Non Stock</w:t>
      </w:r>
      <w:proofErr w:type="gramEnd"/>
      <w:r w:rsidRPr="006617B0">
        <w:rPr>
          <w:rFonts w:cstheme="minorHAnsi"/>
          <w:sz w:val="20"/>
          <w:szCs w:val="20"/>
        </w:rPr>
        <w:t xml:space="preserve"> items ordered at customer request will not be accepted for return. Should any order be cancelled after the items have been manufactured including shipping, all charges will be billed to you.</w:t>
      </w:r>
    </w:p>
    <w:p w14:paraId="2E2AF55A" w14:textId="3CF76A9D" w:rsidR="006617B0" w:rsidRPr="006617B0" w:rsidRDefault="006617B0" w:rsidP="006617B0">
      <w:pPr>
        <w:numPr>
          <w:ilvl w:val="1"/>
          <w:numId w:val="12"/>
        </w:numPr>
        <w:spacing w:after="0" w:line="240" w:lineRule="auto"/>
        <w:jc w:val="both"/>
        <w:rPr>
          <w:rFonts w:cstheme="minorHAnsi"/>
          <w:sz w:val="20"/>
          <w:szCs w:val="20"/>
        </w:rPr>
      </w:pPr>
      <w:r w:rsidRPr="000F3157">
        <w:rPr>
          <w:rFonts w:cstheme="minorHAnsi"/>
          <w:sz w:val="20"/>
          <w:szCs w:val="20"/>
        </w:rPr>
        <w:t xml:space="preserve"> Refrigerated, frozen, or products requiring a special license to transport (</w:t>
      </w:r>
      <w:proofErr w:type="spellStart"/>
      <w:r w:rsidRPr="000F3157">
        <w:rPr>
          <w:rFonts w:cstheme="minorHAnsi"/>
          <w:sz w:val="20"/>
          <w:szCs w:val="20"/>
        </w:rPr>
        <w:t>eg</w:t>
      </w:r>
      <w:proofErr w:type="spellEnd"/>
      <w:r w:rsidRPr="000F3157">
        <w:rPr>
          <w:rFonts w:cstheme="minorHAnsi"/>
          <w:sz w:val="20"/>
          <w:szCs w:val="20"/>
        </w:rPr>
        <w:t xml:space="preserve"> 'hazmat' products) should not be returned physically to BD. Any claim for credit relating to BD supply of such goods should be notified to your BD Customer Service Representative within 14 days of receipt.</w:t>
      </w:r>
    </w:p>
    <w:p w14:paraId="411338D0" w14:textId="77777777" w:rsidR="006617B0" w:rsidRPr="006617B0" w:rsidRDefault="006617B0" w:rsidP="006617B0">
      <w:pPr>
        <w:ind w:left="720"/>
        <w:jc w:val="both"/>
        <w:rPr>
          <w:rFonts w:eastAsia="Times New Roman" w:cstheme="minorHAnsi"/>
          <w:sz w:val="20"/>
          <w:szCs w:val="20"/>
          <w:lang w:eastAsia="en-US"/>
        </w:rPr>
      </w:pPr>
    </w:p>
    <w:p w14:paraId="19776978" w14:textId="77777777" w:rsidR="006617B0" w:rsidRPr="006617B0" w:rsidRDefault="006617B0" w:rsidP="006617B0">
      <w:pPr>
        <w:ind w:left="720"/>
        <w:jc w:val="both"/>
        <w:rPr>
          <w:rFonts w:cstheme="minorHAnsi"/>
          <w:sz w:val="20"/>
          <w:szCs w:val="20"/>
        </w:rPr>
      </w:pPr>
      <w:r w:rsidRPr="006617B0">
        <w:rPr>
          <w:rFonts w:cstheme="minorHAnsi"/>
          <w:b/>
          <w:sz w:val="20"/>
          <w:szCs w:val="20"/>
        </w:rPr>
        <w:t>IMPORTANT:</w:t>
      </w:r>
      <w:r w:rsidRPr="006617B0">
        <w:rPr>
          <w:rFonts w:cstheme="minorHAnsi"/>
          <w:sz w:val="20"/>
          <w:szCs w:val="20"/>
        </w:rPr>
        <w:t xml:space="preserve"> Goods will only be accepted for return if the above conditions are complied with. A re-stocking fee of $60.00 (+GST) will be charged if the returned goods were ordered in error.</w:t>
      </w:r>
    </w:p>
    <w:p w14:paraId="01A38625" w14:textId="77777777" w:rsidR="006617B0" w:rsidRPr="006617B0" w:rsidRDefault="006617B0" w:rsidP="006617B0">
      <w:pPr>
        <w:numPr>
          <w:ilvl w:val="0"/>
          <w:numId w:val="13"/>
        </w:numPr>
        <w:spacing w:after="0" w:line="240" w:lineRule="auto"/>
        <w:ind w:hanging="720"/>
        <w:jc w:val="both"/>
        <w:rPr>
          <w:rFonts w:cstheme="minorHAnsi"/>
          <w:sz w:val="20"/>
          <w:szCs w:val="20"/>
        </w:rPr>
      </w:pPr>
      <w:r w:rsidRPr="006617B0">
        <w:rPr>
          <w:rFonts w:cstheme="minorHAnsi"/>
          <w:b/>
          <w:sz w:val="20"/>
          <w:szCs w:val="20"/>
        </w:rPr>
        <w:t>GOODS WITH EXPIRY DATES</w:t>
      </w:r>
      <w:r w:rsidRPr="006617B0">
        <w:rPr>
          <w:rFonts w:cstheme="minorHAnsi"/>
          <w:sz w:val="20"/>
          <w:szCs w:val="20"/>
        </w:rPr>
        <w:t xml:space="preserve"> </w:t>
      </w:r>
    </w:p>
    <w:p w14:paraId="795DF741" w14:textId="77777777" w:rsidR="006617B0" w:rsidRPr="006617B0" w:rsidRDefault="006617B0" w:rsidP="006617B0">
      <w:pPr>
        <w:ind w:left="709" w:firstLine="11"/>
        <w:jc w:val="both"/>
        <w:rPr>
          <w:rFonts w:cstheme="minorHAnsi"/>
          <w:sz w:val="20"/>
          <w:szCs w:val="20"/>
        </w:rPr>
      </w:pPr>
      <w:r w:rsidRPr="006617B0">
        <w:rPr>
          <w:rFonts w:cstheme="minorHAnsi"/>
          <w:sz w:val="20"/>
          <w:szCs w:val="20"/>
        </w:rPr>
        <w:t xml:space="preserve">Any concern as to the expiry period remaining on goods received must be conveyed to BD within 14 days from receipt of goods. Under no circumstances will BD accept the return of stock which has </w:t>
      </w:r>
      <w:proofErr w:type="gramStart"/>
      <w:r w:rsidRPr="006617B0">
        <w:rPr>
          <w:rFonts w:cstheme="minorHAnsi"/>
          <w:sz w:val="20"/>
          <w:szCs w:val="20"/>
        </w:rPr>
        <w:t>expired, or</w:t>
      </w:r>
      <w:proofErr w:type="gramEnd"/>
      <w:r w:rsidRPr="006617B0">
        <w:rPr>
          <w:rFonts w:cstheme="minorHAnsi"/>
          <w:sz w:val="20"/>
          <w:szCs w:val="20"/>
        </w:rPr>
        <w:t xml:space="preserve"> has less than three (3) month’s shelf life unless prior agreement has been arranged.</w:t>
      </w:r>
    </w:p>
    <w:p w14:paraId="44C730D6" w14:textId="77777777" w:rsidR="006617B0" w:rsidRPr="006617B0" w:rsidRDefault="006617B0" w:rsidP="006617B0">
      <w:pPr>
        <w:numPr>
          <w:ilvl w:val="0"/>
          <w:numId w:val="14"/>
        </w:numPr>
        <w:spacing w:after="0" w:line="240" w:lineRule="auto"/>
        <w:jc w:val="both"/>
        <w:rPr>
          <w:rFonts w:cstheme="minorHAnsi"/>
          <w:sz w:val="20"/>
          <w:szCs w:val="20"/>
        </w:rPr>
      </w:pPr>
      <w:r w:rsidRPr="006617B0">
        <w:rPr>
          <w:rFonts w:cstheme="minorHAnsi"/>
          <w:b/>
          <w:sz w:val="20"/>
          <w:szCs w:val="20"/>
        </w:rPr>
        <w:t>INVOICE DISCREPANCIES</w:t>
      </w:r>
      <w:r w:rsidRPr="006617B0">
        <w:rPr>
          <w:rFonts w:cstheme="minorHAnsi"/>
          <w:sz w:val="20"/>
          <w:szCs w:val="20"/>
        </w:rPr>
        <w:t xml:space="preserve"> </w:t>
      </w:r>
    </w:p>
    <w:p w14:paraId="28A95C42" w14:textId="77777777" w:rsidR="006617B0" w:rsidRPr="006617B0" w:rsidRDefault="006617B0" w:rsidP="006617B0">
      <w:pPr>
        <w:ind w:left="709" w:firstLine="11"/>
        <w:jc w:val="both"/>
        <w:rPr>
          <w:rFonts w:cstheme="minorHAnsi"/>
          <w:sz w:val="20"/>
          <w:szCs w:val="20"/>
        </w:rPr>
      </w:pPr>
      <w:r w:rsidRPr="006617B0">
        <w:rPr>
          <w:rFonts w:cstheme="minorHAnsi"/>
          <w:sz w:val="20"/>
          <w:szCs w:val="20"/>
        </w:rPr>
        <w:t>You must notify your BD Customer Service Representative, or Accounts Receivable Officer, within 14 days for receipt of invoice regarding any amounts under dispute or requiring clarification.</w:t>
      </w:r>
    </w:p>
    <w:p w14:paraId="690F2EE0" w14:textId="77777777" w:rsidR="006617B0" w:rsidRPr="006617B0" w:rsidRDefault="006617B0" w:rsidP="006617B0">
      <w:pPr>
        <w:numPr>
          <w:ilvl w:val="0"/>
          <w:numId w:val="14"/>
        </w:numPr>
        <w:spacing w:after="0" w:line="240" w:lineRule="auto"/>
        <w:jc w:val="both"/>
        <w:rPr>
          <w:rFonts w:cstheme="minorHAnsi"/>
          <w:sz w:val="20"/>
          <w:szCs w:val="20"/>
        </w:rPr>
      </w:pPr>
      <w:r w:rsidRPr="006617B0">
        <w:rPr>
          <w:rFonts w:cstheme="minorHAnsi"/>
          <w:b/>
          <w:sz w:val="20"/>
          <w:szCs w:val="20"/>
        </w:rPr>
        <w:t>ACCOUNTS</w:t>
      </w:r>
      <w:r w:rsidRPr="006617B0">
        <w:rPr>
          <w:rFonts w:cstheme="minorHAnsi"/>
          <w:sz w:val="20"/>
          <w:szCs w:val="20"/>
        </w:rPr>
        <w:t xml:space="preserve"> </w:t>
      </w:r>
    </w:p>
    <w:p w14:paraId="06863F57" w14:textId="77777777" w:rsidR="006617B0" w:rsidRPr="006617B0" w:rsidRDefault="006617B0" w:rsidP="006617B0">
      <w:pPr>
        <w:ind w:left="709" w:firstLine="11"/>
        <w:jc w:val="both"/>
        <w:rPr>
          <w:rFonts w:cstheme="minorHAnsi"/>
          <w:sz w:val="20"/>
          <w:szCs w:val="20"/>
        </w:rPr>
      </w:pPr>
      <w:r w:rsidRPr="006617B0">
        <w:rPr>
          <w:rFonts w:cstheme="minorHAnsi"/>
          <w:sz w:val="20"/>
          <w:szCs w:val="20"/>
        </w:rPr>
        <w:t xml:space="preserve">BD's terms of trade are 30 days net from the date of invoice unless otherwise specified in writing by BD's Managing Director or Financial Controller.  Unless otherwise specified in the invoice, you must also pay the costs of delivery of the goods specified in the invoice on the same payment terms. Unless BD states otherwise, prices do not include GST. In addition to paying the prices for the goods or any other consideration under or in connection with the terms, you must pay to BD an amount equal to any GST payable on any supply by BD under or in connection with the terms and on the same payment terms and without deduction or set-off of any other amount. BD must provide a valid tax invoice in respect of any GST included in any payment to be made under or in connection with the terms. BD may require immediate payment of all unpaid moneys (whether or not actually due and payable by you) if BD considers (in its discretion) that your creditworthiness has become unsatisfactory, if you cannot pay your debts as they fall due, or if you become subject to any other bankruptcy or insolvency event. "GST" has the same meaning in these terms as in the "GST Law", as defined in the </w:t>
      </w:r>
      <w:r w:rsidRPr="006617B0">
        <w:rPr>
          <w:rFonts w:cstheme="minorHAnsi"/>
          <w:i/>
          <w:sz w:val="20"/>
          <w:szCs w:val="20"/>
        </w:rPr>
        <w:t xml:space="preserve">A New Tax System (Goods and Services Tax) Act </w:t>
      </w:r>
      <w:r w:rsidRPr="006617B0">
        <w:rPr>
          <w:rFonts w:cstheme="minorHAnsi"/>
          <w:sz w:val="20"/>
          <w:szCs w:val="20"/>
        </w:rPr>
        <w:t>1999 (</w:t>
      </w:r>
      <w:proofErr w:type="spellStart"/>
      <w:r w:rsidRPr="006617B0">
        <w:rPr>
          <w:rFonts w:cstheme="minorHAnsi"/>
          <w:sz w:val="20"/>
          <w:szCs w:val="20"/>
        </w:rPr>
        <w:t>Cth</w:t>
      </w:r>
      <w:proofErr w:type="spellEnd"/>
      <w:r w:rsidRPr="006617B0">
        <w:rPr>
          <w:rFonts w:cstheme="minorHAnsi"/>
          <w:sz w:val="20"/>
          <w:szCs w:val="20"/>
        </w:rPr>
        <w:t>). BD reserves the rights to charge interest at the prevailing rates on any overdue amounts.</w:t>
      </w:r>
    </w:p>
    <w:p w14:paraId="0145841C" w14:textId="77777777" w:rsidR="006617B0" w:rsidRPr="006617B0" w:rsidRDefault="006617B0" w:rsidP="006617B0">
      <w:pPr>
        <w:numPr>
          <w:ilvl w:val="0"/>
          <w:numId w:val="14"/>
        </w:numPr>
        <w:spacing w:after="0" w:line="240" w:lineRule="auto"/>
        <w:jc w:val="both"/>
        <w:rPr>
          <w:rFonts w:cstheme="minorHAnsi"/>
          <w:sz w:val="20"/>
          <w:szCs w:val="20"/>
        </w:rPr>
      </w:pPr>
      <w:r w:rsidRPr="006617B0">
        <w:rPr>
          <w:rFonts w:cstheme="minorHAnsi"/>
          <w:b/>
          <w:sz w:val="20"/>
          <w:szCs w:val="20"/>
        </w:rPr>
        <w:t>PAYMENTS BY CREDIT CARDS</w:t>
      </w:r>
      <w:r w:rsidRPr="006617B0">
        <w:rPr>
          <w:rFonts w:cstheme="minorHAnsi"/>
          <w:sz w:val="20"/>
          <w:szCs w:val="20"/>
        </w:rPr>
        <w:t xml:space="preserve"> </w:t>
      </w:r>
    </w:p>
    <w:p w14:paraId="62E9CB2F" w14:textId="77777777" w:rsidR="006617B0" w:rsidRPr="006617B0" w:rsidRDefault="006617B0" w:rsidP="006617B0">
      <w:pPr>
        <w:ind w:left="709" w:firstLine="11"/>
        <w:jc w:val="both"/>
        <w:rPr>
          <w:rFonts w:cstheme="minorHAnsi"/>
          <w:sz w:val="20"/>
          <w:szCs w:val="20"/>
        </w:rPr>
      </w:pPr>
      <w:r w:rsidRPr="006617B0">
        <w:rPr>
          <w:rFonts w:cstheme="minorHAnsi"/>
          <w:sz w:val="20"/>
          <w:szCs w:val="20"/>
        </w:rPr>
        <w:t>BD accepts payment by American Express, Visa and Master Card, subject to the following conditions:</w:t>
      </w:r>
    </w:p>
    <w:p w14:paraId="3E24BFF0" w14:textId="77777777" w:rsidR="006617B0" w:rsidRPr="006617B0" w:rsidRDefault="006617B0" w:rsidP="006617B0">
      <w:pPr>
        <w:numPr>
          <w:ilvl w:val="1"/>
          <w:numId w:val="14"/>
        </w:numPr>
        <w:spacing w:after="0" w:line="240" w:lineRule="auto"/>
        <w:jc w:val="both"/>
        <w:rPr>
          <w:rFonts w:cstheme="minorHAnsi"/>
          <w:sz w:val="20"/>
          <w:szCs w:val="20"/>
        </w:rPr>
      </w:pPr>
      <w:r w:rsidRPr="006617B0">
        <w:rPr>
          <w:rFonts w:cstheme="minorHAnsi"/>
          <w:sz w:val="20"/>
          <w:szCs w:val="20"/>
        </w:rPr>
        <w:t>Credit card payment is only accepted on placement of order. Please notify your Customer Service Representative if you wish to pay by credit card and provide BD with your credit card number, expiry date and cardholder name.</w:t>
      </w:r>
    </w:p>
    <w:p w14:paraId="22E434C7" w14:textId="77777777" w:rsidR="006617B0" w:rsidRPr="006617B0" w:rsidRDefault="006617B0" w:rsidP="006617B0">
      <w:pPr>
        <w:numPr>
          <w:ilvl w:val="1"/>
          <w:numId w:val="14"/>
        </w:numPr>
        <w:spacing w:after="0" w:line="240" w:lineRule="auto"/>
        <w:jc w:val="both"/>
        <w:rPr>
          <w:rFonts w:cstheme="minorHAnsi"/>
          <w:sz w:val="20"/>
          <w:szCs w:val="20"/>
        </w:rPr>
      </w:pPr>
      <w:r w:rsidRPr="006617B0">
        <w:rPr>
          <w:rFonts w:cstheme="minorHAnsi"/>
          <w:sz w:val="20"/>
          <w:szCs w:val="20"/>
        </w:rPr>
        <w:t>Your credit card will be charged as soon as the goods are despatched.</w:t>
      </w:r>
    </w:p>
    <w:p w14:paraId="27C980EC" w14:textId="77777777" w:rsidR="006617B0" w:rsidRPr="006617B0" w:rsidRDefault="006617B0" w:rsidP="006617B0">
      <w:pPr>
        <w:numPr>
          <w:ilvl w:val="1"/>
          <w:numId w:val="14"/>
        </w:numPr>
        <w:spacing w:after="0" w:line="240" w:lineRule="auto"/>
        <w:jc w:val="both"/>
        <w:rPr>
          <w:rFonts w:cstheme="minorHAnsi"/>
          <w:sz w:val="20"/>
          <w:szCs w:val="20"/>
        </w:rPr>
      </w:pPr>
      <w:r w:rsidRPr="006617B0">
        <w:rPr>
          <w:rFonts w:cstheme="minorHAnsi"/>
          <w:sz w:val="20"/>
          <w:szCs w:val="20"/>
        </w:rPr>
        <w:t>Procedure of goods return as mentioned in Section 4 applies. Credit will be charged to the credit card where original payment was made, unless BD's Customer Service Representative or Accounts Receivable Officer is otherwise notified.</w:t>
      </w:r>
    </w:p>
    <w:p w14:paraId="7863B446" w14:textId="77777777" w:rsidR="006617B0" w:rsidRPr="006617B0" w:rsidRDefault="006617B0" w:rsidP="006617B0">
      <w:pPr>
        <w:numPr>
          <w:ilvl w:val="1"/>
          <w:numId w:val="14"/>
        </w:numPr>
        <w:spacing w:after="0" w:line="240" w:lineRule="auto"/>
        <w:jc w:val="both"/>
        <w:rPr>
          <w:rFonts w:cstheme="minorHAnsi"/>
          <w:b/>
          <w:sz w:val="20"/>
          <w:szCs w:val="20"/>
        </w:rPr>
      </w:pPr>
      <w:r w:rsidRPr="006617B0">
        <w:rPr>
          <w:rFonts w:cstheme="minorHAnsi"/>
          <w:sz w:val="20"/>
          <w:szCs w:val="20"/>
        </w:rPr>
        <w:t>BD does not accept credit card payment once credit term is taken up.</w:t>
      </w:r>
    </w:p>
    <w:p w14:paraId="2407D9C4" w14:textId="77777777" w:rsidR="006617B0" w:rsidRPr="006617B0" w:rsidRDefault="006617B0" w:rsidP="006617B0">
      <w:pPr>
        <w:numPr>
          <w:ilvl w:val="1"/>
          <w:numId w:val="14"/>
        </w:numPr>
        <w:spacing w:after="0" w:line="240" w:lineRule="auto"/>
        <w:jc w:val="both"/>
        <w:rPr>
          <w:rFonts w:cstheme="minorHAnsi"/>
          <w:b/>
          <w:sz w:val="20"/>
          <w:szCs w:val="20"/>
        </w:rPr>
      </w:pPr>
      <w:r w:rsidRPr="006617B0">
        <w:rPr>
          <w:rFonts w:cstheme="minorHAnsi"/>
          <w:sz w:val="20"/>
          <w:szCs w:val="20"/>
        </w:rPr>
        <w:t xml:space="preserve">An additional charge equal to 2% of the total invoice value will be payable in respect of orders placed to be paid by credit card. </w:t>
      </w:r>
    </w:p>
    <w:p w14:paraId="389BA04B" w14:textId="77777777" w:rsidR="006617B0" w:rsidRPr="006617B0" w:rsidRDefault="006617B0" w:rsidP="006617B0">
      <w:pPr>
        <w:pStyle w:val="Level1"/>
        <w:numPr>
          <w:ilvl w:val="0"/>
          <w:numId w:val="14"/>
        </w:numPr>
        <w:jc w:val="both"/>
        <w:rPr>
          <w:rFonts w:asciiTheme="minorHAnsi" w:hAnsiTheme="minorHAnsi" w:cstheme="minorHAnsi"/>
          <w:sz w:val="20"/>
        </w:rPr>
      </w:pPr>
      <w:r w:rsidRPr="006617B0">
        <w:rPr>
          <w:rFonts w:asciiTheme="minorHAnsi" w:hAnsiTheme="minorHAnsi" w:cstheme="minorHAnsi"/>
          <w:sz w:val="20"/>
        </w:rPr>
        <w:t>PRODUCT RECALL</w:t>
      </w:r>
    </w:p>
    <w:p w14:paraId="45612241" w14:textId="77777777" w:rsidR="006617B0" w:rsidRPr="006617B0" w:rsidRDefault="006617B0" w:rsidP="006617B0">
      <w:pPr>
        <w:pStyle w:val="Level11"/>
        <w:numPr>
          <w:ilvl w:val="1"/>
          <w:numId w:val="14"/>
        </w:numPr>
        <w:jc w:val="both"/>
        <w:rPr>
          <w:rFonts w:asciiTheme="minorHAnsi" w:hAnsiTheme="minorHAnsi" w:cstheme="minorHAnsi"/>
          <w:sz w:val="20"/>
        </w:rPr>
      </w:pPr>
      <w:r w:rsidRPr="006617B0">
        <w:rPr>
          <w:rFonts w:asciiTheme="minorHAnsi" w:hAnsiTheme="minorHAnsi" w:cstheme="minorHAnsi"/>
          <w:color w:val="000000"/>
          <w:sz w:val="20"/>
        </w:rPr>
        <w:t xml:space="preserve">BD will inform you in the event of a Field Action (Recall, Recall for Product Correction, Safety Alert, Product Notification). BD will conduct the Filed Action in accordance to the Therapeutic Goods Administration’s Uniform Recall procedure for Therapeutic Goods.  </w:t>
      </w:r>
    </w:p>
    <w:p w14:paraId="3A6BFC9E" w14:textId="77777777" w:rsidR="006617B0" w:rsidRPr="006617B0" w:rsidRDefault="006617B0" w:rsidP="006617B0">
      <w:pPr>
        <w:pStyle w:val="Level11"/>
        <w:numPr>
          <w:ilvl w:val="1"/>
          <w:numId w:val="14"/>
        </w:numPr>
        <w:jc w:val="both"/>
        <w:rPr>
          <w:rFonts w:asciiTheme="minorHAnsi" w:hAnsiTheme="minorHAnsi" w:cstheme="minorHAnsi"/>
          <w:sz w:val="20"/>
        </w:rPr>
      </w:pPr>
      <w:r w:rsidRPr="006617B0">
        <w:rPr>
          <w:rFonts w:asciiTheme="minorHAnsi" w:hAnsiTheme="minorHAnsi" w:cstheme="minorHAnsi"/>
          <w:sz w:val="20"/>
        </w:rPr>
        <w:t>BD will bear or reimburse the relevant costs incurred in taking such action under clause 8.1.</w:t>
      </w:r>
    </w:p>
    <w:p w14:paraId="15485634" w14:textId="131FBDA5" w:rsidR="006617B0" w:rsidRDefault="006617B0" w:rsidP="006617B0">
      <w:pPr>
        <w:jc w:val="both"/>
        <w:rPr>
          <w:rFonts w:cstheme="minorHAnsi"/>
          <w:b/>
          <w:sz w:val="20"/>
          <w:szCs w:val="20"/>
        </w:rPr>
      </w:pPr>
    </w:p>
    <w:p w14:paraId="43BB119F" w14:textId="77777777" w:rsidR="006617B0" w:rsidRDefault="006617B0" w:rsidP="006617B0">
      <w:pPr>
        <w:jc w:val="both"/>
        <w:rPr>
          <w:rFonts w:cstheme="minorHAnsi"/>
          <w:b/>
          <w:sz w:val="20"/>
          <w:szCs w:val="20"/>
        </w:rPr>
      </w:pPr>
    </w:p>
    <w:p w14:paraId="2CF24114" w14:textId="44CA05AB" w:rsidR="006617B0" w:rsidRPr="006617B0" w:rsidRDefault="006617B0" w:rsidP="006617B0">
      <w:pPr>
        <w:jc w:val="both"/>
        <w:rPr>
          <w:rFonts w:cstheme="minorHAnsi"/>
          <w:b/>
          <w:sz w:val="20"/>
          <w:szCs w:val="20"/>
        </w:rPr>
      </w:pPr>
      <w:r w:rsidRPr="006617B0">
        <w:rPr>
          <w:rFonts w:cstheme="minorHAnsi"/>
          <w:b/>
          <w:sz w:val="20"/>
          <w:szCs w:val="20"/>
        </w:rPr>
        <w:t>9.</w:t>
      </w:r>
      <w:r w:rsidRPr="006617B0">
        <w:rPr>
          <w:rFonts w:cstheme="minorHAnsi"/>
          <w:b/>
          <w:sz w:val="20"/>
          <w:szCs w:val="20"/>
        </w:rPr>
        <w:tab/>
        <w:t xml:space="preserve">LIABILITY </w:t>
      </w:r>
    </w:p>
    <w:p w14:paraId="64B77474" w14:textId="77777777" w:rsidR="006617B0" w:rsidRPr="006617B0" w:rsidRDefault="006617B0" w:rsidP="006617B0">
      <w:pPr>
        <w:ind w:left="709"/>
        <w:jc w:val="both"/>
        <w:rPr>
          <w:rFonts w:cstheme="minorHAnsi"/>
          <w:sz w:val="20"/>
          <w:szCs w:val="20"/>
        </w:rPr>
      </w:pPr>
      <w:r w:rsidRPr="006617B0">
        <w:rPr>
          <w:rFonts w:cstheme="minorHAnsi"/>
          <w:sz w:val="20"/>
          <w:szCs w:val="20"/>
        </w:rPr>
        <w:t>9.1</w:t>
      </w:r>
      <w:r w:rsidRPr="006617B0">
        <w:rPr>
          <w:rFonts w:cstheme="minorHAnsi"/>
          <w:sz w:val="20"/>
          <w:szCs w:val="20"/>
        </w:rPr>
        <w:tab/>
        <w:t>To the extent permitted by law, BD:</w:t>
      </w:r>
    </w:p>
    <w:p w14:paraId="6CFB7E53" w14:textId="77777777" w:rsidR="006617B0" w:rsidRPr="006617B0" w:rsidRDefault="006617B0" w:rsidP="006617B0">
      <w:pPr>
        <w:ind w:left="1418" w:hanging="709"/>
        <w:jc w:val="both"/>
        <w:rPr>
          <w:rFonts w:cstheme="minorHAnsi"/>
          <w:sz w:val="20"/>
          <w:szCs w:val="20"/>
        </w:rPr>
      </w:pPr>
      <w:r w:rsidRPr="006617B0">
        <w:rPr>
          <w:rFonts w:cstheme="minorHAnsi"/>
          <w:sz w:val="20"/>
          <w:szCs w:val="20"/>
        </w:rPr>
        <w:t>(a)</w:t>
      </w:r>
      <w:r w:rsidRPr="006617B0">
        <w:rPr>
          <w:rFonts w:cstheme="minorHAnsi"/>
          <w:sz w:val="20"/>
          <w:szCs w:val="20"/>
        </w:rPr>
        <w:tab/>
        <w:t>expressly excludes all implied warranties, conditions, liabilities or representations in relation to the goods or their quality, state, condition or fitness for any particular purpose or the correctness of the information, advice or other services concerning the goods, whether statutory or otherwise and whether imposed at law or equity;</w:t>
      </w:r>
    </w:p>
    <w:p w14:paraId="072A1D7B" w14:textId="77777777" w:rsidR="006617B0" w:rsidRPr="006617B0" w:rsidRDefault="006617B0" w:rsidP="006617B0">
      <w:pPr>
        <w:pStyle w:val="Levela"/>
        <w:numPr>
          <w:ilvl w:val="0"/>
          <w:numId w:val="0"/>
        </w:numPr>
        <w:tabs>
          <w:tab w:val="left" w:pos="720"/>
        </w:tabs>
        <w:spacing w:before="0"/>
        <w:ind w:left="1418" w:hanging="709"/>
        <w:jc w:val="both"/>
        <w:rPr>
          <w:rFonts w:asciiTheme="minorHAnsi" w:hAnsiTheme="minorHAnsi" w:cstheme="minorHAnsi"/>
          <w:sz w:val="20"/>
          <w:lang w:val="en-US"/>
        </w:rPr>
      </w:pPr>
      <w:r w:rsidRPr="006617B0">
        <w:rPr>
          <w:rFonts w:asciiTheme="minorHAnsi" w:hAnsiTheme="minorHAnsi" w:cstheme="minorHAnsi"/>
          <w:sz w:val="20"/>
          <w:lang w:val="en-US"/>
        </w:rPr>
        <w:t>(b)</w:t>
      </w:r>
      <w:r w:rsidRPr="006617B0">
        <w:rPr>
          <w:rFonts w:asciiTheme="minorHAnsi" w:hAnsiTheme="minorHAnsi" w:cstheme="minorHAnsi"/>
          <w:sz w:val="20"/>
          <w:lang w:val="en-US"/>
        </w:rPr>
        <w:tab/>
        <w:t>limits its liability for any breach of any condition or warranty that cannot be excluded at law to, at the option of BD:</w:t>
      </w:r>
    </w:p>
    <w:p w14:paraId="75B9BDBD" w14:textId="77777777" w:rsidR="006617B0" w:rsidRPr="006617B0" w:rsidRDefault="006617B0" w:rsidP="006617B0">
      <w:pPr>
        <w:pStyle w:val="Leveli"/>
        <w:numPr>
          <w:ilvl w:val="3"/>
          <w:numId w:val="9"/>
        </w:numPr>
        <w:tabs>
          <w:tab w:val="num" w:pos="1418"/>
        </w:tabs>
        <w:spacing w:before="0"/>
        <w:ind w:left="709" w:firstLine="0"/>
        <w:jc w:val="both"/>
        <w:rPr>
          <w:rFonts w:asciiTheme="minorHAnsi" w:hAnsiTheme="minorHAnsi" w:cstheme="minorHAnsi"/>
          <w:sz w:val="20"/>
          <w:lang w:val="en-US"/>
        </w:rPr>
      </w:pPr>
      <w:r w:rsidRPr="006617B0">
        <w:rPr>
          <w:rFonts w:asciiTheme="minorHAnsi" w:hAnsiTheme="minorHAnsi" w:cstheme="minorHAnsi"/>
          <w:sz w:val="20"/>
          <w:lang w:val="en-US"/>
        </w:rPr>
        <w:t>in the case of goods:</w:t>
      </w:r>
    </w:p>
    <w:p w14:paraId="71B0F57E" w14:textId="77777777" w:rsidR="006617B0" w:rsidRPr="006617B0" w:rsidRDefault="006617B0" w:rsidP="006617B0">
      <w:pPr>
        <w:pStyle w:val="LevelA0"/>
        <w:numPr>
          <w:ilvl w:val="4"/>
          <w:numId w:val="9"/>
        </w:numPr>
        <w:spacing w:before="0"/>
        <w:ind w:left="1418" w:firstLine="0"/>
        <w:jc w:val="both"/>
        <w:rPr>
          <w:rFonts w:asciiTheme="minorHAnsi" w:hAnsiTheme="minorHAnsi" w:cstheme="minorHAnsi"/>
          <w:sz w:val="20"/>
          <w:lang w:val="en-US"/>
        </w:rPr>
      </w:pPr>
      <w:r w:rsidRPr="006617B0">
        <w:rPr>
          <w:rFonts w:asciiTheme="minorHAnsi" w:hAnsiTheme="minorHAnsi" w:cstheme="minorHAnsi"/>
          <w:sz w:val="20"/>
          <w:lang w:val="en-US"/>
        </w:rPr>
        <w:t>repairing or replacing those goods; or</w:t>
      </w:r>
    </w:p>
    <w:p w14:paraId="2CC6CA1A" w14:textId="77777777" w:rsidR="006617B0" w:rsidRPr="006617B0" w:rsidRDefault="006617B0" w:rsidP="006617B0">
      <w:pPr>
        <w:pStyle w:val="LevelA0"/>
        <w:numPr>
          <w:ilvl w:val="4"/>
          <w:numId w:val="9"/>
        </w:numPr>
        <w:spacing w:before="0"/>
        <w:ind w:left="1418" w:firstLine="0"/>
        <w:jc w:val="both"/>
        <w:rPr>
          <w:rFonts w:asciiTheme="minorHAnsi" w:hAnsiTheme="minorHAnsi" w:cstheme="minorHAnsi"/>
          <w:sz w:val="20"/>
          <w:lang w:val="en-US"/>
        </w:rPr>
      </w:pPr>
      <w:r w:rsidRPr="006617B0">
        <w:rPr>
          <w:rFonts w:asciiTheme="minorHAnsi" w:hAnsiTheme="minorHAnsi" w:cstheme="minorHAnsi"/>
          <w:sz w:val="20"/>
          <w:lang w:val="en-US"/>
        </w:rPr>
        <w:t>paying the cost of having those goods repaired or replaced; and</w:t>
      </w:r>
    </w:p>
    <w:p w14:paraId="61440D80" w14:textId="77777777" w:rsidR="006617B0" w:rsidRPr="006617B0" w:rsidRDefault="006617B0" w:rsidP="006617B0">
      <w:pPr>
        <w:pStyle w:val="Leveli"/>
        <w:numPr>
          <w:ilvl w:val="3"/>
          <w:numId w:val="9"/>
        </w:numPr>
        <w:tabs>
          <w:tab w:val="num" w:pos="1418"/>
        </w:tabs>
        <w:spacing w:before="0"/>
        <w:ind w:left="709" w:firstLine="0"/>
        <w:jc w:val="both"/>
        <w:rPr>
          <w:rFonts w:asciiTheme="minorHAnsi" w:hAnsiTheme="minorHAnsi" w:cstheme="minorHAnsi"/>
          <w:sz w:val="20"/>
          <w:lang w:val="en-US"/>
        </w:rPr>
      </w:pPr>
      <w:r w:rsidRPr="006617B0">
        <w:rPr>
          <w:rFonts w:asciiTheme="minorHAnsi" w:hAnsiTheme="minorHAnsi" w:cstheme="minorHAnsi"/>
          <w:sz w:val="20"/>
          <w:lang w:val="en-US"/>
        </w:rPr>
        <w:t>in the case of services:</w:t>
      </w:r>
    </w:p>
    <w:p w14:paraId="0AC6E156" w14:textId="77777777" w:rsidR="006617B0" w:rsidRPr="006617B0" w:rsidRDefault="006617B0" w:rsidP="006617B0">
      <w:pPr>
        <w:pStyle w:val="LevelA0"/>
        <w:numPr>
          <w:ilvl w:val="4"/>
          <w:numId w:val="9"/>
        </w:numPr>
        <w:spacing w:before="0"/>
        <w:ind w:left="1418" w:firstLine="0"/>
        <w:jc w:val="both"/>
        <w:rPr>
          <w:rFonts w:asciiTheme="minorHAnsi" w:hAnsiTheme="minorHAnsi" w:cstheme="minorHAnsi"/>
          <w:sz w:val="20"/>
          <w:lang w:val="en-US"/>
        </w:rPr>
      </w:pPr>
      <w:r w:rsidRPr="006617B0">
        <w:rPr>
          <w:rFonts w:asciiTheme="minorHAnsi" w:hAnsiTheme="minorHAnsi" w:cstheme="minorHAnsi"/>
          <w:sz w:val="20"/>
          <w:lang w:val="en-US"/>
        </w:rPr>
        <w:t>resupplying those or equivalent services; or</w:t>
      </w:r>
    </w:p>
    <w:p w14:paraId="0ABF610F" w14:textId="77777777" w:rsidR="006617B0" w:rsidRPr="006617B0" w:rsidRDefault="006617B0" w:rsidP="006617B0">
      <w:pPr>
        <w:pStyle w:val="LevelA0"/>
        <w:numPr>
          <w:ilvl w:val="4"/>
          <w:numId w:val="9"/>
        </w:numPr>
        <w:spacing w:before="0"/>
        <w:ind w:left="1418" w:firstLine="0"/>
        <w:jc w:val="both"/>
        <w:rPr>
          <w:rFonts w:asciiTheme="minorHAnsi" w:hAnsiTheme="minorHAnsi" w:cstheme="minorHAnsi"/>
          <w:sz w:val="20"/>
          <w:lang w:val="en-US"/>
        </w:rPr>
      </w:pPr>
      <w:r w:rsidRPr="006617B0">
        <w:rPr>
          <w:rFonts w:asciiTheme="minorHAnsi" w:hAnsiTheme="minorHAnsi" w:cstheme="minorHAnsi"/>
          <w:sz w:val="20"/>
          <w:lang w:val="en-US"/>
        </w:rPr>
        <w:t>paying the cost of having the services resupplied;</w:t>
      </w:r>
    </w:p>
    <w:p w14:paraId="6AFB347E" w14:textId="77777777" w:rsidR="006617B0" w:rsidRPr="006617B0" w:rsidRDefault="006617B0" w:rsidP="006617B0">
      <w:pPr>
        <w:pStyle w:val="Levela"/>
        <w:numPr>
          <w:ilvl w:val="0"/>
          <w:numId w:val="0"/>
        </w:numPr>
        <w:tabs>
          <w:tab w:val="left" w:pos="720"/>
        </w:tabs>
        <w:spacing w:before="0"/>
        <w:ind w:left="1418" w:hanging="709"/>
        <w:jc w:val="both"/>
        <w:rPr>
          <w:rFonts w:asciiTheme="minorHAnsi" w:hAnsiTheme="minorHAnsi" w:cstheme="minorHAnsi"/>
          <w:sz w:val="20"/>
          <w:lang w:val="en-US"/>
        </w:rPr>
      </w:pPr>
      <w:r w:rsidRPr="006617B0">
        <w:rPr>
          <w:rFonts w:asciiTheme="minorHAnsi" w:hAnsiTheme="minorHAnsi" w:cstheme="minorHAnsi"/>
          <w:sz w:val="20"/>
          <w:lang w:val="en-US"/>
        </w:rPr>
        <w:t>(c)</w:t>
      </w:r>
      <w:r w:rsidRPr="006617B0">
        <w:rPr>
          <w:rFonts w:asciiTheme="minorHAnsi" w:hAnsiTheme="minorHAnsi" w:cstheme="minorHAnsi"/>
          <w:sz w:val="20"/>
          <w:lang w:val="en-US"/>
        </w:rPr>
        <w:tab/>
        <w:t>will not be liable to you for any indirect, consequential, special or exemplary damages, loss of revenue, economic loss, loss of anticipated profits or loss of data or information arising in connection with these terms; and</w:t>
      </w:r>
    </w:p>
    <w:p w14:paraId="4219C0E1" w14:textId="77777777" w:rsidR="006617B0" w:rsidRPr="006617B0" w:rsidRDefault="006617B0" w:rsidP="006617B0">
      <w:pPr>
        <w:pStyle w:val="Levela"/>
        <w:numPr>
          <w:ilvl w:val="0"/>
          <w:numId w:val="0"/>
        </w:numPr>
        <w:tabs>
          <w:tab w:val="left" w:pos="720"/>
        </w:tabs>
        <w:spacing w:before="0"/>
        <w:ind w:left="1418" w:hanging="709"/>
        <w:jc w:val="both"/>
        <w:rPr>
          <w:rFonts w:asciiTheme="minorHAnsi" w:hAnsiTheme="minorHAnsi" w:cstheme="minorHAnsi"/>
          <w:sz w:val="20"/>
        </w:rPr>
      </w:pPr>
      <w:r w:rsidRPr="006617B0">
        <w:rPr>
          <w:rFonts w:asciiTheme="minorHAnsi" w:hAnsiTheme="minorHAnsi" w:cstheme="minorHAnsi"/>
          <w:sz w:val="20"/>
        </w:rPr>
        <w:t>(d)</w:t>
      </w:r>
      <w:r w:rsidRPr="006617B0">
        <w:rPr>
          <w:rFonts w:asciiTheme="minorHAnsi" w:hAnsiTheme="minorHAnsi" w:cstheme="minorHAnsi"/>
          <w:sz w:val="20"/>
        </w:rPr>
        <w:tab/>
        <w:t>will not be liable for any damages arising from claims of third parties for injury, death or property damage suffered as a result of the use of the goods, or failure of BD to warn, or to adequately warn, against the dangers of the goods or failure of BD to instruct, or to adequately instruct, about the safe and proper use of the goods.</w:t>
      </w:r>
    </w:p>
    <w:p w14:paraId="7109625C" w14:textId="77777777" w:rsidR="006617B0" w:rsidRPr="006617B0" w:rsidRDefault="006617B0" w:rsidP="006617B0">
      <w:pPr>
        <w:pStyle w:val="Levela"/>
        <w:numPr>
          <w:ilvl w:val="0"/>
          <w:numId w:val="0"/>
        </w:numPr>
        <w:tabs>
          <w:tab w:val="left" w:pos="720"/>
        </w:tabs>
        <w:spacing w:before="0"/>
        <w:ind w:left="1418" w:hanging="709"/>
        <w:jc w:val="both"/>
        <w:rPr>
          <w:rFonts w:asciiTheme="minorHAnsi" w:hAnsiTheme="minorHAnsi" w:cstheme="minorHAnsi"/>
          <w:sz w:val="20"/>
        </w:rPr>
      </w:pPr>
      <w:r w:rsidRPr="006617B0">
        <w:rPr>
          <w:rFonts w:asciiTheme="minorHAnsi" w:hAnsiTheme="minorHAnsi" w:cstheme="minorHAnsi"/>
          <w:sz w:val="20"/>
        </w:rPr>
        <w:t>9.2</w:t>
      </w:r>
      <w:r w:rsidRPr="006617B0">
        <w:rPr>
          <w:rFonts w:asciiTheme="minorHAnsi" w:hAnsiTheme="minorHAnsi" w:cstheme="minorHAnsi"/>
          <w:sz w:val="20"/>
        </w:rPr>
        <w:tab/>
        <w:t>Notwithstanding anything in these terms, the maximum liability of BD to you in connection with these terms for any and all claims, whether under a warranty, indemnity claim or otherwise, will not exceed the average of the total amount paid by you to BD for the goods during each calendar year that BD supplied the goods to you.</w:t>
      </w:r>
    </w:p>
    <w:p w14:paraId="100F4F79" w14:textId="77777777" w:rsidR="006617B0" w:rsidRPr="006617B0" w:rsidRDefault="006617B0" w:rsidP="006617B0">
      <w:pPr>
        <w:pStyle w:val="Levelafo"/>
        <w:spacing w:before="0"/>
        <w:jc w:val="both"/>
        <w:rPr>
          <w:rFonts w:asciiTheme="minorHAnsi" w:hAnsiTheme="minorHAnsi" w:cstheme="minorHAnsi"/>
          <w:sz w:val="20"/>
        </w:rPr>
      </w:pPr>
    </w:p>
    <w:p w14:paraId="366885BC" w14:textId="77777777" w:rsidR="006617B0" w:rsidRPr="006617B0" w:rsidRDefault="006617B0" w:rsidP="006617B0">
      <w:pPr>
        <w:ind w:left="709" w:hanging="709"/>
        <w:jc w:val="both"/>
        <w:rPr>
          <w:rFonts w:cstheme="minorHAnsi"/>
          <w:b/>
          <w:sz w:val="20"/>
          <w:szCs w:val="20"/>
        </w:rPr>
      </w:pPr>
      <w:r w:rsidRPr="006617B0">
        <w:rPr>
          <w:rFonts w:cstheme="minorHAnsi"/>
          <w:b/>
          <w:sz w:val="20"/>
          <w:szCs w:val="20"/>
        </w:rPr>
        <w:t>10.</w:t>
      </w:r>
      <w:r w:rsidRPr="006617B0">
        <w:rPr>
          <w:rFonts w:cstheme="minorHAnsi"/>
          <w:b/>
          <w:sz w:val="20"/>
          <w:szCs w:val="20"/>
        </w:rPr>
        <w:tab/>
        <w:t xml:space="preserve">EXPORT CONTROL </w:t>
      </w:r>
    </w:p>
    <w:p w14:paraId="62DF60A6" w14:textId="77777777" w:rsidR="006617B0" w:rsidRPr="006617B0" w:rsidRDefault="006617B0" w:rsidP="006617B0">
      <w:pPr>
        <w:ind w:left="709"/>
        <w:jc w:val="both"/>
        <w:rPr>
          <w:rFonts w:cstheme="minorHAnsi"/>
          <w:sz w:val="20"/>
          <w:szCs w:val="20"/>
        </w:rPr>
      </w:pPr>
      <w:r w:rsidRPr="006617B0">
        <w:rPr>
          <w:rFonts w:cstheme="minorHAnsi"/>
          <w:sz w:val="20"/>
          <w:szCs w:val="20"/>
        </w:rPr>
        <w:t>You and BD agree to comply fully with all applicable laws, including but not limited to export control laws of the United States and other countries governing trans-border sales, re-sales, shipments and transfers of the goods. BD's obligation to supply the goods to you is contingent upon BD receiving any required governmental authorisations. You acknowledge and agree that the goods shipped under these terms:</w:t>
      </w:r>
    </w:p>
    <w:p w14:paraId="2E8BBAF7" w14:textId="77777777" w:rsidR="006617B0" w:rsidRPr="006617B0" w:rsidRDefault="006617B0" w:rsidP="006617B0">
      <w:pPr>
        <w:ind w:left="1418" w:hanging="709"/>
        <w:jc w:val="both"/>
        <w:rPr>
          <w:rFonts w:cstheme="minorHAnsi"/>
          <w:sz w:val="20"/>
          <w:szCs w:val="20"/>
        </w:rPr>
      </w:pPr>
      <w:r w:rsidRPr="006617B0">
        <w:rPr>
          <w:rFonts w:cstheme="minorHAnsi"/>
          <w:sz w:val="20"/>
          <w:szCs w:val="20"/>
        </w:rPr>
        <w:t>(a)</w:t>
      </w:r>
      <w:r w:rsidRPr="006617B0">
        <w:rPr>
          <w:rFonts w:cstheme="minorHAnsi"/>
          <w:sz w:val="20"/>
          <w:szCs w:val="20"/>
        </w:rPr>
        <w:tab/>
        <w:t>must not be exported, re-exported, sold or transferred except as authorised under the US Export Administration Regulations (15 C.F.R. Parts 730 to 774) and any other applicable laws; and</w:t>
      </w:r>
    </w:p>
    <w:p w14:paraId="41905678" w14:textId="77777777" w:rsidR="006617B0" w:rsidRPr="006617B0" w:rsidRDefault="006617B0" w:rsidP="006617B0">
      <w:pPr>
        <w:ind w:left="1418" w:hanging="709"/>
        <w:jc w:val="both"/>
        <w:rPr>
          <w:rFonts w:cstheme="minorHAnsi"/>
          <w:sz w:val="20"/>
          <w:szCs w:val="20"/>
        </w:rPr>
      </w:pPr>
      <w:r w:rsidRPr="006617B0">
        <w:rPr>
          <w:rFonts w:cstheme="minorHAnsi"/>
          <w:sz w:val="20"/>
          <w:szCs w:val="20"/>
        </w:rPr>
        <w:t>(b)</w:t>
      </w:r>
      <w:r w:rsidRPr="006617B0">
        <w:rPr>
          <w:rFonts w:cstheme="minorHAnsi"/>
          <w:sz w:val="20"/>
          <w:szCs w:val="20"/>
        </w:rPr>
        <w:tab/>
        <w:t>must not be used, resold or distributed, directly or indirectly, for the development, production or proliferation of weapons of mass destruction (nuclear, chemical or biological) or missile delivery systems, and/or for terrorist activities.</w:t>
      </w:r>
    </w:p>
    <w:p w14:paraId="59521109" w14:textId="77777777" w:rsidR="006617B0" w:rsidRPr="006617B0" w:rsidRDefault="006617B0" w:rsidP="006617B0">
      <w:pPr>
        <w:pStyle w:val="Level1"/>
        <w:numPr>
          <w:ilvl w:val="0"/>
          <w:numId w:val="15"/>
        </w:numPr>
        <w:jc w:val="both"/>
        <w:rPr>
          <w:rFonts w:asciiTheme="minorHAnsi" w:hAnsiTheme="minorHAnsi" w:cstheme="minorHAnsi"/>
          <w:sz w:val="20"/>
        </w:rPr>
      </w:pPr>
      <w:r w:rsidRPr="006617B0">
        <w:rPr>
          <w:rFonts w:asciiTheme="minorHAnsi" w:hAnsiTheme="minorHAnsi" w:cstheme="minorHAnsi"/>
          <w:sz w:val="20"/>
        </w:rPr>
        <w:t xml:space="preserve">PRIVACY COMPLIANCE </w:t>
      </w:r>
    </w:p>
    <w:p w14:paraId="3C645F23" w14:textId="77777777" w:rsidR="006617B0" w:rsidRPr="006617B0" w:rsidRDefault="006617B0" w:rsidP="006617B0">
      <w:pPr>
        <w:ind w:left="720" w:hanging="11"/>
        <w:jc w:val="both"/>
        <w:rPr>
          <w:rFonts w:cstheme="minorHAnsi"/>
          <w:sz w:val="20"/>
          <w:szCs w:val="20"/>
        </w:rPr>
      </w:pPr>
      <w:r w:rsidRPr="006617B0">
        <w:rPr>
          <w:rFonts w:cstheme="minorHAnsi"/>
          <w:sz w:val="20"/>
          <w:szCs w:val="20"/>
        </w:rPr>
        <w:t xml:space="preserve">You understand, consent and agree that BD will from time to time use your information for the purposes of compliance with various legislative and regulatory requirements. Such legislation and or regulation may not be limited to those enacted in Australia alone, and may include such foreign countries as the United States. BD will </w:t>
      </w:r>
      <w:proofErr w:type="gramStart"/>
      <w:r w:rsidRPr="006617B0">
        <w:rPr>
          <w:rFonts w:cstheme="minorHAnsi"/>
          <w:sz w:val="20"/>
          <w:szCs w:val="20"/>
        </w:rPr>
        <w:t>at all times</w:t>
      </w:r>
      <w:proofErr w:type="gramEnd"/>
      <w:r w:rsidRPr="006617B0">
        <w:rPr>
          <w:rFonts w:cstheme="minorHAnsi"/>
          <w:sz w:val="20"/>
          <w:szCs w:val="20"/>
        </w:rPr>
        <w:t xml:space="preserve"> seek to manage and protect your information from any misuse or otherwise unlawful handling. </w:t>
      </w:r>
    </w:p>
    <w:p w14:paraId="02E94E49" w14:textId="77777777" w:rsidR="006617B0" w:rsidRPr="006617B0" w:rsidRDefault="006617B0" w:rsidP="006617B0">
      <w:pPr>
        <w:ind w:left="720" w:hanging="11"/>
        <w:jc w:val="both"/>
        <w:rPr>
          <w:rFonts w:cstheme="minorHAnsi"/>
          <w:sz w:val="20"/>
          <w:szCs w:val="20"/>
        </w:rPr>
      </w:pPr>
      <w:r w:rsidRPr="006617B0">
        <w:rPr>
          <w:rFonts w:cstheme="minorHAnsi"/>
          <w:sz w:val="20"/>
          <w:szCs w:val="20"/>
        </w:rPr>
        <w:t>Having read and understood the foregoing, you voluntarily agree to and consent for us or our designated third party to perform the processing activities described above, and you hereby consent to the data being processed in the United States.</w:t>
      </w:r>
    </w:p>
    <w:p w14:paraId="2C4719C4" w14:textId="77777777" w:rsidR="006617B0" w:rsidRPr="006617B0" w:rsidRDefault="006617B0" w:rsidP="006617B0">
      <w:pPr>
        <w:pStyle w:val="Level1"/>
        <w:numPr>
          <w:ilvl w:val="0"/>
          <w:numId w:val="15"/>
        </w:numPr>
        <w:spacing w:before="0"/>
        <w:jc w:val="both"/>
        <w:rPr>
          <w:rFonts w:asciiTheme="minorHAnsi" w:hAnsiTheme="minorHAnsi" w:cstheme="minorHAnsi"/>
          <w:sz w:val="20"/>
        </w:rPr>
      </w:pPr>
      <w:r w:rsidRPr="006617B0">
        <w:rPr>
          <w:rFonts w:asciiTheme="minorHAnsi" w:hAnsiTheme="minorHAnsi" w:cstheme="minorHAnsi"/>
          <w:sz w:val="20"/>
        </w:rPr>
        <w:t xml:space="preserve">GOVERNING LAW </w:t>
      </w:r>
    </w:p>
    <w:p w14:paraId="3EB43025" w14:textId="77777777" w:rsidR="006617B0" w:rsidRPr="006617B0" w:rsidRDefault="006617B0" w:rsidP="006617B0">
      <w:pPr>
        <w:ind w:left="709"/>
        <w:jc w:val="both"/>
        <w:rPr>
          <w:rFonts w:cstheme="minorHAnsi"/>
          <w:sz w:val="20"/>
          <w:szCs w:val="20"/>
        </w:rPr>
      </w:pPr>
      <w:r w:rsidRPr="006617B0">
        <w:rPr>
          <w:rFonts w:cstheme="minorHAnsi"/>
          <w:sz w:val="20"/>
          <w:szCs w:val="20"/>
        </w:rPr>
        <w:t>These terms are governed by the law in force in New South Wales, Australia and the parties submit to the non-exclusive jurisdiction of the courts of New South Wales and any courts which may hear appeals from those courts.</w:t>
      </w:r>
    </w:p>
    <w:p w14:paraId="37E1AD63" w14:textId="77777777" w:rsidR="004F1B63" w:rsidRPr="006617B0" w:rsidRDefault="004F1B63" w:rsidP="006617B0">
      <w:pPr>
        <w:jc w:val="both"/>
        <w:rPr>
          <w:rFonts w:cstheme="minorHAnsi"/>
          <w:sz w:val="20"/>
          <w:szCs w:val="20"/>
        </w:rPr>
      </w:pPr>
    </w:p>
    <w:sectPr w:rsidR="004F1B63" w:rsidRPr="006617B0" w:rsidSect="007A7F3A">
      <w:headerReference w:type="default" r:id="rId12"/>
      <w:footerReference w:type="default" r:id="rId13"/>
      <w:headerReference w:type="first" r:id="rId14"/>
      <w:pgSz w:w="11906" w:h="16838"/>
      <w:pgMar w:top="720" w:right="720" w:bottom="720" w:left="720" w:header="432"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FE3D" w14:textId="77777777" w:rsidR="00A8369F" w:rsidRDefault="00A8369F" w:rsidP="00EF36E0">
      <w:pPr>
        <w:spacing w:after="0" w:line="240" w:lineRule="auto"/>
      </w:pPr>
      <w:r>
        <w:separator/>
      </w:r>
    </w:p>
  </w:endnote>
  <w:endnote w:type="continuationSeparator" w:id="0">
    <w:p w14:paraId="78591BEA" w14:textId="77777777" w:rsidR="00A8369F" w:rsidRDefault="00A8369F" w:rsidP="00EF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33670"/>
      <w:docPartObj>
        <w:docPartGallery w:val="Page Numbers (Bottom of Page)"/>
        <w:docPartUnique/>
      </w:docPartObj>
    </w:sdtPr>
    <w:sdtEndPr>
      <w:rPr>
        <w:noProof/>
      </w:rPr>
    </w:sdtEndPr>
    <w:sdtContent>
      <w:p w14:paraId="4C356F1A" w14:textId="056E77B5" w:rsidR="002D5B30" w:rsidRDefault="002D5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26796" w14:textId="77777777" w:rsidR="002D5B30" w:rsidRDefault="002D5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35776"/>
      <w:docPartObj>
        <w:docPartGallery w:val="Page Numbers (Bottom of Page)"/>
        <w:docPartUnique/>
      </w:docPartObj>
    </w:sdtPr>
    <w:sdtEndPr>
      <w:rPr>
        <w:noProof/>
      </w:rPr>
    </w:sdtEndPr>
    <w:sdtContent>
      <w:p w14:paraId="0647D6AA" w14:textId="76544DD9" w:rsidR="002D5B30" w:rsidRDefault="002D5B30">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F27F226" w14:textId="0CBCCEF3" w:rsidR="006617B0" w:rsidRPr="006617B0" w:rsidRDefault="002D5B30" w:rsidP="002D5B30">
    <w:pPr>
      <w:pStyle w:val="Footer"/>
      <w:jc w:val="center"/>
      <w:rPr>
        <w:sz w:val="16"/>
        <w:szCs w:val="16"/>
      </w:rPr>
    </w:pPr>
    <w:r>
      <w:rPr>
        <w:sz w:val="16"/>
        <w:szCs w:val="16"/>
      </w:rPr>
      <w:t>Version: November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353966"/>
      <w:docPartObj>
        <w:docPartGallery w:val="Page Numbers (Bottom of Page)"/>
        <w:docPartUnique/>
      </w:docPartObj>
    </w:sdtPr>
    <w:sdtEndPr>
      <w:rPr>
        <w:noProof/>
        <w:sz w:val="16"/>
        <w:szCs w:val="16"/>
      </w:rPr>
    </w:sdtEndPr>
    <w:sdtContent>
      <w:p w14:paraId="555BBCD1" w14:textId="183553E9" w:rsidR="002D5B30" w:rsidRDefault="002D5B30" w:rsidP="002D5B30">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w:t>
        </w:r>
      </w:p>
      <w:p w14:paraId="5B9ED777" w14:textId="2F885BD9" w:rsidR="002D5B30" w:rsidRPr="002D5B30" w:rsidRDefault="002D5B30" w:rsidP="002D5B30">
        <w:pPr>
          <w:pStyle w:val="Footer"/>
          <w:jc w:val="center"/>
          <w:rPr>
            <w:noProof/>
            <w:sz w:val="16"/>
            <w:szCs w:val="16"/>
          </w:rPr>
        </w:pPr>
        <w:r w:rsidRPr="002D5B30">
          <w:rPr>
            <w:noProof/>
            <w:sz w:val="16"/>
            <w:szCs w:val="16"/>
          </w:rPr>
          <w:t>Version: November 2019</w:t>
        </w:r>
      </w:p>
    </w:sdtContent>
  </w:sdt>
  <w:p w14:paraId="75046A00" w14:textId="37F56134" w:rsidR="00B604F8" w:rsidRPr="006617B0" w:rsidRDefault="00A06D33" w:rsidP="002D5B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4B83" w14:textId="77777777" w:rsidR="00A8369F" w:rsidRDefault="00A8369F" w:rsidP="00EF36E0">
      <w:pPr>
        <w:spacing w:after="0" w:line="240" w:lineRule="auto"/>
      </w:pPr>
      <w:r>
        <w:separator/>
      </w:r>
    </w:p>
  </w:footnote>
  <w:footnote w:type="continuationSeparator" w:id="0">
    <w:p w14:paraId="44D4EC1B" w14:textId="77777777" w:rsidR="00A8369F" w:rsidRDefault="00A8369F" w:rsidP="00EF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5EFE" w14:textId="77777777" w:rsidR="00B604F8" w:rsidRDefault="00A06D33">
    <w:pPr>
      <w:pStyle w:val="Header"/>
      <w:tabs>
        <w:tab w:val="left" w:pos="76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E710" w14:textId="77777777" w:rsidR="00B604F8" w:rsidRDefault="00A8369F">
    <w:pPr>
      <w:pStyle w:val="Header"/>
    </w:pPr>
    <w:r>
      <w:rPr>
        <w:noProof/>
      </w:rPr>
      <w:drawing>
        <wp:inline distT="0" distB="0" distL="0" distR="0" wp14:anchorId="5AD90BC7" wp14:editId="53A5AD3B">
          <wp:extent cx="1362075" cy="809625"/>
          <wp:effectExtent l="0" t="0" r="0" b="0"/>
          <wp:docPr id="1" name="Picture 1" descr="bd_3cp_cmyk_lbg_1_5"/>
          <wp:cNvGraphicFramePr/>
          <a:graphic xmlns:a="http://schemas.openxmlformats.org/drawingml/2006/main">
            <a:graphicData uri="http://schemas.openxmlformats.org/drawingml/2006/picture">
              <pic:pic xmlns:pic="http://schemas.openxmlformats.org/drawingml/2006/picture">
                <pic:nvPicPr>
                  <pic:cNvPr id="1" name="Picture 1" descr="bd_3cp_cmyk_lbg_1_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075" cy="8084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3FB9"/>
    <w:multiLevelType w:val="multilevel"/>
    <w:tmpl w:val="D89EB2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D2379FF"/>
    <w:multiLevelType w:val="multilevel"/>
    <w:tmpl w:val="1AB281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BBB6636"/>
    <w:multiLevelType w:val="hybridMultilevel"/>
    <w:tmpl w:val="C74C6392"/>
    <w:lvl w:ilvl="0" w:tplc="FCDE7FF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6B1B4A"/>
    <w:multiLevelType w:val="multilevel"/>
    <w:tmpl w:val="3E26C4FC"/>
    <w:lvl w:ilvl="0">
      <w:start w:val="5"/>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4" w15:restartNumberingAfterBreak="0">
    <w:nsid w:val="45D66DD3"/>
    <w:multiLevelType w:val="multilevel"/>
    <w:tmpl w:val="406E178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2005F02"/>
    <w:multiLevelType w:val="multilevel"/>
    <w:tmpl w:val="B2340FFE"/>
    <w:lvl w:ilvl="0">
      <w:start w:val="1"/>
      <w:numFmt w:val="decimal"/>
      <w:pStyle w:val="Level1"/>
      <w:lvlText w:val="%1."/>
      <w:lvlJc w:val="left"/>
      <w:pPr>
        <w:tabs>
          <w:tab w:val="num" w:pos="720"/>
        </w:tabs>
        <w:ind w:left="720" w:hanging="720"/>
      </w:pPr>
      <w:rPr>
        <w:rFonts w:ascii="Verdana" w:hAnsi="Verdana" w:cs="Arial" w:hint="default"/>
        <w:b/>
        <w:i w:val="0"/>
        <w:sz w:val="14"/>
        <w:szCs w:val="14"/>
      </w:rPr>
    </w:lvl>
    <w:lvl w:ilvl="1">
      <w:start w:val="1"/>
      <w:numFmt w:val="decimal"/>
      <w:pStyle w:val="Level11"/>
      <w:lvlText w:val="%1.%2"/>
      <w:lvlJc w:val="left"/>
      <w:pPr>
        <w:tabs>
          <w:tab w:val="num" w:pos="720"/>
        </w:tabs>
        <w:ind w:left="720" w:hanging="706"/>
      </w:pPr>
      <w:rPr>
        <w:rFonts w:ascii="Arial" w:hAnsi="Arial" w:cs="Arial" w:hint="default"/>
        <w:b w:val="0"/>
        <w:i w:val="0"/>
        <w:sz w:val="20"/>
        <w:szCs w:val="20"/>
      </w:rPr>
    </w:lvl>
    <w:lvl w:ilvl="2">
      <w:start w:val="1"/>
      <w:numFmt w:val="lowerLetter"/>
      <w:pStyle w:val="Levela"/>
      <w:lvlText w:val="(%3)"/>
      <w:lvlJc w:val="left"/>
      <w:pPr>
        <w:tabs>
          <w:tab w:val="num" w:pos="1440"/>
        </w:tabs>
        <w:ind w:left="1440" w:hanging="720"/>
      </w:pPr>
      <w:rPr>
        <w:rFonts w:ascii="Arial" w:hAnsi="Arial" w:cs="Arial" w:hint="default"/>
        <w:b w:val="0"/>
        <w:i w:val="0"/>
        <w:sz w:val="20"/>
        <w:szCs w:val="20"/>
      </w:rPr>
    </w:lvl>
    <w:lvl w:ilvl="3">
      <w:start w:val="1"/>
      <w:numFmt w:val="lowerRoman"/>
      <w:pStyle w:val="Leveli"/>
      <w:lvlText w:val="(%4)"/>
      <w:lvlJc w:val="left"/>
      <w:pPr>
        <w:tabs>
          <w:tab w:val="num" w:pos="2160"/>
        </w:tabs>
        <w:ind w:left="2160" w:hanging="720"/>
      </w:pPr>
      <w:rPr>
        <w:rFonts w:ascii="Arial" w:hAnsi="Arial" w:cs="Arial" w:hint="default"/>
        <w:b w:val="0"/>
        <w:i w:val="0"/>
        <w:sz w:val="20"/>
        <w:szCs w:val="20"/>
      </w:rPr>
    </w:lvl>
    <w:lvl w:ilvl="4">
      <w:start w:val="1"/>
      <w:numFmt w:val="upperLetter"/>
      <w:pStyle w:val="LevelA0"/>
      <w:lvlText w:val="(%5)"/>
      <w:lvlJc w:val="left"/>
      <w:pPr>
        <w:tabs>
          <w:tab w:val="num" w:pos="2564"/>
        </w:tabs>
        <w:ind w:left="2564" w:hanging="720"/>
      </w:pPr>
      <w:rPr>
        <w:rFonts w:ascii="Arial" w:hAnsi="Arial" w:cs="Arial" w:hint="default"/>
        <w:b w:val="0"/>
        <w:i w:val="0"/>
        <w:sz w:val="16"/>
        <w:szCs w:val="16"/>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4C8186A"/>
    <w:multiLevelType w:val="singleLevel"/>
    <w:tmpl w:val="697E9F20"/>
    <w:lvl w:ilvl="0">
      <w:start w:val="1"/>
      <w:numFmt w:val="decimal"/>
      <w:lvlText w:val="%1."/>
      <w:lvlJc w:val="left"/>
      <w:pPr>
        <w:tabs>
          <w:tab w:val="num" w:pos="720"/>
        </w:tabs>
        <w:ind w:left="720" w:hanging="720"/>
      </w:pPr>
      <w:rPr>
        <w:rFonts w:hint="default"/>
        <w:b/>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5"/>
    <w:lvlOverride w:ilvl="0">
      <w:startOverride w:val="1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E3nVHU/R1If/4r9dpwqnuxOLywsmfr07W5MMJPxoNXUP7uvqNsrckQo3KRr3Ty9bW6uFkJ5iOi3lmzNOBKKlJQ==" w:salt="AH68ZE6Iv/skNr0EirVqs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17"/>
    <w:rsid w:val="000175B8"/>
    <w:rsid w:val="00017CA3"/>
    <w:rsid w:val="00034A4B"/>
    <w:rsid w:val="00046280"/>
    <w:rsid w:val="0008201F"/>
    <w:rsid w:val="000B227E"/>
    <w:rsid w:val="000C670C"/>
    <w:rsid w:val="000C67B6"/>
    <w:rsid w:val="000F3157"/>
    <w:rsid w:val="00112201"/>
    <w:rsid w:val="00120942"/>
    <w:rsid w:val="00135B62"/>
    <w:rsid w:val="00146C1D"/>
    <w:rsid w:val="00175DCE"/>
    <w:rsid w:val="00185CB7"/>
    <w:rsid w:val="001F287C"/>
    <w:rsid w:val="00233202"/>
    <w:rsid w:val="002429D2"/>
    <w:rsid w:val="0025214B"/>
    <w:rsid w:val="0026122F"/>
    <w:rsid w:val="00275D1F"/>
    <w:rsid w:val="00275DEF"/>
    <w:rsid w:val="002A5046"/>
    <w:rsid w:val="002B3B3E"/>
    <w:rsid w:val="002D5B30"/>
    <w:rsid w:val="002D6914"/>
    <w:rsid w:val="002D7255"/>
    <w:rsid w:val="002F68F0"/>
    <w:rsid w:val="003137AD"/>
    <w:rsid w:val="0032620F"/>
    <w:rsid w:val="00372E77"/>
    <w:rsid w:val="0038442D"/>
    <w:rsid w:val="00385B42"/>
    <w:rsid w:val="003C5D89"/>
    <w:rsid w:val="003D0F2F"/>
    <w:rsid w:val="003F2437"/>
    <w:rsid w:val="0040798A"/>
    <w:rsid w:val="004135AF"/>
    <w:rsid w:val="00450D7B"/>
    <w:rsid w:val="0046170E"/>
    <w:rsid w:val="00474123"/>
    <w:rsid w:val="00475EC4"/>
    <w:rsid w:val="00487F23"/>
    <w:rsid w:val="0049640C"/>
    <w:rsid w:val="004A1F97"/>
    <w:rsid w:val="004B203E"/>
    <w:rsid w:val="004B2F58"/>
    <w:rsid w:val="004B3366"/>
    <w:rsid w:val="004C69DA"/>
    <w:rsid w:val="004D137F"/>
    <w:rsid w:val="004F1B63"/>
    <w:rsid w:val="004F5FD6"/>
    <w:rsid w:val="005047C2"/>
    <w:rsid w:val="0051424C"/>
    <w:rsid w:val="00526B85"/>
    <w:rsid w:val="00530B1C"/>
    <w:rsid w:val="00540E23"/>
    <w:rsid w:val="00575BA1"/>
    <w:rsid w:val="0058145D"/>
    <w:rsid w:val="005A0CC0"/>
    <w:rsid w:val="005B618C"/>
    <w:rsid w:val="005D2FB3"/>
    <w:rsid w:val="005F0978"/>
    <w:rsid w:val="00622EA1"/>
    <w:rsid w:val="00630E53"/>
    <w:rsid w:val="00634224"/>
    <w:rsid w:val="006617B0"/>
    <w:rsid w:val="006622D2"/>
    <w:rsid w:val="00676AE2"/>
    <w:rsid w:val="00687327"/>
    <w:rsid w:val="00697ACE"/>
    <w:rsid w:val="006A5086"/>
    <w:rsid w:val="006C6DA0"/>
    <w:rsid w:val="006E4237"/>
    <w:rsid w:val="006F4CF5"/>
    <w:rsid w:val="006F52B7"/>
    <w:rsid w:val="00701030"/>
    <w:rsid w:val="007119B6"/>
    <w:rsid w:val="0073621F"/>
    <w:rsid w:val="00754599"/>
    <w:rsid w:val="00773D66"/>
    <w:rsid w:val="00774001"/>
    <w:rsid w:val="007812D5"/>
    <w:rsid w:val="00782283"/>
    <w:rsid w:val="0078283A"/>
    <w:rsid w:val="007849F7"/>
    <w:rsid w:val="007A2C18"/>
    <w:rsid w:val="007A3796"/>
    <w:rsid w:val="007C4360"/>
    <w:rsid w:val="008244D3"/>
    <w:rsid w:val="00826806"/>
    <w:rsid w:val="00883464"/>
    <w:rsid w:val="00885896"/>
    <w:rsid w:val="00891345"/>
    <w:rsid w:val="00893CAA"/>
    <w:rsid w:val="008C64A1"/>
    <w:rsid w:val="008D6ADC"/>
    <w:rsid w:val="008E454D"/>
    <w:rsid w:val="008E7F05"/>
    <w:rsid w:val="0092504B"/>
    <w:rsid w:val="00936D43"/>
    <w:rsid w:val="009650B1"/>
    <w:rsid w:val="009B55C6"/>
    <w:rsid w:val="009D2166"/>
    <w:rsid w:val="009E0FF0"/>
    <w:rsid w:val="009F413F"/>
    <w:rsid w:val="00A00DF2"/>
    <w:rsid w:val="00A06D33"/>
    <w:rsid w:val="00A15E4C"/>
    <w:rsid w:val="00A2577C"/>
    <w:rsid w:val="00A63EF4"/>
    <w:rsid w:val="00A80025"/>
    <w:rsid w:val="00A8369F"/>
    <w:rsid w:val="00AA2309"/>
    <w:rsid w:val="00AB1D7A"/>
    <w:rsid w:val="00AD1E1B"/>
    <w:rsid w:val="00AD2D1E"/>
    <w:rsid w:val="00AE35F4"/>
    <w:rsid w:val="00B17C71"/>
    <w:rsid w:val="00B31802"/>
    <w:rsid w:val="00B616DD"/>
    <w:rsid w:val="00BA6096"/>
    <w:rsid w:val="00BB08DE"/>
    <w:rsid w:val="00BE1F8C"/>
    <w:rsid w:val="00BF3C7E"/>
    <w:rsid w:val="00C26F8C"/>
    <w:rsid w:val="00C41F2B"/>
    <w:rsid w:val="00C442D8"/>
    <w:rsid w:val="00C500DD"/>
    <w:rsid w:val="00C627D8"/>
    <w:rsid w:val="00C94E5F"/>
    <w:rsid w:val="00CA2117"/>
    <w:rsid w:val="00CA6549"/>
    <w:rsid w:val="00CA7569"/>
    <w:rsid w:val="00CC150F"/>
    <w:rsid w:val="00CC2F70"/>
    <w:rsid w:val="00CD162A"/>
    <w:rsid w:val="00CE1CF8"/>
    <w:rsid w:val="00CE5865"/>
    <w:rsid w:val="00D05133"/>
    <w:rsid w:val="00D37965"/>
    <w:rsid w:val="00D65F1E"/>
    <w:rsid w:val="00DA47EC"/>
    <w:rsid w:val="00DC2FDE"/>
    <w:rsid w:val="00E43E34"/>
    <w:rsid w:val="00E4681B"/>
    <w:rsid w:val="00E503EA"/>
    <w:rsid w:val="00E65778"/>
    <w:rsid w:val="00E6782A"/>
    <w:rsid w:val="00E71417"/>
    <w:rsid w:val="00E744F4"/>
    <w:rsid w:val="00E84686"/>
    <w:rsid w:val="00E93119"/>
    <w:rsid w:val="00E94866"/>
    <w:rsid w:val="00EE4F21"/>
    <w:rsid w:val="00EF36E0"/>
    <w:rsid w:val="00F040D5"/>
    <w:rsid w:val="00F172EB"/>
    <w:rsid w:val="00FA7203"/>
    <w:rsid w:val="00FB114E"/>
    <w:rsid w:val="00FB235B"/>
    <w:rsid w:val="00FF08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3A519982"/>
  <w15:chartTrackingRefBased/>
  <w15:docId w15:val="{0BB128FA-05FE-4298-BC51-B5FFC7E1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2D8"/>
    <w:rPr>
      <w:color w:val="808080"/>
    </w:rPr>
  </w:style>
  <w:style w:type="table" w:styleId="TableGrid">
    <w:name w:val="Table Grid"/>
    <w:basedOn w:val="TableNormal"/>
    <w:uiPriority w:val="39"/>
    <w:rsid w:val="00E4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2C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evelafo">
    <w:name w:val="Level (a)fo"/>
    <w:basedOn w:val="Normal"/>
    <w:rsid w:val="00EF36E0"/>
    <w:pPr>
      <w:spacing w:before="240" w:after="0" w:line="240" w:lineRule="auto"/>
      <w:ind w:left="1440"/>
    </w:pPr>
    <w:rPr>
      <w:rFonts w:ascii="Palatino" w:eastAsia="Times New Roman" w:hAnsi="Palatino" w:cs="Times New Roman"/>
      <w:szCs w:val="20"/>
      <w:lang w:eastAsia="en-US"/>
    </w:rPr>
  </w:style>
  <w:style w:type="paragraph" w:customStyle="1" w:styleId="Levela">
    <w:name w:val="Level (a)"/>
    <w:basedOn w:val="Normal"/>
    <w:next w:val="Levelafo"/>
    <w:rsid w:val="00EF36E0"/>
    <w:pPr>
      <w:numPr>
        <w:ilvl w:val="2"/>
        <w:numId w:val="1"/>
      </w:numPr>
      <w:spacing w:before="240" w:after="0" w:line="240" w:lineRule="auto"/>
      <w:outlineLvl w:val="3"/>
    </w:pPr>
    <w:rPr>
      <w:rFonts w:ascii="Palatino" w:eastAsia="Times New Roman" w:hAnsi="Palatino" w:cs="Times New Roman"/>
      <w:szCs w:val="20"/>
      <w:lang w:eastAsia="en-US"/>
    </w:rPr>
  </w:style>
  <w:style w:type="paragraph" w:customStyle="1" w:styleId="LevelA0">
    <w:name w:val="Level(A)"/>
    <w:basedOn w:val="Normal"/>
    <w:next w:val="Levelafo"/>
    <w:rsid w:val="00EF36E0"/>
    <w:pPr>
      <w:numPr>
        <w:ilvl w:val="4"/>
        <w:numId w:val="1"/>
      </w:numPr>
      <w:spacing w:before="240" w:after="0" w:line="240" w:lineRule="auto"/>
      <w:outlineLvl w:val="5"/>
    </w:pPr>
    <w:rPr>
      <w:rFonts w:ascii="Palatino" w:eastAsia="Times New Roman" w:hAnsi="Palatino" w:cs="Times New Roman"/>
      <w:szCs w:val="20"/>
      <w:lang w:eastAsia="en-US"/>
    </w:rPr>
  </w:style>
  <w:style w:type="paragraph" w:customStyle="1" w:styleId="Leveli">
    <w:name w:val="Level (i)"/>
    <w:basedOn w:val="Normal"/>
    <w:next w:val="Normal"/>
    <w:rsid w:val="00EF36E0"/>
    <w:pPr>
      <w:numPr>
        <w:ilvl w:val="3"/>
        <w:numId w:val="1"/>
      </w:numPr>
      <w:spacing w:before="240" w:after="0" w:line="240" w:lineRule="auto"/>
      <w:outlineLvl w:val="4"/>
    </w:pPr>
    <w:rPr>
      <w:rFonts w:ascii="Palatino" w:eastAsia="Times New Roman" w:hAnsi="Palatino" w:cs="Times New Roman"/>
      <w:szCs w:val="20"/>
      <w:lang w:eastAsia="en-US"/>
    </w:rPr>
  </w:style>
  <w:style w:type="paragraph" w:customStyle="1" w:styleId="LevelI0">
    <w:name w:val="Level(I)"/>
    <w:basedOn w:val="Normal"/>
    <w:next w:val="Normal"/>
    <w:rsid w:val="00EF36E0"/>
    <w:pPr>
      <w:numPr>
        <w:ilvl w:val="5"/>
        <w:numId w:val="1"/>
      </w:numPr>
      <w:spacing w:before="240" w:after="0" w:line="240" w:lineRule="auto"/>
      <w:outlineLvl w:val="6"/>
    </w:pPr>
    <w:rPr>
      <w:rFonts w:ascii="Palatino" w:eastAsia="Times New Roman" w:hAnsi="Palatino" w:cs="Times New Roman"/>
      <w:szCs w:val="20"/>
      <w:lang w:eastAsia="en-US"/>
    </w:rPr>
  </w:style>
  <w:style w:type="paragraph" w:customStyle="1" w:styleId="Level1">
    <w:name w:val="Level 1."/>
    <w:basedOn w:val="Normal"/>
    <w:next w:val="Normal"/>
    <w:rsid w:val="00EF36E0"/>
    <w:pPr>
      <w:keepNext/>
      <w:numPr>
        <w:numId w:val="1"/>
      </w:numPr>
      <w:spacing w:before="240" w:after="0" w:line="240" w:lineRule="auto"/>
      <w:outlineLvl w:val="1"/>
    </w:pPr>
    <w:rPr>
      <w:rFonts w:ascii="Frutiger 45 Light" w:eastAsia="Times New Roman" w:hAnsi="Frutiger 45 Light" w:cs="Times New Roman"/>
      <w:b/>
      <w:caps/>
      <w:szCs w:val="20"/>
      <w:lang w:eastAsia="en-US"/>
    </w:rPr>
  </w:style>
  <w:style w:type="paragraph" w:customStyle="1" w:styleId="Level11">
    <w:name w:val="Level 1.1"/>
    <w:basedOn w:val="Normal"/>
    <w:next w:val="Normal"/>
    <w:rsid w:val="00EF36E0"/>
    <w:pPr>
      <w:numPr>
        <w:ilvl w:val="1"/>
        <w:numId w:val="1"/>
      </w:numPr>
      <w:spacing w:before="240" w:after="0" w:line="240" w:lineRule="auto"/>
      <w:outlineLvl w:val="2"/>
    </w:pPr>
    <w:rPr>
      <w:rFonts w:ascii="Palatino" w:eastAsia="Times New Roman" w:hAnsi="Palatino" w:cs="Times New Roman"/>
      <w:szCs w:val="20"/>
      <w:lang w:eastAsia="en-US"/>
    </w:rPr>
  </w:style>
  <w:style w:type="character" w:styleId="Hyperlink">
    <w:name w:val="Hyperlink"/>
    <w:rsid w:val="00EF36E0"/>
    <w:rPr>
      <w:color w:val="0000FF"/>
      <w:u w:val="single"/>
    </w:rPr>
  </w:style>
  <w:style w:type="paragraph" w:customStyle="1" w:styleId="NormalArial">
    <w:name w:val="Normal + Arial"/>
    <w:aliases w:val="10 pt,Justified,Before:  0 pt"/>
    <w:basedOn w:val="Normal"/>
    <w:rsid w:val="00EF36E0"/>
    <w:pPr>
      <w:autoSpaceDE w:val="0"/>
      <w:autoSpaceDN w:val="0"/>
      <w:adjustRightInd w:val="0"/>
      <w:spacing w:after="0" w:line="240" w:lineRule="auto"/>
    </w:pPr>
    <w:rPr>
      <w:rFonts w:ascii="Arial" w:eastAsia="Times New Roman" w:hAnsi="Arial" w:cs="Arial"/>
      <w:sz w:val="20"/>
      <w:szCs w:val="20"/>
      <w:lang w:eastAsia="en-US"/>
    </w:rPr>
  </w:style>
  <w:style w:type="paragraph" w:styleId="Header">
    <w:name w:val="header"/>
    <w:basedOn w:val="Normal"/>
    <w:link w:val="HeaderChar"/>
    <w:unhideWhenUsed/>
    <w:rsid w:val="00EF3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6E0"/>
  </w:style>
  <w:style w:type="paragraph" w:styleId="Footer">
    <w:name w:val="footer"/>
    <w:basedOn w:val="Normal"/>
    <w:link w:val="FooterChar"/>
    <w:uiPriority w:val="99"/>
    <w:unhideWhenUsed/>
    <w:rsid w:val="00EF3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E0"/>
  </w:style>
  <w:style w:type="paragraph" w:styleId="ListParagraph">
    <w:name w:val="List Paragraph"/>
    <w:basedOn w:val="Normal"/>
    <w:uiPriority w:val="34"/>
    <w:qFormat/>
    <w:rsid w:val="004B2F58"/>
    <w:pPr>
      <w:spacing w:after="200" w:line="276" w:lineRule="auto"/>
      <w:ind w:left="720"/>
      <w:contextualSpacing/>
    </w:pPr>
    <w:rPr>
      <w:rFonts w:ascii="Calibri" w:eastAsia="Calibri" w:hAnsi="Calibri" w:cs="Times New Roman"/>
      <w:lang w:val="en-US" w:eastAsia="en-US"/>
    </w:rPr>
  </w:style>
  <w:style w:type="paragraph" w:styleId="NormalWeb">
    <w:name w:val="Normal (Web)"/>
    <w:basedOn w:val="Normal"/>
    <w:uiPriority w:val="99"/>
    <w:semiHidden/>
    <w:unhideWhenUsed/>
    <w:rsid w:val="0092504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26000">
      <w:bodyDiv w:val="1"/>
      <w:marLeft w:val="0"/>
      <w:marRight w:val="0"/>
      <w:marTop w:val="0"/>
      <w:marBottom w:val="0"/>
      <w:divBdr>
        <w:top w:val="none" w:sz="0" w:space="0" w:color="auto"/>
        <w:left w:val="none" w:sz="0" w:space="0" w:color="auto"/>
        <w:bottom w:val="none" w:sz="0" w:space="0" w:color="auto"/>
        <w:right w:val="none" w:sz="0" w:space="0" w:color="auto"/>
      </w:divBdr>
    </w:div>
    <w:div w:id="15548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com/a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51334\Documents\Credit%20Application\Credit%20Application%20form%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18DF804F34B79ABCBD0050D168301"/>
        <w:category>
          <w:name w:val="General"/>
          <w:gallery w:val="placeholder"/>
        </w:category>
        <w:types>
          <w:type w:val="bbPlcHdr"/>
        </w:types>
        <w:behaviors>
          <w:behavior w:val="content"/>
        </w:behaviors>
        <w:guid w:val="{DE3A1809-191B-4B4E-8F1E-EA6B7377614F}"/>
      </w:docPartPr>
      <w:docPartBody>
        <w:p w:rsidR="00524C7C" w:rsidRDefault="00524C7C" w:rsidP="00524C7C">
          <w:pPr>
            <w:pStyle w:val="EA818DF804F34B79ABCBD0050D1683011"/>
          </w:pPr>
          <w:r w:rsidRPr="00FE2563">
            <w:rPr>
              <w:rStyle w:val="PlaceholderText"/>
            </w:rPr>
            <w:t>Choose an item.</w:t>
          </w:r>
        </w:p>
      </w:docPartBody>
    </w:docPart>
    <w:docPart>
      <w:docPartPr>
        <w:name w:val="FB25060C6ED54EC9ADB330C607F07CD5"/>
        <w:category>
          <w:name w:val="General"/>
          <w:gallery w:val="placeholder"/>
        </w:category>
        <w:types>
          <w:type w:val="bbPlcHdr"/>
        </w:types>
        <w:behaviors>
          <w:behavior w:val="content"/>
        </w:behaviors>
        <w:guid w:val="{2BA451BC-1180-4E82-91C0-4FBAB331AF61}"/>
      </w:docPartPr>
      <w:docPartBody>
        <w:p w:rsidR="00524C7C" w:rsidRDefault="00524C7C">
          <w:pPr>
            <w:pStyle w:val="FB25060C6ED54EC9ADB330C607F07CD5"/>
          </w:pPr>
          <w:r w:rsidRPr="006926B5">
            <w:rPr>
              <w:rStyle w:val="PlaceholderText"/>
            </w:rPr>
            <w:t>Click here to enter text.</w:t>
          </w:r>
        </w:p>
      </w:docPartBody>
    </w:docPart>
    <w:docPart>
      <w:docPartPr>
        <w:name w:val="CC7450C586504A74B396F267FD3B1B61"/>
        <w:category>
          <w:name w:val="General"/>
          <w:gallery w:val="placeholder"/>
        </w:category>
        <w:types>
          <w:type w:val="bbPlcHdr"/>
        </w:types>
        <w:behaviors>
          <w:behavior w:val="content"/>
        </w:behaviors>
        <w:guid w:val="{1486022B-8D76-4D6F-8311-7079B762ADA1}"/>
      </w:docPartPr>
      <w:docPartBody>
        <w:p w:rsidR="00524C7C" w:rsidRDefault="00524C7C" w:rsidP="00524C7C">
          <w:pPr>
            <w:pStyle w:val="CC7450C586504A74B396F267FD3B1B611"/>
          </w:pPr>
          <w:r w:rsidRPr="006926B5">
            <w:rPr>
              <w:rStyle w:val="PlaceholderText"/>
            </w:rPr>
            <w:t>Click here to enter text.</w:t>
          </w:r>
        </w:p>
      </w:docPartBody>
    </w:docPart>
    <w:docPart>
      <w:docPartPr>
        <w:name w:val="6B6C02DF34DF48F08F4DEFEFA35F55EA"/>
        <w:category>
          <w:name w:val="General"/>
          <w:gallery w:val="placeholder"/>
        </w:category>
        <w:types>
          <w:type w:val="bbPlcHdr"/>
        </w:types>
        <w:behaviors>
          <w:behavior w:val="content"/>
        </w:behaviors>
        <w:guid w:val="{361140DE-57A8-4D55-A649-F42771B8C421}"/>
      </w:docPartPr>
      <w:docPartBody>
        <w:p w:rsidR="00524C7C" w:rsidRDefault="00524C7C" w:rsidP="00524C7C">
          <w:pPr>
            <w:pStyle w:val="6B6C02DF34DF48F08F4DEFEFA35F55EA1"/>
          </w:pPr>
          <w:r w:rsidRPr="006926B5">
            <w:rPr>
              <w:rStyle w:val="PlaceholderText"/>
            </w:rPr>
            <w:t>Click here to enter text.</w:t>
          </w:r>
        </w:p>
      </w:docPartBody>
    </w:docPart>
    <w:docPart>
      <w:docPartPr>
        <w:name w:val="B00484DF52FF4F248511DC66723B6809"/>
        <w:category>
          <w:name w:val="General"/>
          <w:gallery w:val="placeholder"/>
        </w:category>
        <w:types>
          <w:type w:val="bbPlcHdr"/>
        </w:types>
        <w:behaviors>
          <w:behavior w:val="content"/>
        </w:behaviors>
        <w:guid w:val="{742C4D27-E45E-4EF4-9986-777259DF7512}"/>
      </w:docPartPr>
      <w:docPartBody>
        <w:p w:rsidR="00524C7C" w:rsidRDefault="00524C7C" w:rsidP="00524C7C">
          <w:pPr>
            <w:pStyle w:val="B00484DF52FF4F248511DC66723B68091"/>
          </w:pPr>
          <w:r w:rsidRPr="006926B5">
            <w:rPr>
              <w:rStyle w:val="PlaceholderText"/>
            </w:rPr>
            <w:t>Click here to enter text.</w:t>
          </w:r>
        </w:p>
      </w:docPartBody>
    </w:docPart>
    <w:docPart>
      <w:docPartPr>
        <w:name w:val="030EAA4CAC3B4291B8CBF3453F60A603"/>
        <w:category>
          <w:name w:val="General"/>
          <w:gallery w:val="placeholder"/>
        </w:category>
        <w:types>
          <w:type w:val="bbPlcHdr"/>
        </w:types>
        <w:behaviors>
          <w:behavior w:val="content"/>
        </w:behaviors>
        <w:guid w:val="{E5771DE7-3AAE-40E9-9C87-E93AEDA425F4}"/>
      </w:docPartPr>
      <w:docPartBody>
        <w:p w:rsidR="00524C7C" w:rsidRDefault="00524C7C" w:rsidP="00524C7C">
          <w:pPr>
            <w:pStyle w:val="030EAA4CAC3B4291B8CBF3453F60A6031"/>
          </w:pPr>
          <w:r w:rsidRPr="006926B5">
            <w:rPr>
              <w:rStyle w:val="PlaceholderText"/>
            </w:rPr>
            <w:t>Click here to enter text.</w:t>
          </w:r>
        </w:p>
      </w:docPartBody>
    </w:docPart>
    <w:docPart>
      <w:docPartPr>
        <w:name w:val="12BDF831D7854A6784118C976EB2426E"/>
        <w:category>
          <w:name w:val="General"/>
          <w:gallery w:val="placeholder"/>
        </w:category>
        <w:types>
          <w:type w:val="bbPlcHdr"/>
        </w:types>
        <w:behaviors>
          <w:behavior w:val="content"/>
        </w:behaviors>
        <w:guid w:val="{E38FF1DD-7E18-4568-9630-5C0F80538F0A}"/>
      </w:docPartPr>
      <w:docPartBody>
        <w:p w:rsidR="00524C7C" w:rsidRDefault="00524C7C" w:rsidP="00524C7C">
          <w:pPr>
            <w:pStyle w:val="12BDF831D7854A6784118C976EB2426E1"/>
          </w:pPr>
          <w:r w:rsidRPr="006926B5">
            <w:rPr>
              <w:rStyle w:val="PlaceholderText"/>
            </w:rPr>
            <w:t>Click here to enter text.</w:t>
          </w:r>
        </w:p>
      </w:docPartBody>
    </w:docPart>
    <w:docPart>
      <w:docPartPr>
        <w:name w:val="5F7DAB0E075547279DBF32C8AD4715DF"/>
        <w:category>
          <w:name w:val="General"/>
          <w:gallery w:val="placeholder"/>
        </w:category>
        <w:types>
          <w:type w:val="bbPlcHdr"/>
        </w:types>
        <w:behaviors>
          <w:behavior w:val="content"/>
        </w:behaviors>
        <w:guid w:val="{94242D67-2541-4F20-8869-65C979CF32EE}"/>
      </w:docPartPr>
      <w:docPartBody>
        <w:p w:rsidR="00524C7C" w:rsidRDefault="00524C7C" w:rsidP="00524C7C">
          <w:pPr>
            <w:pStyle w:val="5F7DAB0E075547279DBF32C8AD4715DF1"/>
          </w:pPr>
          <w:r w:rsidRPr="006926B5">
            <w:rPr>
              <w:rStyle w:val="PlaceholderText"/>
            </w:rPr>
            <w:t>Click here to enter text.</w:t>
          </w:r>
        </w:p>
      </w:docPartBody>
    </w:docPart>
    <w:docPart>
      <w:docPartPr>
        <w:name w:val="EFEFA8AE819A4D1CAA4CB60DC6923371"/>
        <w:category>
          <w:name w:val="General"/>
          <w:gallery w:val="placeholder"/>
        </w:category>
        <w:types>
          <w:type w:val="bbPlcHdr"/>
        </w:types>
        <w:behaviors>
          <w:behavior w:val="content"/>
        </w:behaviors>
        <w:guid w:val="{24945AE3-26FD-4437-9EDA-76C4CAF7634A}"/>
      </w:docPartPr>
      <w:docPartBody>
        <w:p w:rsidR="00524C7C" w:rsidRDefault="00524C7C" w:rsidP="00524C7C">
          <w:pPr>
            <w:pStyle w:val="EFEFA8AE819A4D1CAA4CB60DC69233711"/>
          </w:pPr>
          <w:r w:rsidRPr="006926B5">
            <w:rPr>
              <w:rStyle w:val="PlaceholderText"/>
            </w:rPr>
            <w:t>Click here to enter text.</w:t>
          </w:r>
        </w:p>
      </w:docPartBody>
    </w:docPart>
    <w:docPart>
      <w:docPartPr>
        <w:name w:val="A4272CD5CE3242D8B8940346E4235CE0"/>
        <w:category>
          <w:name w:val="General"/>
          <w:gallery w:val="placeholder"/>
        </w:category>
        <w:types>
          <w:type w:val="bbPlcHdr"/>
        </w:types>
        <w:behaviors>
          <w:behavior w:val="content"/>
        </w:behaviors>
        <w:guid w:val="{517AA99C-2695-4643-88CD-64A7A133E06B}"/>
      </w:docPartPr>
      <w:docPartBody>
        <w:p w:rsidR="00524C7C" w:rsidRDefault="00524C7C" w:rsidP="00524C7C">
          <w:pPr>
            <w:pStyle w:val="A4272CD5CE3242D8B8940346E4235CE01"/>
          </w:pPr>
          <w:r w:rsidRPr="006926B5">
            <w:rPr>
              <w:rStyle w:val="PlaceholderText"/>
            </w:rPr>
            <w:t>Click here to enter text.</w:t>
          </w:r>
        </w:p>
      </w:docPartBody>
    </w:docPart>
    <w:docPart>
      <w:docPartPr>
        <w:name w:val="0E47E1AB5760465FA3B36E4BC95A66DF"/>
        <w:category>
          <w:name w:val="General"/>
          <w:gallery w:val="placeholder"/>
        </w:category>
        <w:types>
          <w:type w:val="bbPlcHdr"/>
        </w:types>
        <w:behaviors>
          <w:behavior w:val="content"/>
        </w:behaviors>
        <w:guid w:val="{022CF4AB-DF4F-4FBD-A427-D2D4D9B7C6D9}"/>
      </w:docPartPr>
      <w:docPartBody>
        <w:p w:rsidR="00524C7C" w:rsidRDefault="00524C7C" w:rsidP="00524C7C">
          <w:pPr>
            <w:pStyle w:val="0E47E1AB5760465FA3B36E4BC95A66DF1"/>
          </w:pPr>
          <w:r w:rsidRPr="006926B5">
            <w:rPr>
              <w:rStyle w:val="PlaceholderText"/>
            </w:rPr>
            <w:t>Click here to enter text.</w:t>
          </w:r>
        </w:p>
      </w:docPartBody>
    </w:docPart>
    <w:docPart>
      <w:docPartPr>
        <w:name w:val="15B2CB72003F43E9A4E6D0BA3EC3BDEB"/>
        <w:category>
          <w:name w:val="General"/>
          <w:gallery w:val="placeholder"/>
        </w:category>
        <w:types>
          <w:type w:val="bbPlcHdr"/>
        </w:types>
        <w:behaviors>
          <w:behavior w:val="content"/>
        </w:behaviors>
        <w:guid w:val="{33C501E1-B518-4C36-B6EC-F59F1E258464}"/>
      </w:docPartPr>
      <w:docPartBody>
        <w:p w:rsidR="00524C7C" w:rsidRDefault="00524C7C" w:rsidP="00524C7C">
          <w:pPr>
            <w:pStyle w:val="15B2CB72003F43E9A4E6D0BA3EC3BDEB1"/>
          </w:pPr>
          <w:r w:rsidRPr="006926B5">
            <w:rPr>
              <w:rStyle w:val="PlaceholderText"/>
            </w:rPr>
            <w:t>Click here to enter text.</w:t>
          </w:r>
        </w:p>
      </w:docPartBody>
    </w:docPart>
    <w:docPart>
      <w:docPartPr>
        <w:name w:val="CBB789AC384746FCB36B59D0F378F83E"/>
        <w:category>
          <w:name w:val="General"/>
          <w:gallery w:val="placeholder"/>
        </w:category>
        <w:types>
          <w:type w:val="bbPlcHdr"/>
        </w:types>
        <w:behaviors>
          <w:behavior w:val="content"/>
        </w:behaviors>
        <w:guid w:val="{8812ABDC-6682-454A-9ACF-B8747A1DD4CA}"/>
      </w:docPartPr>
      <w:docPartBody>
        <w:p w:rsidR="00524C7C" w:rsidRDefault="00524C7C" w:rsidP="00524C7C">
          <w:pPr>
            <w:pStyle w:val="CBB789AC384746FCB36B59D0F378F83E1"/>
          </w:pPr>
          <w:r w:rsidRPr="006926B5">
            <w:rPr>
              <w:rStyle w:val="PlaceholderText"/>
            </w:rPr>
            <w:t>Click here to enter text.</w:t>
          </w:r>
        </w:p>
      </w:docPartBody>
    </w:docPart>
    <w:docPart>
      <w:docPartPr>
        <w:name w:val="CDA7ABCA1F9D4F9CBCBDBDA92E0E4C22"/>
        <w:category>
          <w:name w:val="General"/>
          <w:gallery w:val="placeholder"/>
        </w:category>
        <w:types>
          <w:type w:val="bbPlcHdr"/>
        </w:types>
        <w:behaviors>
          <w:behavior w:val="content"/>
        </w:behaviors>
        <w:guid w:val="{DF37D5C3-DCD8-4B15-82D2-FF6BF091CE49}"/>
      </w:docPartPr>
      <w:docPartBody>
        <w:p w:rsidR="00524C7C" w:rsidRDefault="00524C7C" w:rsidP="00524C7C">
          <w:pPr>
            <w:pStyle w:val="CDA7ABCA1F9D4F9CBCBDBDA92E0E4C221"/>
          </w:pPr>
          <w:r w:rsidRPr="006926B5">
            <w:rPr>
              <w:rStyle w:val="PlaceholderText"/>
            </w:rPr>
            <w:t>Click here to enter text.</w:t>
          </w:r>
        </w:p>
      </w:docPartBody>
    </w:docPart>
    <w:docPart>
      <w:docPartPr>
        <w:name w:val="60CE5F1A1AF9429C8B52E4EA13541969"/>
        <w:category>
          <w:name w:val="General"/>
          <w:gallery w:val="placeholder"/>
        </w:category>
        <w:types>
          <w:type w:val="bbPlcHdr"/>
        </w:types>
        <w:behaviors>
          <w:behavior w:val="content"/>
        </w:behaviors>
        <w:guid w:val="{17CD67E5-F329-47B9-A3E9-F3D0C5399988}"/>
      </w:docPartPr>
      <w:docPartBody>
        <w:p w:rsidR="00524C7C" w:rsidRDefault="00524C7C" w:rsidP="00524C7C">
          <w:pPr>
            <w:pStyle w:val="60CE5F1A1AF9429C8B52E4EA135419691"/>
          </w:pPr>
          <w:r w:rsidRPr="006926B5">
            <w:rPr>
              <w:rStyle w:val="PlaceholderText"/>
            </w:rPr>
            <w:t>Click here to enter text.</w:t>
          </w:r>
        </w:p>
      </w:docPartBody>
    </w:docPart>
    <w:docPart>
      <w:docPartPr>
        <w:name w:val="446EE33BF3A547DEA6CBD4B3E5AD4AE4"/>
        <w:category>
          <w:name w:val="General"/>
          <w:gallery w:val="placeholder"/>
        </w:category>
        <w:types>
          <w:type w:val="bbPlcHdr"/>
        </w:types>
        <w:behaviors>
          <w:behavior w:val="content"/>
        </w:behaviors>
        <w:guid w:val="{6A11AE76-21A5-451A-953F-A36A45FF1972}"/>
      </w:docPartPr>
      <w:docPartBody>
        <w:p w:rsidR="00524C7C" w:rsidRDefault="00524C7C" w:rsidP="00524C7C">
          <w:pPr>
            <w:pStyle w:val="446EE33BF3A547DEA6CBD4B3E5AD4AE41"/>
          </w:pPr>
          <w:r w:rsidRPr="006926B5">
            <w:rPr>
              <w:rStyle w:val="PlaceholderText"/>
            </w:rPr>
            <w:t>Click here to enter text.</w:t>
          </w:r>
        </w:p>
      </w:docPartBody>
    </w:docPart>
    <w:docPart>
      <w:docPartPr>
        <w:name w:val="56312884F1804349A644DF20B4A016F1"/>
        <w:category>
          <w:name w:val="General"/>
          <w:gallery w:val="placeholder"/>
        </w:category>
        <w:types>
          <w:type w:val="bbPlcHdr"/>
        </w:types>
        <w:behaviors>
          <w:behavior w:val="content"/>
        </w:behaviors>
        <w:guid w:val="{5C553D83-21D7-447B-8151-2CCBCE52FE31}"/>
      </w:docPartPr>
      <w:docPartBody>
        <w:p w:rsidR="00524C7C" w:rsidRDefault="00524C7C" w:rsidP="00524C7C">
          <w:pPr>
            <w:pStyle w:val="56312884F1804349A644DF20B4A016F11"/>
          </w:pPr>
          <w:r w:rsidRPr="006926B5">
            <w:rPr>
              <w:rStyle w:val="PlaceholderText"/>
            </w:rPr>
            <w:t>Click here to enter text.</w:t>
          </w:r>
        </w:p>
      </w:docPartBody>
    </w:docPart>
    <w:docPart>
      <w:docPartPr>
        <w:name w:val="86CDA456841649B5BE7CB19191453287"/>
        <w:category>
          <w:name w:val="General"/>
          <w:gallery w:val="placeholder"/>
        </w:category>
        <w:types>
          <w:type w:val="bbPlcHdr"/>
        </w:types>
        <w:behaviors>
          <w:behavior w:val="content"/>
        </w:behaviors>
        <w:guid w:val="{CC345F06-EBE6-4677-9915-9198289AB276}"/>
      </w:docPartPr>
      <w:docPartBody>
        <w:p w:rsidR="00524C7C" w:rsidRDefault="00524C7C" w:rsidP="00524C7C">
          <w:pPr>
            <w:pStyle w:val="86CDA456841649B5BE7CB191914532871"/>
          </w:pPr>
          <w:r w:rsidRPr="006926B5">
            <w:rPr>
              <w:rStyle w:val="PlaceholderText"/>
            </w:rPr>
            <w:t>Click here to enter text.</w:t>
          </w:r>
        </w:p>
      </w:docPartBody>
    </w:docPart>
    <w:docPart>
      <w:docPartPr>
        <w:name w:val="4739C0BBD6644FFDA821B7195B9787BF"/>
        <w:category>
          <w:name w:val="General"/>
          <w:gallery w:val="placeholder"/>
        </w:category>
        <w:types>
          <w:type w:val="bbPlcHdr"/>
        </w:types>
        <w:behaviors>
          <w:behavior w:val="content"/>
        </w:behaviors>
        <w:guid w:val="{D1BA1937-71B1-4427-8EB8-DA6AB5104333}"/>
      </w:docPartPr>
      <w:docPartBody>
        <w:p w:rsidR="00524C7C" w:rsidRDefault="00524C7C" w:rsidP="00524C7C">
          <w:pPr>
            <w:pStyle w:val="4739C0BBD6644FFDA821B7195B9787BF1"/>
          </w:pPr>
          <w:r w:rsidRPr="006926B5">
            <w:rPr>
              <w:rStyle w:val="PlaceholderText"/>
            </w:rPr>
            <w:t>Click here to enter text.</w:t>
          </w:r>
        </w:p>
      </w:docPartBody>
    </w:docPart>
    <w:docPart>
      <w:docPartPr>
        <w:name w:val="BF0CA138A2164CB8AB362D93AE9585B7"/>
        <w:category>
          <w:name w:val="General"/>
          <w:gallery w:val="placeholder"/>
        </w:category>
        <w:types>
          <w:type w:val="bbPlcHdr"/>
        </w:types>
        <w:behaviors>
          <w:behavior w:val="content"/>
        </w:behaviors>
        <w:guid w:val="{9175E49A-A756-464C-9066-43B907F098DF}"/>
      </w:docPartPr>
      <w:docPartBody>
        <w:p w:rsidR="00524C7C" w:rsidRDefault="00524C7C" w:rsidP="00524C7C">
          <w:pPr>
            <w:pStyle w:val="BF0CA138A2164CB8AB362D93AE9585B71"/>
          </w:pPr>
          <w:r w:rsidRPr="006926B5">
            <w:rPr>
              <w:rStyle w:val="PlaceholderText"/>
            </w:rPr>
            <w:t>Click here to enter text.</w:t>
          </w:r>
        </w:p>
      </w:docPartBody>
    </w:docPart>
    <w:docPart>
      <w:docPartPr>
        <w:name w:val="B98D6597D4C64862AA02B170BFE71750"/>
        <w:category>
          <w:name w:val="General"/>
          <w:gallery w:val="placeholder"/>
        </w:category>
        <w:types>
          <w:type w:val="bbPlcHdr"/>
        </w:types>
        <w:behaviors>
          <w:behavior w:val="content"/>
        </w:behaviors>
        <w:guid w:val="{22D889CE-E26A-49AC-9067-BC1290946927}"/>
      </w:docPartPr>
      <w:docPartBody>
        <w:p w:rsidR="00524C7C" w:rsidRDefault="00524C7C" w:rsidP="00524C7C">
          <w:pPr>
            <w:pStyle w:val="B98D6597D4C64862AA02B170BFE717501"/>
          </w:pPr>
          <w:r w:rsidRPr="006926B5">
            <w:rPr>
              <w:rStyle w:val="PlaceholderText"/>
            </w:rPr>
            <w:t>Click here to enter text.</w:t>
          </w:r>
        </w:p>
      </w:docPartBody>
    </w:docPart>
    <w:docPart>
      <w:docPartPr>
        <w:name w:val="4135EB8642C9481BAC5AC08635E06E93"/>
        <w:category>
          <w:name w:val="General"/>
          <w:gallery w:val="placeholder"/>
        </w:category>
        <w:types>
          <w:type w:val="bbPlcHdr"/>
        </w:types>
        <w:behaviors>
          <w:behavior w:val="content"/>
        </w:behaviors>
        <w:guid w:val="{D41F9865-B458-4A24-A9C0-AAD11917FB9D}"/>
      </w:docPartPr>
      <w:docPartBody>
        <w:p w:rsidR="00524C7C" w:rsidRDefault="00524C7C" w:rsidP="00524C7C">
          <w:pPr>
            <w:pStyle w:val="4135EB8642C9481BAC5AC08635E06E931"/>
          </w:pPr>
          <w:r w:rsidRPr="006926B5">
            <w:rPr>
              <w:rStyle w:val="PlaceholderText"/>
            </w:rPr>
            <w:t>Click here to enter text.</w:t>
          </w:r>
        </w:p>
      </w:docPartBody>
    </w:docPart>
    <w:docPart>
      <w:docPartPr>
        <w:name w:val="64D1C030E7684C39A5C26AEB2B114190"/>
        <w:category>
          <w:name w:val="General"/>
          <w:gallery w:val="placeholder"/>
        </w:category>
        <w:types>
          <w:type w:val="bbPlcHdr"/>
        </w:types>
        <w:behaviors>
          <w:behavior w:val="content"/>
        </w:behaviors>
        <w:guid w:val="{040DEA26-00BC-4C67-8B16-9D296D566853}"/>
      </w:docPartPr>
      <w:docPartBody>
        <w:p w:rsidR="00524C7C" w:rsidRDefault="00524C7C" w:rsidP="00524C7C">
          <w:pPr>
            <w:pStyle w:val="64D1C030E7684C39A5C26AEB2B1141901"/>
          </w:pPr>
          <w:r w:rsidRPr="006926B5">
            <w:rPr>
              <w:rStyle w:val="PlaceholderText"/>
            </w:rPr>
            <w:t>Click here to enter text.</w:t>
          </w:r>
        </w:p>
      </w:docPartBody>
    </w:docPart>
    <w:docPart>
      <w:docPartPr>
        <w:name w:val="3D117765E51742E5AB320809293700A1"/>
        <w:category>
          <w:name w:val="General"/>
          <w:gallery w:val="placeholder"/>
        </w:category>
        <w:types>
          <w:type w:val="bbPlcHdr"/>
        </w:types>
        <w:behaviors>
          <w:behavior w:val="content"/>
        </w:behaviors>
        <w:guid w:val="{6D607F80-7B1C-45AE-8F00-5C1C24C1F892}"/>
      </w:docPartPr>
      <w:docPartBody>
        <w:p w:rsidR="00524C7C" w:rsidRDefault="00524C7C" w:rsidP="00524C7C">
          <w:pPr>
            <w:pStyle w:val="3D117765E51742E5AB320809293700A11"/>
          </w:pPr>
          <w:r w:rsidRPr="006926B5">
            <w:rPr>
              <w:rStyle w:val="PlaceholderText"/>
            </w:rPr>
            <w:t>Click here to enter text.</w:t>
          </w:r>
        </w:p>
      </w:docPartBody>
    </w:docPart>
    <w:docPart>
      <w:docPartPr>
        <w:name w:val="487BBD54F91A423CA82ECD58D0552772"/>
        <w:category>
          <w:name w:val="General"/>
          <w:gallery w:val="placeholder"/>
        </w:category>
        <w:types>
          <w:type w:val="bbPlcHdr"/>
        </w:types>
        <w:behaviors>
          <w:behavior w:val="content"/>
        </w:behaviors>
        <w:guid w:val="{4FF7E486-8402-472F-9FAE-291512C2D6E9}"/>
      </w:docPartPr>
      <w:docPartBody>
        <w:p w:rsidR="00524C7C" w:rsidRDefault="00524C7C" w:rsidP="00524C7C">
          <w:pPr>
            <w:pStyle w:val="487BBD54F91A423CA82ECD58D05527721"/>
          </w:pPr>
          <w:r w:rsidRPr="006926B5">
            <w:rPr>
              <w:rStyle w:val="PlaceholderText"/>
            </w:rPr>
            <w:t>Click here to enter text.</w:t>
          </w:r>
        </w:p>
      </w:docPartBody>
    </w:docPart>
    <w:docPart>
      <w:docPartPr>
        <w:name w:val="2B653CF15C784554AB9030EC543285E8"/>
        <w:category>
          <w:name w:val="General"/>
          <w:gallery w:val="placeholder"/>
        </w:category>
        <w:types>
          <w:type w:val="bbPlcHdr"/>
        </w:types>
        <w:behaviors>
          <w:behavior w:val="content"/>
        </w:behaviors>
        <w:guid w:val="{66F1BB04-167F-49C4-A94B-616A4C406B2C}"/>
      </w:docPartPr>
      <w:docPartBody>
        <w:p w:rsidR="00524C7C" w:rsidRDefault="00524C7C" w:rsidP="00524C7C">
          <w:pPr>
            <w:pStyle w:val="2B653CF15C784554AB9030EC543285E81"/>
          </w:pPr>
          <w:r w:rsidRPr="006926B5">
            <w:rPr>
              <w:rStyle w:val="PlaceholderText"/>
            </w:rPr>
            <w:t>Click here to enter text.</w:t>
          </w:r>
        </w:p>
      </w:docPartBody>
    </w:docPart>
    <w:docPart>
      <w:docPartPr>
        <w:name w:val="ABA1BB8ADFA44812B193E506BE115B15"/>
        <w:category>
          <w:name w:val="General"/>
          <w:gallery w:val="placeholder"/>
        </w:category>
        <w:types>
          <w:type w:val="bbPlcHdr"/>
        </w:types>
        <w:behaviors>
          <w:behavior w:val="content"/>
        </w:behaviors>
        <w:guid w:val="{11906A94-EF16-4760-B77C-9294922E9B59}"/>
      </w:docPartPr>
      <w:docPartBody>
        <w:p w:rsidR="00524C7C" w:rsidRDefault="00524C7C" w:rsidP="00524C7C">
          <w:pPr>
            <w:pStyle w:val="ABA1BB8ADFA44812B193E506BE115B151"/>
          </w:pPr>
          <w:r w:rsidRPr="006926B5">
            <w:rPr>
              <w:rStyle w:val="PlaceholderText"/>
            </w:rPr>
            <w:t>Click here to enter text.</w:t>
          </w:r>
        </w:p>
      </w:docPartBody>
    </w:docPart>
    <w:docPart>
      <w:docPartPr>
        <w:name w:val="2BFA2628695E423E9EE3DD33FC45DF4D"/>
        <w:category>
          <w:name w:val="General"/>
          <w:gallery w:val="placeholder"/>
        </w:category>
        <w:types>
          <w:type w:val="bbPlcHdr"/>
        </w:types>
        <w:behaviors>
          <w:behavior w:val="content"/>
        </w:behaviors>
        <w:guid w:val="{3FDB2FAD-6130-42A8-8753-81472ED6F2AB}"/>
      </w:docPartPr>
      <w:docPartBody>
        <w:p w:rsidR="00524C7C" w:rsidRDefault="00524C7C" w:rsidP="00524C7C">
          <w:pPr>
            <w:pStyle w:val="2BFA2628695E423E9EE3DD33FC45DF4D1"/>
          </w:pPr>
          <w:r w:rsidRPr="006926B5">
            <w:rPr>
              <w:rStyle w:val="PlaceholderText"/>
            </w:rPr>
            <w:t>Click here to enter text.</w:t>
          </w:r>
        </w:p>
      </w:docPartBody>
    </w:docPart>
    <w:docPart>
      <w:docPartPr>
        <w:name w:val="AAD243BBFB4B4CDBAAD4A5C22E1CA74A"/>
        <w:category>
          <w:name w:val="General"/>
          <w:gallery w:val="placeholder"/>
        </w:category>
        <w:types>
          <w:type w:val="bbPlcHdr"/>
        </w:types>
        <w:behaviors>
          <w:behavior w:val="content"/>
        </w:behaviors>
        <w:guid w:val="{E35A2F6F-7564-43E7-8342-8A2A48668B40}"/>
      </w:docPartPr>
      <w:docPartBody>
        <w:p w:rsidR="00524C7C" w:rsidRDefault="00524C7C" w:rsidP="00524C7C">
          <w:pPr>
            <w:pStyle w:val="AAD243BBFB4B4CDBAAD4A5C22E1CA74A1"/>
          </w:pPr>
          <w:r w:rsidRPr="006926B5">
            <w:rPr>
              <w:rStyle w:val="PlaceholderText"/>
            </w:rPr>
            <w:t>Click here to enter text.</w:t>
          </w:r>
        </w:p>
      </w:docPartBody>
    </w:docPart>
    <w:docPart>
      <w:docPartPr>
        <w:name w:val="04ADBC4F94034C88A08F1972561299A4"/>
        <w:category>
          <w:name w:val="General"/>
          <w:gallery w:val="placeholder"/>
        </w:category>
        <w:types>
          <w:type w:val="bbPlcHdr"/>
        </w:types>
        <w:behaviors>
          <w:behavior w:val="content"/>
        </w:behaviors>
        <w:guid w:val="{EADF7421-2F33-46AD-ACB5-09EC32F4F319}"/>
      </w:docPartPr>
      <w:docPartBody>
        <w:p w:rsidR="00524C7C" w:rsidRDefault="00524C7C" w:rsidP="00524C7C">
          <w:pPr>
            <w:pStyle w:val="04ADBC4F94034C88A08F1972561299A41"/>
          </w:pPr>
          <w:r w:rsidRPr="006926B5">
            <w:rPr>
              <w:rStyle w:val="PlaceholderText"/>
            </w:rPr>
            <w:t>Click here to enter text.</w:t>
          </w:r>
        </w:p>
      </w:docPartBody>
    </w:docPart>
    <w:docPart>
      <w:docPartPr>
        <w:name w:val="4D3EC84B032E4BFEADD55F7618821103"/>
        <w:category>
          <w:name w:val="General"/>
          <w:gallery w:val="placeholder"/>
        </w:category>
        <w:types>
          <w:type w:val="bbPlcHdr"/>
        </w:types>
        <w:behaviors>
          <w:behavior w:val="content"/>
        </w:behaviors>
        <w:guid w:val="{CBF72849-A9E3-48E3-8B4D-BDE75C4B5788}"/>
      </w:docPartPr>
      <w:docPartBody>
        <w:p w:rsidR="00524C7C" w:rsidRDefault="00524C7C" w:rsidP="00524C7C">
          <w:pPr>
            <w:pStyle w:val="4D3EC84B032E4BFEADD55F76188211031"/>
          </w:pPr>
          <w:r w:rsidRPr="006926B5">
            <w:rPr>
              <w:rStyle w:val="PlaceholderText"/>
            </w:rPr>
            <w:t>Click here to enter text.</w:t>
          </w:r>
        </w:p>
      </w:docPartBody>
    </w:docPart>
    <w:docPart>
      <w:docPartPr>
        <w:name w:val="073A5DD0C5B44466BE5F277A75B9ADC9"/>
        <w:category>
          <w:name w:val="General"/>
          <w:gallery w:val="placeholder"/>
        </w:category>
        <w:types>
          <w:type w:val="bbPlcHdr"/>
        </w:types>
        <w:behaviors>
          <w:behavior w:val="content"/>
        </w:behaviors>
        <w:guid w:val="{B444F539-C930-4D6A-810E-23EEFE680C05}"/>
      </w:docPartPr>
      <w:docPartBody>
        <w:p w:rsidR="00524C7C" w:rsidRDefault="00524C7C" w:rsidP="00524C7C">
          <w:pPr>
            <w:pStyle w:val="073A5DD0C5B44466BE5F277A75B9ADC91"/>
          </w:pPr>
          <w:r w:rsidRPr="006926B5">
            <w:rPr>
              <w:rStyle w:val="PlaceholderText"/>
            </w:rPr>
            <w:t>Click here to enter text.</w:t>
          </w:r>
        </w:p>
      </w:docPartBody>
    </w:docPart>
    <w:docPart>
      <w:docPartPr>
        <w:name w:val="BA41B35A892346B3A64CFF1EDC2594D4"/>
        <w:category>
          <w:name w:val="General"/>
          <w:gallery w:val="placeholder"/>
        </w:category>
        <w:types>
          <w:type w:val="bbPlcHdr"/>
        </w:types>
        <w:behaviors>
          <w:behavior w:val="content"/>
        </w:behaviors>
        <w:guid w:val="{2FF988D3-3227-4A09-9B3D-448DFD6227BE}"/>
      </w:docPartPr>
      <w:docPartBody>
        <w:p w:rsidR="00524C7C" w:rsidRDefault="00524C7C" w:rsidP="00524C7C">
          <w:pPr>
            <w:pStyle w:val="BA41B35A892346B3A64CFF1EDC2594D41"/>
          </w:pPr>
          <w:r w:rsidRPr="006926B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A9DEA03-F925-441A-8463-D9F81170F666}"/>
      </w:docPartPr>
      <w:docPartBody>
        <w:p w:rsidR="00524C7C" w:rsidRDefault="00524C7C">
          <w:r w:rsidRPr="009869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7C"/>
    <w:rsid w:val="000A7FE3"/>
    <w:rsid w:val="00104ADB"/>
    <w:rsid w:val="002A528D"/>
    <w:rsid w:val="00423173"/>
    <w:rsid w:val="00442E1E"/>
    <w:rsid w:val="004825FF"/>
    <w:rsid w:val="004C4205"/>
    <w:rsid w:val="004C6E23"/>
    <w:rsid w:val="00524C7C"/>
    <w:rsid w:val="00583E10"/>
    <w:rsid w:val="006F450F"/>
    <w:rsid w:val="00823790"/>
    <w:rsid w:val="00887CF7"/>
    <w:rsid w:val="008913C4"/>
    <w:rsid w:val="00AB3E44"/>
    <w:rsid w:val="00B97F2F"/>
    <w:rsid w:val="00BC7951"/>
    <w:rsid w:val="00BE09E6"/>
    <w:rsid w:val="00C51D1D"/>
    <w:rsid w:val="00C56E0A"/>
    <w:rsid w:val="00CC33A3"/>
    <w:rsid w:val="00D47E11"/>
    <w:rsid w:val="00D540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C7C"/>
    <w:rPr>
      <w:color w:val="808080"/>
    </w:rPr>
  </w:style>
  <w:style w:type="paragraph" w:customStyle="1" w:styleId="EA818DF804F34B79ABCBD0050D168301">
    <w:name w:val="EA818DF804F34B79ABCBD0050D168301"/>
  </w:style>
  <w:style w:type="paragraph" w:customStyle="1" w:styleId="EC5536B012C349919330B552D6F2797B">
    <w:name w:val="EC5536B012C349919330B552D6F2797B"/>
  </w:style>
  <w:style w:type="paragraph" w:customStyle="1" w:styleId="FB25060C6ED54EC9ADB330C607F07CD5">
    <w:name w:val="FB25060C6ED54EC9ADB330C607F07CD5"/>
  </w:style>
  <w:style w:type="paragraph" w:customStyle="1" w:styleId="CC7450C586504A74B396F267FD3B1B61">
    <w:name w:val="CC7450C586504A74B396F267FD3B1B61"/>
  </w:style>
  <w:style w:type="paragraph" w:customStyle="1" w:styleId="6B6C02DF34DF48F08F4DEFEFA35F55EA">
    <w:name w:val="6B6C02DF34DF48F08F4DEFEFA35F55EA"/>
  </w:style>
  <w:style w:type="paragraph" w:customStyle="1" w:styleId="B00484DF52FF4F248511DC66723B6809">
    <w:name w:val="B00484DF52FF4F248511DC66723B6809"/>
  </w:style>
  <w:style w:type="paragraph" w:customStyle="1" w:styleId="AF675DD3F1924CE58D2A02C93854FB3F">
    <w:name w:val="AF675DD3F1924CE58D2A02C93854FB3F"/>
  </w:style>
  <w:style w:type="paragraph" w:customStyle="1" w:styleId="3242F7744C1E47E09F5F3E1243D2F7CD">
    <w:name w:val="3242F7744C1E47E09F5F3E1243D2F7CD"/>
  </w:style>
  <w:style w:type="paragraph" w:customStyle="1" w:styleId="9472FFEF6E9B465BA53FF29ED5A3305A">
    <w:name w:val="9472FFEF6E9B465BA53FF29ED5A3305A"/>
  </w:style>
  <w:style w:type="paragraph" w:customStyle="1" w:styleId="030EAA4CAC3B4291B8CBF3453F60A603">
    <w:name w:val="030EAA4CAC3B4291B8CBF3453F60A603"/>
  </w:style>
  <w:style w:type="paragraph" w:customStyle="1" w:styleId="12BDF831D7854A6784118C976EB2426E">
    <w:name w:val="12BDF831D7854A6784118C976EB2426E"/>
  </w:style>
  <w:style w:type="paragraph" w:customStyle="1" w:styleId="5F7DAB0E075547279DBF32C8AD4715DF">
    <w:name w:val="5F7DAB0E075547279DBF32C8AD4715DF"/>
  </w:style>
  <w:style w:type="paragraph" w:customStyle="1" w:styleId="EFEFA8AE819A4D1CAA4CB60DC6923371">
    <w:name w:val="EFEFA8AE819A4D1CAA4CB60DC6923371"/>
  </w:style>
  <w:style w:type="paragraph" w:customStyle="1" w:styleId="A4272CD5CE3242D8B8940346E4235CE0">
    <w:name w:val="A4272CD5CE3242D8B8940346E4235CE0"/>
  </w:style>
  <w:style w:type="paragraph" w:customStyle="1" w:styleId="0E47E1AB5760465FA3B36E4BC95A66DF">
    <w:name w:val="0E47E1AB5760465FA3B36E4BC95A66DF"/>
  </w:style>
  <w:style w:type="paragraph" w:customStyle="1" w:styleId="15B2CB72003F43E9A4E6D0BA3EC3BDEB">
    <w:name w:val="15B2CB72003F43E9A4E6D0BA3EC3BDEB"/>
  </w:style>
  <w:style w:type="paragraph" w:customStyle="1" w:styleId="CBB789AC384746FCB36B59D0F378F83E">
    <w:name w:val="CBB789AC384746FCB36B59D0F378F83E"/>
  </w:style>
  <w:style w:type="paragraph" w:customStyle="1" w:styleId="CDA7ABCA1F9D4F9CBCBDBDA92E0E4C22">
    <w:name w:val="CDA7ABCA1F9D4F9CBCBDBDA92E0E4C22"/>
  </w:style>
  <w:style w:type="paragraph" w:customStyle="1" w:styleId="60CE5F1A1AF9429C8B52E4EA13541969">
    <w:name w:val="60CE5F1A1AF9429C8B52E4EA13541969"/>
  </w:style>
  <w:style w:type="paragraph" w:customStyle="1" w:styleId="446EE33BF3A547DEA6CBD4B3E5AD4AE4">
    <w:name w:val="446EE33BF3A547DEA6CBD4B3E5AD4AE4"/>
  </w:style>
  <w:style w:type="paragraph" w:customStyle="1" w:styleId="56312884F1804349A644DF20B4A016F1">
    <w:name w:val="56312884F1804349A644DF20B4A016F1"/>
  </w:style>
  <w:style w:type="paragraph" w:customStyle="1" w:styleId="86CDA456841649B5BE7CB19191453287">
    <w:name w:val="86CDA456841649B5BE7CB19191453287"/>
  </w:style>
  <w:style w:type="paragraph" w:customStyle="1" w:styleId="4739C0BBD6644FFDA821B7195B9787BF">
    <w:name w:val="4739C0BBD6644FFDA821B7195B9787BF"/>
  </w:style>
  <w:style w:type="paragraph" w:customStyle="1" w:styleId="BF0CA138A2164CB8AB362D93AE9585B7">
    <w:name w:val="BF0CA138A2164CB8AB362D93AE9585B7"/>
  </w:style>
  <w:style w:type="paragraph" w:customStyle="1" w:styleId="B98D6597D4C64862AA02B170BFE71750">
    <w:name w:val="B98D6597D4C64862AA02B170BFE71750"/>
  </w:style>
  <w:style w:type="paragraph" w:customStyle="1" w:styleId="4135EB8642C9481BAC5AC08635E06E93">
    <w:name w:val="4135EB8642C9481BAC5AC08635E06E93"/>
  </w:style>
  <w:style w:type="paragraph" w:customStyle="1" w:styleId="64D1C030E7684C39A5C26AEB2B114190">
    <w:name w:val="64D1C030E7684C39A5C26AEB2B114190"/>
  </w:style>
  <w:style w:type="paragraph" w:customStyle="1" w:styleId="3D117765E51742E5AB320809293700A1">
    <w:name w:val="3D117765E51742E5AB320809293700A1"/>
  </w:style>
  <w:style w:type="paragraph" w:customStyle="1" w:styleId="487BBD54F91A423CA82ECD58D0552772">
    <w:name w:val="487BBD54F91A423CA82ECD58D0552772"/>
  </w:style>
  <w:style w:type="paragraph" w:customStyle="1" w:styleId="2B653CF15C784554AB9030EC543285E8">
    <w:name w:val="2B653CF15C784554AB9030EC543285E8"/>
  </w:style>
  <w:style w:type="paragraph" w:customStyle="1" w:styleId="ABA1BB8ADFA44812B193E506BE115B15">
    <w:name w:val="ABA1BB8ADFA44812B193E506BE115B15"/>
  </w:style>
  <w:style w:type="paragraph" w:customStyle="1" w:styleId="2BFA2628695E423E9EE3DD33FC45DF4D">
    <w:name w:val="2BFA2628695E423E9EE3DD33FC45DF4D"/>
  </w:style>
  <w:style w:type="paragraph" w:customStyle="1" w:styleId="AAD243BBFB4B4CDBAAD4A5C22E1CA74A">
    <w:name w:val="AAD243BBFB4B4CDBAAD4A5C22E1CA74A"/>
  </w:style>
  <w:style w:type="paragraph" w:customStyle="1" w:styleId="04ADBC4F94034C88A08F1972561299A4">
    <w:name w:val="04ADBC4F94034C88A08F1972561299A4"/>
  </w:style>
  <w:style w:type="paragraph" w:customStyle="1" w:styleId="4D3EC84B032E4BFEADD55F7618821103">
    <w:name w:val="4D3EC84B032E4BFEADD55F7618821103"/>
  </w:style>
  <w:style w:type="paragraph" w:customStyle="1" w:styleId="073A5DD0C5B44466BE5F277A75B9ADC9">
    <w:name w:val="073A5DD0C5B44466BE5F277A75B9ADC9"/>
  </w:style>
  <w:style w:type="paragraph" w:customStyle="1" w:styleId="BA41B35A892346B3A64CFF1EDC2594D4">
    <w:name w:val="BA41B35A892346B3A64CFF1EDC2594D4"/>
  </w:style>
  <w:style w:type="paragraph" w:customStyle="1" w:styleId="AFDEF90D6DE6446998CBCEAA3158B7F0">
    <w:name w:val="AFDEF90D6DE6446998CBCEAA3158B7F0"/>
  </w:style>
  <w:style w:type="paragraph" w:customStyle="1" w:styleId="AFDCBD3CF09E4D848110907174CBB97B">
    <w:name w:val="AFDCBD3CF09E4D848110907174CBB97B"/>
  </w:style>
  <w:style w:type="paragraph" w:customStyle="1" w:styleId="A1B86B3209914357901C23584FC95678">
    <w:name w:val="A1B86B3209914357901C23584FC95678"/>
  </w:style>
  <w:style w:type="paragraph" w:customStyle="1" w:styleId="766C215161E64CD796C683428D30E2D5">
    <w:name w:val="766C215161E64CD796C683428D30E2D5"/>
  </w:style>
  <w:style w:type="paragraph" w:customStyle="1" w:styleId="DE2678C233E34B8897DAC5062F7F2248">
    <w:name w:val="DE2678C233E34B8897DAC5062F7F2248"/>
  </w:style>
  <w:style w:type="paragraph" w:customStyle="1" w:styleId="7129A35D1D7B4BD9861237DE7CF184CA">
    <w:name w:val="7129A35D1D7B4BD9861237DE7CF184CA"/>
  </w:style>
  <w:style w:type="paragraph" w:customStyle="1" w:styleId="31CEDA04FD5F4476869757E7CE4C6068">
    <w:name w:val="31CEDA04FD5F4476869757E7CE4C6068"/>
  </w:style>
  <w:style w:type="paragraph" w:customStyle="1" w:styleId="EA818DF804F34B79ABCBD0050D1683011">
    <w:name w:val="EA818DF804F34B79ABCBD0050D1683011"/>
    <w:rsid w:val="00524C7C"/>
  </w:style>
  <w:style w:type="paragraph" w:customStyle="1" w:styleId="EC5536B012C349919330B552D6F2797B1">
    <w:name w:val="EC5536B012C349919330B552D6F2797B1"/>
    <w:rsid w:val="00524C7C"/>
  </w:style>
  <w:style w:type="paragraph" w:customStyle="1" w:styleId="CC7450C586504A74B396F267FD3B1B611">
    <w:name w:val="CC7450C586504A74B396F267FD3B1B611"/>
    <w:rsid w:val="00524C7C"/>
  </w:style>
  <w:style w:type="paragraph" w:customStyle="1" w:styleId="6B6C02DF34DF48F08F4DEFEFA35F55EA1">
    <w:name w:val="6B6C02DF34DF48F08F4DEFEFA35F55EA1"/>
    <w:rsid w:val="00524C7C"/>
  </w:style>
  <w:style w:type="paragraph" w:customStyle="1" w:styleId="B00484DF52FF4F248511DC66723B68091">
    <w:name w:val="B00484DF52FF4F248511DC66723B68091"/>
    <w:rsid w:val="00524C7C"/>
  </w:style>
  <w:style w:type="paragraph" w:customStyle="1" w:styleId="26A058335E834B088CB80D4012D9F11D">
    <w:name w:val="26A058335E834B088CB80D4012D9F11D"/>
    <w:rsid w:val="00524C7C"/>
  </w:style>
  <w:style w:type="paragraph" w:customStyle="1" w:styleId="030EAA4CAC3B4291B8CBF3453F60A6031">
    <w:name w:val="030EAA4CAC3B4291B8CBF3453F60A6031"/>
    <w:rsid w:val="00524C7C"/>
  </w:style>
  <w:style w:type="paragraph" w:customStyle="1" w:styleId="12BDF831D7854A6784118C976EB2426E1">
    <w:name w:val="12BDF831D7854A6784118C976EB2426E1"/>
    <w:rsid w:val="00524C7C"/>
  </w:style>
  <w:style w:type="paragraph" w:customStyle="1" w:styleId="5F7DAB0E075547279DBF32C8AD4715DF1">
    <w:name w:val="5F7DAB0E075547279DBF32C8AD4715DF1"/>
    <w:rsid w:val="00524C7C"/>
  </w:style>
  <w:style w:type="paragraph" w:customStyle="1" w:styleId="EFEFA8AE819A4D1CAA4CB60DC69233711">
    <w:name w:val="EFEFA8AE819A4D1CAA4CB60DC69233711"/>
    <w:rsid w:val="00524C7C"/>
  </w:style>
  <w:style w:type="paragraph" w:customStyle="1" w:styleId="A4272CD5CE3242D8B8940346E4235CE01">
    <w:name w:val="A4272CD5CE3242D8B8940346E4235CE01"/>
    <w:rsid w:val="00524C7C"/>
  </w:style>
  <w:style w:type="paragraph" w:customStyle="1" w:styleId="0E47E1AB5760465FA3B36E4BC95A66DF1">
    <w:name w:val="0E47E1AB5760465FA3B36E4BC95A66DF1"/>
    <w:rsid w:val="00524C7C"/>
  </w:style>
  <w:style w:type="paragraph" w:customStyle="1" w:styleId="15B2CB72003F43E9A4E6D0BA3EC3BDEB1">
    <w:name w:val="15B2CB72003F43E9A4E6D0BA3EC3BDEB1"/>
    <w:rsid w:val="00524C7C"/>
  </w:style>
  <w:style w:type="paragraph" w:customStyle="1" w:styleId="CBB789AC384746FCB36B59D0F378F83E1">
    <w:name w:val="CBB789AC384746FCB36B59D0F378F83E1"/>
    <w:rsid w:val="00524C7C"/>
  </w:style>
  <w:style w:type="paragraph" w:customStyle="1" w:styleId="CDA7ABCA1F9D4F9CBCBDBDA92E0E4C221">
    <w:name w:val="CDA7ABCA1F9D4F9CBCBDBDA92E0E4C221"/>
    <w:rsid w:val="00524C7C"/>
  </w:style>
  <w:style w:type="paragraph" w:customStyle="1" w:styleId="60CE5F1A1AF9429C8B52E4EA135419691">
    <w:name w:val="60CE5F1A1AF9429C8B52E4EA135419691"/>
    <w:rsid w:val="00524C7C"/>
  </w:style>
  <w:style w:type="paragraph" w:customStyle="1" w:styleId="446EE33BF3A547DEA6CBD4B3E5AD4AE41">
    <w:name w:val="446EE33BF3A547DEA6CBD4B3E5AD4AE41"/>
    <w:rsid w:val="00524C7C"/>
  </w:style>
  <w:style w:type="paragraph" w:customStyle="1" w:styleId="56312884F1804349A644DF20B4A016F11">
    <w:name w:val="56312884F1804349A644DF20B4A016F11"/>
    <w:rsid w:val="00524C7C"/>
  </w:style>
  <w:style w:type="paragraph" w:customStyle="1" w:styleId="86CDA456841649B5BE7CB191914532871">
    <w:name w:val="86CDA456841649B5BE7CB191914532871"/>
    <w:rsid w:val="00524C7C"/>
  </w:style>
  <w:style w:type="paragraph" w:customStyle="1" w:styleId="4739C0BBD6644FFDA821B7195B9787BF1">
    <w:name w:val="4739C0BBD6644FFDA821B7195B9787BF1"/>
    <w:rsid w:val="00524C7C"/>
  </w:style>
  <w:style w:type="paragraph" w:customStyle="1" w:styleId="BF0CA138A2164CB8AB362D93AE9585B71">
    <w:name w:val="BF0CA138A2164CB8AB362D93AE9585B71"/>
    <w:rsid w:val="00524C7C"/>
  </w:style>
  <w:style w:type="paragraph" w:customStyle="1" w:styleId="B98D6597D4C64862AA02B170BFE717501">
    <w:name w:val="B98D6597D4C64862AA02B170BFE717501"/>
    <w:rsid w:val="00524C7C"/>
  </w:style>
  <w:style w:type="paragraph" w:customStyle="1" w:styleId="4135EB8642C9481BAC5AC08635E06E931">
    <w:name w:val="4135EB8642C9481BAC5AC08635E06E931"/>
    <w:rsid w:val="00524C7C"/>
  </w:style>
  <w:style w:type="paragraph" w:customStyle="1" w:styleId="64D1C030E7684C39A5C26AEB2B1141901">
    <w:name w:val="64D1C030E7684C39A5C26AEB2B1141901"/>
    <w:rsid w:val="00524C7C"/>
  </w:style>
  <w:style w:type="paragraph" w:customStyle="1" w:styleId="3D117765E51742E5AB320809293700A11">
    <w:name w:val="3D117765E51742E5AB320809293700A11"/>
    <w:rsid w:val="00524C7C"/>
  </w:style>
  <w:style w:type="paragraph" w:customStyle="1" w:styleId="487BBD54F91A423CA82ECD58D05527721">
    <w:name w:val="487BBD54F91A423CA82ECD58D05527721"/>
    <w:rsid w:val="00524C7C"/>
  </w:style>
  <w:style w:type="paragraph" w:customStyle="1" w:styleId="2B653CF15C784554AB9030EC543285E81">
    <w:name w:val="2B653CF15C784554AB9030EC543285E81"/>
    <w:rsid w:val="00524C7C"/>
  </w:style>
  <w:style w:type="paragraph" w:customStyle="1" w:styleId="ABA1BB8ADFA44812B193E506BE115B151">
    <w:name w:val="ABA1BB8ADFA44812B193E506BE115B151"/>
    <w:rsid w:val="00524C7C"/>
  </w:style>
  <w:style w:type="paragraph" w:customStyle="1" w:styleId="2BFA2628695E423E9EE3DD33FC45DF4D1">
    <w:name w:val="2BFA2628695E423E9EE3DD33FC45DF4D1"/>
    <w:rsid w:val="00524C7C"/>
  </w:style>
  <w:style w:type="paragraph" w:customStyle="1" w:styleId="AAD243BBFB4B4CDBAAD4A5C22E1CA74A1">
    <w:name w:val="AAD243BBFB4B4CDBAAD4A5C22E1CA74A1"/>
    <w:rsid w:val="00524C7C"/>
  </w:style>
  <w:style w:type="paragraph" w:customStyle="1" w:styleId="04ADBC4F94034C88A08F1972561299A41">
    <w:name w:val="04ADBC4F94034C88A08F1972561299A41"/>
    <w:rsid w:val="00524C7C"/>
  </w:style>
  <w:style w:type="paragraph" w:customStyle="1" w:styleId="4D3EC84B032E4BFEADD55F76188211031">
    <w:name w:val="4D3EC84B032E4BFEADD55F76188211031"/>
    <w:rsid w:val="00524C7C"/>
  </w:style>
  <w:style w:type="paragraph" w:customStyle="1" w:styleId="073A5DD0C5B44466BE5F277A75B9ADC91">
    <w:name w:val="073A5DD0C5B44466BE5F277A75B9ADC91"/>
    <w:rsid w:val="00524C7C"/>
  </w:style>
  <w:style w:type="paragraph" w:customStyle="1" w:styleId="BA41B35A892346B3A64CFF1EDC2594D41">
    <w:name w:val="BA41B35A892346B3A64CFF1EDC2594D41"/>
    <w:rsid w:val="00524C7C"/>
  </w:style>
  <w:style w:type="paragraph" w:customStyle="1" w:styleId="AFDEF90D6DE6446998CBCEAA3158B7F01">
    <w:name w:val="AFDEF90D6DE6446998CBCEAA3158B7F01"/>
    <w:rsid w:val="00524C7C"/>
  </w:style>
  <w:style w:type="paragraph" w:customStyle="1" w:styleId="AFDCBD3CF09E4D848110907174CBB97B1">
    <w:name w:val="AFDCBD3CF09E4D848110907174CBB97B1"/>
    <w:rsid w:val="00524C7C"/>
  </w:style>
  <w:style w:type="paragraph" w:customStyle="1" w:styleId="A1B86B3209914357901C23584FC956781">
    <w:name w:val="A1B86B3209914357901C23584FC956781"/>
    <w:rsid w:val="00524C7C"/>
  </w:style>
  <w:style w:type="paragraph" w:customStyle="1" w:styleId="766C215161E64CD796C683428D30E2D51">
    <w:name w:val="766C215161E64CD796C683428D30E2D51"/>
    <w:rsid w:val="00524C7C"/>
  </w:style>
  <w:style w:type="paragraph" w:customStyle="1" w:styleId="DE2678C233E34B8897DAC5062F7F22481">
    <w:name w:val="DE2678C233E34B8897DAC5062F7F22481"/>
    <w:rsid w:val="00524C7C"/>
  </w:style>
  <w:style w:type="paragraph" w:customStyle="1" w:styleId="7129A35D1D7B4BD9861237DE7CF184CA1">
    <w:name w:val="7129A35D1D7B4BD9861237DE7CF184CA1"/>
    <w:rsid w:val="00524C7C"/>
  </w:style>
  <w:style w:type="paragraph" w:customStyle="1" w:styleId="31CEDA04FD5F4476869757E7CE4C60681">
    <w:name w:val="31CEDA04FD5F4476869757E7CE4C60681"/>
    <w:rsid w:val="00524C7C"/>
  </w:style>
  <w:style w:type="paragraph" w:customStyle="1" w:styleId="F0F6872C01444CC98753A37833A2A1BB">
    <w:name w:val="F0F6872C01444CC98753A37833A2A1BB"/>
    <w:rsid w:val="004825FF"/>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tranet Document" ma:contentTypeID="0x01010012C2420479A0594CA4CC5B4254FD777500D572E963B4248A4B882C1AF2327696C8" ma:contentTypeVersion="4" ma:contentTypeDescription="Choose this content type to tag any document targeted for the BD Intranet" ma:contentTypeScope="" ma:versionID="77181f6575bd0ddb89c3072aa965fdbd">
  <xsd:schema xmlns:xsd="http://www.w3.org/2001/XMLSchema" xmlns:xs="http://www.w3.org/2001/XMLSchema" xmlns:p="http://schemas.microsoft.com/office/2006/metadata/properties" xmlns:ns2="9b9adeed-41ce-457e-a9c4-56a8eb442e17" targetNamespace="http://schemas.microsoft.com/office/2006/metadata/properties" ma:root="true" ma:fieldsID="d116a3806ba982a9865970511f7bf0ab" ns2:_="">
    <xsd:import namespace="9b9adeed-41ce-457e-a9c4-56a8eb442e17"/>
    <xsd:element name="properties">
      <xsd:complexType>
        <xsd:sequence>
          <xsd:element name="documentManagement">
            <xsd:complexType>
              <xsd:all>
                <xsd:element ref="ns2:ec643c70950241c1afc04f4b71179085" minOccurs="0"/>
                <xsd:element ref="ns2:TaxCatchAll" minOccurs="0"/>
                <xsd:element ref="ns2:TaxCatchAllLabel" minOccurs="0"/>
                <xsd:element ref="ns2:d44e81eef05145a9ac928364a8357a45" minOccurs="0"/>
                <xsd:element ref="ns2:g526b129a5b846be878559acb2d6aef8" minOccurs="0"/>
                <xsd:element ref="ns2:p587a2a8cd0540538493bf8a306f3fd5" minOccurs="0"/>
                <xsd:element ref="ns2:j5c849f724da4db4b57050904e1f16cc" minOccurs="0"/>
                <xsd:element ref="ns2:Is_x0020_Fea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adeed-41ce-457e-a9c4-56a8eb442e17" elementFormDefault="qualified">
    <xsd:import namespace="http://schemas.microsoft.com/office/2006/documentManagement/types"/>
    <xsd:import namespace="http://schemas.microsoft.com/office/infopath/2007/PartnerControls"/>
    <xsd:element name="ec643c70950241c1afc04f4b71179085" ma:index="8" nillable="true" ma:taxonomy="true" ma:internalName="ec643c70950241c1afc04f4b71179085" ma:taxonomyFieldName="Business" ma:displayName="Business" ma:default="" ma:fieldId="{ec643c70-9502-41c1-afc0-4f4b71179085}" ma:sspId="d6d104d9-2970-43dd-b406-660e55edb18a" ma:termSetId="616f3cb5-738c-420a-bb8e-ca1250912d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13c5121-1b7b-41fb-a376-ac1224e74f02}" ma:internalName="TaxCatchAll" ma:showField="CatchAllData" ma:web="822bf89b-5481-4007-88ce-b876fc7f40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13c5121-1b7b-41fb-a376-ac1224e74f02}" ma:internalName="TaxCatchAllLabel" ma:readOnly="true" ma:showField="CatchAllDataLabel" ma:web="822bf89b-5481-4007-88ce-b876fc7f40c9">
      <xsd:complexType>
        <xsd:complexContent>
          <xsd:extension base="dms:MultiChoiceLookup">
            <xsd:sequence>
              <xsd:element name="Value" type="dms:Lookup" maxOccurs="unbounded" minOccurs="0" nillable="true"/>
            </xsd:sequence>
          </xsd:extension>
        </xsd:complexContent>
      </xsd:complexType>
    </xsd:element>
    <xsd:element name="d44e81eef05145a9ac928364a8357a45" ma:index="12" nillable="true" ma:taxonomy="true" ma:internalName="d44e81eef05145a9ac928364a8357a45" ma:taxonomyFieldName="Function" ma:displayName="Function" ma:default="" ma:fieldId="{d44e81ee-f051-45a9-ac92-8364a8357a45}" ma:sspId="d6d104d9-2970-43dd-b406-660e55edb18a" ma:termSetId="67471216-feae-4a20-bbc6-524e37eca615" ma:anchorId="00000000-0000-0000-0000-000000000000" ma:open="false" ma:isKeyword="false">
      <xsd:complexType>
        <xsd:sequence>
          <xsd:element ref="pc:Terms" minOccurs="0" maxOccurs="1"/>
        </xsd:sequence>
      </xsd:complexType>
    </xsd:element>
    <xsd:element name="g526b129a5b846be878559acb2d6aef8" ma:index="14" nillable="true" ma:taxonomy="true" ma:internalName="g526b129a5b846be878559acb2d6aef8" ma:taxonomyFieldName="BD_x0020_Location" ma:displayName="BD Location" ma:default="" ma:fieldId="{0526b129-a5b8-46be-8785-59acb2d6aef8}" ma:sspId="d6d104d9-2970-43dd-b406-660e55edb18a" ma:termSetId="ab79db9a-e2d9-499c-9da8-41fdda99f06e" ma:anchorId="00000000-0000-0000-0000-000000000000" ma:open="false" ma:isKeyword="false">
      <xsd:complexType>
        <xsd:sequence>
          <xsd:element ref="pc:Terms" minOccurs="0" maxOccurs="1"/>
        </xsd:sequence>
      </xsd:complexType>
    </xsd:element>
    <xsd:element name="p587a2a8cd0540538493bf8a306f3fd5" ma:index="16" nillable="true" ma:taxonomy="true" ma:internalName="p587a2a8cd0540538493bf8a306f3fd5" ma:taxonomyFieldName="Content_x0020_Category" ma:displayName="Content Category" ma:default="" ma:fieldId="{9587a2a8-cd05-4053-8493-bf8a306f3fd5}" ma:sspId="d6d104d9-2970-43dd-b406-660e55edb18a" ma:termSetId="518252c2-4ac5-423a-a569-0303f0cfda12" ma:anchorId="00000000-0000-0000-0000-000000000000" ma:open="false" ma:isKeyword="false">
      <xsd:complexType>
        <xsd:sequence>
          <xsd:element ref="pc:Terms" minOccurs="0" maxOccurs="1"/>
        </xsd:sequence>
      </xsd:complexType>
    </xsd:element>
    <xsd:element name="j5c849f724da4db4b57050904e1f16cc" ma:index="18" nillable="true" ma:taxonomy="true" ma:internalName="j5c849f724da4db4b57050904e1f16cc" ma:taxonomyFieldName="Topics" ma:displayName="Topics" ma:default="" ma:fieldId="{35c849f7-24da-4db4-b570-50904e1f16cc}" ma:sspId="d6d104d9-2970-43dd-b406-660e55edb18a" ma:termSetId="b7a5a0b3-d4ad-441e-ae75-1e78dfc53cde" ma:anchorId="00000000-0000-0000-0000-000000000000" ma:open="false" ma:isKeyword="false">
      <xsd:complexType>
        <xsd:sequence>
          <xsd:element ref="pc:Terms" minOccurs="0" maxOccurs="1"/>
        </xsd:sequence>
      </xsd:complexType>
    </xsd:element>
    <xsd:element name="Is_x0020_Featured" ma:index="20" nillable="true" ma:displayName="Is Featured" ma:default="1" ma:internalName="Is_x0020_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c979e94-8687-4188-b9c8-8e8775bbfa3c" ContentTypeId="0x01010012C2420479A0594CA4CC5B4254FD7775"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s_x0020_Featured xmlns="9b9adeed-41ce-457e-a9c4-56a8eb442e17">true</Is_x0020_Featured>
    <TaxCatchAll xmlns="9b9adeed-41ce-457e-a9c4-56a8eb442e17"/>
    <g526b129a5b846be878559acb2d6aef8 xmlns="9b9adeed-41ce-457e-a9c4-56a8eb442e17">
      <Terms xmlns="http://schemas.microsoft.com/office/infopath/2007/PartnerControls"/>
    </g526b129a5b846be878559acb2d6aef8>
    <p587a2a8cd0540538493bf8a306f3fd5 xmlns="9b9adeed-41ce-457e-a9c4-56a8eb442e17">
      <Terms xmlns="http://schemas.microsoft.com/office/infopath/2007/PartnerControls"/>
    </p587a2a8cd0540538493bf8a306f3fd5>
    <j5c849f724da4db4b57050904e1f16cc xmlns="9b9adeed-41ce-457e-a9c4-56a8eb442e17">
      <Terms xmlns="http://schemas.microsoft.com/office/infopath/2007/PartnerControls"/>
    </j5c849f724da4db4b57050904e1f16cc>
    <ec643c70950241c1afc04f4b71179085 xmlns="9b9adeed-41ce-457e-a9c4-56a8eb442e17">
      <Terms xmlns="http://schemas.microsoft.com/office/infopath/2007/PartnerControls"/>
    </ec643c70950241c1afc04f4b71179085>
    <d44e81eef05145a9ac928364a8357a45 xmlns="9b9adeed-41ce-457e-a9c4-56a8eb442e17">
      <Terms xmlns="http://schemas.microsoft.com/office/infopath/2007/PartnerControls"/>
    </d44e81eef05145a9ac928364a8357a45>
  </documentManagement>
</p:properties>
</file>

<file path=customXml/itemProps1.xml><?xml version="1.0" encoding="utf-8"?>
<ds:datastoreItem xmlns:ds="http://schemas.openxmlformats.org/officeDocument/2006/customXml" ds:itemID="{9192EE19-BE38-48A3-894D-C6D10A58D38F}">
  <ds:schemaRefs>
    <ds:schemaRef ds:uri="http://schemas.openxmlformats.org/officeDocument/2006/bibliography"/>
  </ds:schemaRefs>
</ds:datastoreItem>
</file>

<file path=customXml/itemProps2.xml><?xml version="1.0" encoding="utf-8"?>
<ds:datastoreItem xmlns:ds="http://schemas.openxmlformats.org/officeDocument/2006/customXml" ds:itemID="{B5B8DF61-5C31-42FF-90D5-21762CB7B375}"/>
</file>

<file path=customXml/itemProps3.xml><?xml version="1.0" encoding="utf-8"?>
<ds:datastoreItem xmlns:ds="http://schemas.openxmlformats.org/officeDocument/2006/customXml" ds:itemID="{D53ABBEF-17CD-4E4A-B732-EA40232BF5CB}"/>
</file>

<file path=customXml/itemProps4.xml><?xml version="1.0" encoding="utf-8"?>
<ds:datastoreItem xmlns:ds="http://schemas.openxmlformats.org/officeDocument/2006/customXml" ds:itemID="{1AD868B0-360D-4506-8546-4D33855DF11F}"/>
</file>

<file path=customXml/itemProps5.xml><?xml version="1.0" encoding="utf-8"?>
<ds:datastoreItem xmlns:ds="http://schemas.openxmlformats.org/officeDocument/2006/customXml" ds:itemID="{4CC7760F-9609-4931-B740-93A3D63DF45B}"/>
</file>

<file path=docProps/app.xml><?xml version="1.0" encoding="utf-8"?>
<Properties xmlns="http://schemas.openxmlformats.org/officeDocument/2006/extended-properties" xmlns:vt="http://schemas.openxmlformats.org/officeDocument/2006/docPropsVTypes">
  <Template>Credit Application form v1</Template>
  <TotalTime>2</TotalTime>
  <Pages>6</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CareFusion</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Kam</dc:creator>
  <cp:keywords/>
  <dc:description/>
  <cp:lastModifiedBy>Michael Yassine</cp:lastModifiedBy>
  <cp:revision>4</cp:revision>
  <cp:lastPrinted>2017-07-26T22:55:00Z</cp:lastPrinted>
  <dcterms:created xsi:type="dcterms:W3CDTF">2019-12-02T01:42:00Z</dcterms:created>
  <dcterms:modified xsi:type="dcterms:W3CDTF">2019-12-02T01:44:00Z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0x01010012C2420479A0594CA4CC5B4254FD777500D572E963B4248A4B882C1AF2327696C8</vt:lpwstr>
  </property>
  <property fmtid="{D5CDD505-2E9C-101B-9397-08002B2CF9AE}" pid="3" name="Content Category">
    <vt:lpwstr/>
  </property>
  <property fmtid="{D5CDD505-2E9C-101B-9397-08002B2CF9AE}" pid="4" name="UnilyDocumentCategory">
    <vt:lpwstr/>
  </property>
  <property fmtid="{D5CDD505-2E9C-101B-9397-08002B2CF9AE}" pid="5" name="Business">
    <vt:lpwstr/>
  </property>
  <property fmtid="{D5CDD505-2E9C-101B-9397-08002B2CF9AE}" pid="6" name="Function">
    <vt:lpwstr/>
  </property>
  <property fmtid="{D5CDD505-2E9C-101B-9397-08002B2CF9AE}" pid="7" name="BD Location">
    <vt:lpwstr/>
  </property>
  <property fmtid="{D5CDD505-2E9C-101B-9397-08002B2CF9AE}" pid="8" name="Topics">
    <vt:lpwstr/>
  </property>
  <property fmtid="{D5CDD505-2E9C-101B-9397-08002B2CF9AE}" pid="9" name="lc1f4bbb2e334a75a6a26b572edddb35">
    <vt:lpwstr/>
  </property>
</Properties>
</file>